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098" w:rsidRPr="00A9352B" w:rsidRDefault="00F12098" w:rsidP="00677E33">
      <w:pPr>
        <w:jc w:val="center"/>
        <w:rPr>
          <w:b/>
          <w:bCs/>
          <w:sz w:val="28"/>
          <w:szCs w:val="28"/>
        </w:rPr>
      </w:pPr>
      <w:r w:rsidRPr="00A9352B">
        <w:rPr>
          <w:b/>
          <w:bCs/>
          <w:sz w:val="28"/>
          <w:szCs w:val="28"/>
        </w:rPr>
        <w:t>РОССИЙСКАЯ ФЕДЕРАЦИЯ</w:t>
      </w:r>
    </w:p>
    <w:p w:rsidR="00F12098" w:rsidRPr="00A9352B" w:rsidRDefault="00F12098" w:rsidP="00677E33">
      <w:pPr>
        <w:jc w:val="center"/>
        <w:rPr>
          <w:b/>
          <w:bCs/>
          <w:sz w:val="28"/>
          <w:szCs w:val="28"/>
        </w:rPr>
      </w:pPr>
      <w:r w:rsidRPr="00A9352B">
        <w:rPr>
          <w:b/>
          <w:bCs/>
          <w:sz w:val="28"/>
          <w:szCs w:val="28"/>
        </w:rPr>
        <w:t>РОСТОВСКАЯ ОБЛАСТЬ</w:t>
      </w:r>
    </w:p>
    <w:p w:rsidR="00F12098" w:rsidRPr="00A9352B" w:rsidRDefault="00F12098" w:rsidP="00677E33">
      <w:pPr>
        <w:jc w:val="center"/>
        <w:rPr>
          <w:b/>
          <w:bCs/>
          <w:sz w:val="28"/>
          <w:szCs w:val="28"/>
        </w:rPr>
      </w:pPr>
      <w:r w:rsidRPr="00A9352B">
        <w:rPr>
          <w:b/>
          <w:bCs/>
          <w:sz w:val="28"/>
          <w:szCs w:val="28"/>
        </w:rPr>
        <w:t>САЛЬСКИЙ РАЙОН</w:t>
      </w:r>
    </w:p>
    <w:p w:rsidR="00F12098" w:rsidRPr="00A9352B" w:rsidRDefault="00F12098" w:rsidP="00677E33">
      <w:pPr>
        <w:jc w:val="center"/>
        <w:rPr>
          <w:sz w:val="28"/>
          <w:szCs w:val="28"/>
          <w:u w:val="single"/>
        </w:rPr>
      </w:pPr>
      <w:r w:rsidRPr="00A9352B">
        <w:rPr>
          <w:b/>
          <w:bCs/>
          <w:sz w:val="28"/>
          <w:szCs w:val="28"/>
          <w:u w:val="single"/>
        </w:rPr>
        <w:t>АДМИНИСТРАЦИЯ БУДЕННОВСКОГО СЕЛЬСКОГО ПОСЕЛЕНИЯ</w:t>
      </w:r>
    </w:p>
    <w:p w:rsidR="00F12098" w:rsidRDefault="00F12098" w:rsidP="00677E33">
      <w:pPr>
        <w:jc w:val="center"/>
        <w:rPr>
          <w:sz w:val="28"/>
          <w:szCs w:val="28"/>
        </w:rPr>
      </w:pPr>
    </w:p>
    <w:p w:rsidR="00F12098" w:rsidRDefault="00F12098" w:rsidP="00677E33">
      <w:pPr>
        <w:jc w:val="center"/>
        <w:rPr>
          <w:sz w:val="28"/>
          <w:szCs w:val="28"/>
        </w:rPr>
      </w:pPr>
      <w:r w:rsidRPr="00A9352B">
        <w:rPr>
          <w:sz w:val="28"/>
          <w:szCs w:val="28"/>
        </w:rPr>
        <w:t>ПОСТАНОВЛЕНИЕ</w:t>
      </w:r>
    </w:p>
    <w:p w:rsidR="00F12098" w:rsidRPr="00A9352B" w:rsidRDefault="00F12098" w:rsidP="00677E33">
      <w:pPr>
        <w:jc w:val="center"/>
        <w:rPr>
          <w:sz w:val="28"/>
          <w:szCs w:val="28"/>
        </w:rPr>
      </w:pPr>
    </w:p>
    <w:p w:rsidR="00F12098" w:rsidRPr="00AF51C6" w:rsidRDefault="00F12098" w:rsidP="00677E33">
      <w:pPr>
        <w:rPr>
          <w:sz w:val="26"/>
          <w:szCs w:val="26"/>
        </w:rPr>
      </w:pPr>
      <w:r w:rsidRPr="00AF51C6">
        <w:rPr>
          <w:sz w:val="26"/>
          <w:szCs w:val="26"/>
        </w:rPr>
        <w:t xml:space="preserve">20 сентября </w:t>
      </w:r>
      <w:smartTag w:uri="urn:schemas-microsoft-com:office:smarttags" w:element="metricconverter">
        <w:smartTagPr>
          <w:attr w:name="ProductID" w:val="2024 г"/>
        </w:smartTagPr>
        <w:r w:rsidRPr="00AF51C6">
          <w:rPr>
            <w:sz w:val="26"/>
            <w:szCs w:val="26"/>
          </w:rPr>
          <w:t>2024 г</w:t>
        </w:r>
      </w:smartTag>
      <w:r w:rsidRPr="00AF51C6">
        <w:rPr>
          <w:sz w:val="26"/>
          <w:szCs w:val="26"/>
        </w:rPr>
        <w:t xml:space="preserve">.                                                                             </w:t>
      </w:r>
      <w:r>
        <w:rPr>
          <w:sz w:val="26"/>
          <w:szCs w:val="26"/>
        </w:rPr>
        <w:t xml:space="preserve">             </w:t>
      </w:r>
      <w:r w:rsidRPr="00AF51C6">
        <w:rPr>
          <w:sz w:val="26"/>
          <w:szCs w:val="26"/>
        </w:rPr>
        <w:t xml:space="preserve">             № 112</w:t>
      </w:r>
    </w:p>
    <w:p w:rsidR="00F12098" w:rsidRPr="009E6E78" w:rsidRDefault="00F12098" w:rsidP="00677E33">
      <w:pPr>
        <w:jc w:val="center"/>
        <w:rPr>
          <w:sz w:val="24"/>
          <w:szCs w:val="24"/>
        </w:rPr>
      </w:pPr>
      <w:r w:rsidRPr="009E6E78">
        <w:rPr>
          <w:sz w:val="24"/>
          <w:szCs w:val="24"/>
        </w:rPr>
        <w:t>п. Конезавод имени Буденного</w:t>
      </w:r>
    </w:p>
    <w:p w:rsidR="00F12098" w:rsidRDefault="00F12098" w:rsidP="00554380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6133"/>
        <w:gridCol w:w="3545"/>
      </w:tblGrid>
      <w:tr w:rsidR="00F12098" w:rsidRPr="00B07AFF" w:rsidTr="007E11E3">
        <w:trPr>
          <w:trHeight w:val="1183"/>
        </w:trPr>
        <w:tc>
          <w:tcPr>
            <w:tcW w:w="61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2098" w:rsidRPr="00AF51C6" w:rsidRDefault="00F12098" w:rsidP="00EE080B">
            <w:pPr>
              <w:jc w:val="both"/>
              <w:rPr>
                <w:sz w:val="26"/>
                <w:szCs w:val="26"/>
              </w:rPr>
            </w:pPr>
            <w:r w:rsidRPr="00AF51C6">
              <w:rPr>
                <w:sz w:val="26"/>
                <w:szCs w:val="26"/>
              </w:rPr>
              <w:t>О внесении изменений в Постановление от 20.03.2024 № 28 «Об утверждении Положения о порядке предоставления субсидий предприятиям жилищно-коммунального хозяйства на возмещение части платы граждан за коммунальные услуги в объеме свыше установленных индексов максимального роста размера платы граждан за коммунальные услуги»</w:t>
            </w:r>
          </w:p>
        </w:tc>
        <w:tc>
          <w:tcPr>
            <w:tcW w:w="354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2098" w:rsidRPr="00B07AFF" w:rsidRDefault="00F12098" w:rsidP="00EE080B">
            <w:pPr>
              <w:pStyle w:val="a"/>
              <w:ind w:right="-10"/>
              <w:rPr>
                <w:sz w:val="28"/>
                <w:szCs w:val="28"/>
              </w:rPr>
            </w:pPr>
          </w:p>
        </w:tc>
      </w:tr>
    </w:tbl>
    <w:p w:rsidR="00F12098" w:rsidRPr="00B07AFF" w:rsidRDefault="00F12098" w:rsidP="00112492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B07AFF">
        <w:rPr>
          <w:rFonts w:ascii="Times New Roman" w:hAnsi="Times New Roman"/>
          <w:sz w:val="28"/>
          <w:szCs w:val="28"/>
        </w:rPr>
        <w:t xml:space="preserve">      </w:t>
      </w:r>
    </w:p>
    <w:p w:rsidR="00F12098" w:rsidRPr="00AF51C6" w:rsidRDefault="00F12098" w:rsidP="00AE6C67">
      <w:pPr>
        <w:pStyle w:val="Heading1"/>
        <w:numPr>
          <w:ilvl w:val="0"/>
          <w:numId w:val="0"/>
        </w:numPr>
        <w:shd w:val="clear" w:color="auto" w:fill="FFFFFF"/>
        <w:tabs>
          <w:tab w:val="clear" w:pos="1419"/>
          <w:tab w:val="left" w:pos="-100"/>
        </w:tabs>
        <w:spacing w:line="300" w:lineRule="atLeast"/>
        <w:ind w:firstLine="600"/>
        <w:jc w:val="both"/>
        <w:rPr>
          <w:b w:val="0"/>
          <w:sz w:val="26"/>
          <w:szCs w:val="26"/>
        </w:rPr>
      </w:pPr>
      <w:r w:rsidRPr="00AF51C6">
        <w:rPr>
          <w:b w:val="0"/>
          <w:sz w:val="26"/>
          <w:szCs w:val="26"/>
        </w:rPr>
        <w:t>В целях приведения нормативного правового акта Администрации Буденновского сельского поселения в соответствии с Областным законом от 14.12.2023 № 58-ЗС «</w:t>
      </w:r>
      <w:r w:rsidRPr="00AF51C6">
        <w:rPr>
          <w:b w:val="0"/>
          <w:bCs/>
          <w:sz w:val="26"/>
          <w:szCs w:val="26"/>
        </w:rPr>
        <w:t>Об областном бюджете на 2024 год и на плановый период 2025 и 2026 годов»</w:t>
      </w:r>
      <w:r w:rsidRPr="00AF51C6">
        <w:rPr>
          <w:b w:val="0"/>
          <w:sz w:val="26"/>
          <w:szCs w:val="26"/>
        </w:rPr>
        <w:t>, Администрация Буденновского сельского поселения</w:t>
      </w:r>
    </w:p>
    <w:p w:rsidR="00F12098" w:rsidRPr="00AF51C6" w:rsidRDefault="00F12098" w:rsidP="00AE6C67">
      <w:pPr>
        <w:tabs>
          <w:tab w:val="left" w:pos="-100"/>
        </w:tabs>
        <w:ind w:firstLine="600"/>
        <w:jc w:val="both"/>
        <w:rPr>
          <w:sz w:val="26"/>
          <w:szCs w:val="26"/>
        </w:rPr>
      </w:pPr>
    </w:p>
    <w:p w:rsidR="00F12098" w:rsidRPr="00AF51C6" w:rsidRDefault="00F12098" w:rsidP="0056733F">
      <w:pPr>
        <w:jc w:val="center"/>
        <w:rPr>
          <w:sz w:val="26"/>
          <w:szCs w:val="26"/>
        </w:rPr>
      </w:pPr>
      <w:r w:rsidRPr="00AF51C6">
        <w:rPr>
          <w:b/>
          <w:sz w:val="26"/>
          <w:szCs w:val="26"/>
        </w:rPr>
        <w:t>п о с т а н о в л я е т:</w:t>
      </w:r>
    </w:p>
    <w:p w:rsidR="00F12098" w:rsidRPr="00AF51C6" w:rsidRDefault="00F12098" w:rsidP="009D1D6E">
      <w:pPr>
        <w:numPr>
          <w:ilvl w:val="0"/>
          <w:numId w:val="10"/>
        </w:numPr>
        <w:ind w:left="0" w:firstLine="5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AF51C6">
        <w:rPr>
          <w:sz w:val="26"/>
          <w:szCs w:val="26"/>
        </w:rPr>
        <w:t>Внести в постановление Администрации Буденновского сельского поселения от 20.03.2024 № 28 «Об утверждении Положения о порядке предоставления субсидий предприятиям жилищно-коммунального хозяйства на возмещение части платы граждан за коммунальные услуги в объеме свыше установленных индексов максимального роста размера платы граждан за коммунальные услуги» изменения согласно приложению к настоящему постановлению.</w:t>
      </w:r>
    </w:p>
    <w:p w:rsidR="00F12098" w:rsidRPr="00AF51C6" w:rsidRDefault="00F12098" w:rsidP="009D1D6E">
      <w:pPr>
        <w:widowControl w:val="0"/>
        <w:numPr>
          <w:ilvl w:val="0"/>
          <w:numId w:val="10"/>
        </w:numPr>
        <w:ind w:left="0" w:firstLine="5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AF51C6">
        <w:rPr>
          <w:sz w:val="26"/>
          <w:szCs w:val="26"/>
        </w:rPr>
        <w:t>Признать  утратившим  силу постановление  Администрации Буденновского сельского поселения от 14.05.2024 № 51 «О внесении изменений в постановление от 20.03.2024 № 28 «Об утверждении Положения о порядке предоставления субсидий предприятиям жилищно-коммунального хозяйства на возмещение части платы граждан за коммунальные услуги в объеме свыше установленных индексов максимального роста размера платы граждан за коммунальные услуги».</w:t>
      </w:r>
    </w:p>
    <w:p w:rsidR="00F12098" w:rsidRPr="00AF51C6" w:rsidRDefault="00F12098" w:rsidP="00AC68F7">
      <w:pPr>
        <w:tabs>
          <w:tab w:val="left" w:pos="6521"/>
        </w:tabs>
        <w:ind w:firstLine="600"/>
        <w:jc w:val="both"/>
        <w:rPr>
          <w:sz w:val="26"/>
          <w:szCs w:val="26"/>
        </w:rPr>
      </w:pPr>
      <w:r w:rsidRPr="00AF51C6">
        <w:rPr>
          <w:sz w:val="26"/>
          <w:szCs w:val="26"/>
        </w:rPr>
        <w:t>3. Настоящее постановление вступает в силу с момента его обнародования и распространяется на правоотношения, возникшие с 01 января 2024 года.</w:t>
      </w:r>
    </w:p>
    <w:p w:rsidR="00F12098" w:rsidRPr="00AF51C6" w:rsidRDefault="00F12098" w:rsidP="00AC68F7">
      <w:pPr>
        <w:ind w:firstLine="600"/>
        <w:jc w:val="both"/>
        <w:rPr>
          <w:sz w:val="26"/>
          <w:szCs w:val="26"/>
        </w:rPr>
      </w:pPr>
      <w:r w:rsidRPr="00AF51C6">
        <w:rPr>
          <w:sz w:val="26"/>
          <w:szCs w:val="26"/>
        </w:rPr>
        <w:t>4. Контроль за выполнением настоящего постановления оставляю за собой.</w:t>
      </w:r>
    </w:p>
    <w:p w:rsidR="00F12098" w:rsidRPr="00AF51C6" w:rsidRDefault="00F12098" w:rsidP="00AC68F7">
      <w:pPr>
        <w:ind w:firstLine="600"/>
        <w:jc w:val="both"/>
        <w:rPr>
          <w:sz w:val="26"/>
          <w:szCs w:val="26"/>
        </w:rPr>
      </w:pPr>
    </w:p>
    <w:p w:rsidR="00F12098" w:rsidRPr="00AF51C6" w:rsidRDefault="00F12098" w:rsidP="00C500B4">
      <w:pPr>
        <w:widowControl w:val="0"/>
        <w:ind w:firstLine="600"/>
        <w:jc w:val="both"/>
        <w:rPr>
          <w:sz w:val="26"/>
          <w:szCs w:val="26"/>
        </w:rPr>
      </w:pPr>
    </w:p>
    <w:p w:rsidR="00F12098" w:rsidRPr="00AF51C6" w:rsidRDefault="00F12098" w:rsidP="0044013E">
      <w:pPr>
        <w:rPr>
          <w:sz w:val="26"/>
          <w:szCs w:val="26"/>
        </w:rPr>
      </w:pPr>
      <w:r w:rsidRPr="00AF51C6">
        <w:rPr>
          <w:sz w:val="26"/>
          <w:szCs w:val="26"/>
        </w:rPr>
        <w:t xml:space="preserve">Глава Администрации </w:t>
      </w:r>
    </w:p>
    <w:p w:rsidR="00F12098" w:rsidRPr="00AF51C6" w:rsidRDefault="00F12098" w:rsidP="0044013E">
      <w:pPr>
        <w:rPr>
          <w:sz w:val="26"/>
          <w:szCs w:val="26"/>
        </w:rPr>
      </w:pPr>
      <w:r w:rsidRPr="00AF51C6">
        <w:rPr>
          <w:sz w:val="26"/>
          <w:szCs w:val="26"/>
        </w:rPr>
        <w:t xml:space="preserve">Буденновского  сельского поселения                               </w:t>
      </w:r>
      <w:r>
        <w:rPr>
          <w:sz w:val="26"/>
          <w:szCs w:val="26"/>
        </w:rPr>
        <w:t xml:space="preserve">          </w:t>
      </w:r>
      <w:r w:rsidRPr="00AF51C6">
        <w:rPr>
          <w:sz w:val="26"/>
          <w:szCs w:val="26"/>
        </w:rPr>
        <w:t xml:space="preserve">                   Д.А. Ефремов </w:t>
      </w:r>
    </w:p>
    <w:p w:rsidR="00F12098" w:rsidRPr="006D66EA" w:rsidRDefault="00F12098" w:rsidP="0044013E">
      <w:pPr>
        <w:rPr>
          <w:kern w:val="2"/>
          <w:sz w:val="28"/>
          <w:szCs w:val="28"/>
        </w:rPr>
      </w:pPr>
    </w:p>
    <w:p w:rsidR="00F12098" w:rsidRPr="006D66EA" w:rsidRDefault="00F12098" w:rsidP="0044013E">
      <w:pPr>
        <w:rPr>
          <w:kern w:val="2"/>
          <w:sz w:val="28"/>
          <w:szCs w:val="28"/>
        </w:rPr>
      </w:pPr>
    </w:p>
    <w:p w:rsidR="00F12098" w:rsidRDefault="00F12098" w:rsidP="0044013E">
      <w:pPr>
        <w:rPr>
          <w:kern w:val="2"/>
          <w:sz w:val="24"/>
          <w:szCs w:val="24"/>
        </w:rPr>
      </w:pPr>
    </w:p>
    <w:p w:rsidR="00F12098" w:rsidRPr="006D66EA" w:rsidRDefault="00F12098" w:rsidP="0044013E">
      <w:pPr>
        <w:rPr>
          <w:kern w:val="2"/>
        </w:rPr>
      </w:pPr>
      <w:r w:rsidRPr="006D66EA">
        <w:rPr>
          <w:kern w:val="2"/>
        </w:rPr>
        <w:t xml:space="preserve">Постановление вносит </w:t>
      </w:r>
    </w:p>
    <w:p w:rsidR="00F12098" w:rsidRPr="006D66EA" w:rsidRDefault="00F12098" w:rsidP="0044013E">
      <w:pPr>
        <w:rPr>
          <w:kern w:val="2"/>
        </w:rPr>
      </w:pPr>
      <w:r w:rsidRPr="006D66EA">
        <w:rPr>
          <w:kern w:val="2"/>
        </w:rPr>
        <w:t>специалист по муниципальному хозяйству</w:t>
      </w:r>
    </w:p>
    <w:p w:rsidR="00F12098" w:rsidRDefault="00F12098" w:rsidP="0044013E">
      <w:pPr>
        <w:pStyle w:val="BodyTextIndent"/>
        <w:ind w:firstLine="0"/>
      </w:pPr>
      <w:r w:rsidRPr="006D66EA">
        <w:t>Сураева А.В.</w:t>
      </w:r>
      <w:r w:rsidRPr="006D66EA">
        <w:rPr>
          <w:kern w:val="2"/>
        </w:rPr>
        <w:t xml:space="preserve"> </w:t>
      </w:r>
    </w:p>
    <w:p w:rsidR="00F12098" w:rsidRPr="00AF51C6" w:rsidRDefault="00F12098" w:rsidP="00C500B4">
      <w:pPr>
        <w:widowControl w:val="0"/>
        <w:ind w:firstLine="600"/>
        <w:jc w:val="both"/>
        <w:rPr>
          <w:sz w:val="26"/>
          <w:szCs w:val="26"/>
        </w:rPr>
      </w:pPr>
    </w:p>
    <w:p w:rsidR="00F12098" w:rsidRPr="00AF51C6" w:rsidRDefault="00F12098" w:rsidP="00C500B4">
      <w:pPr>
        <w:widowControl w:val="0"/>
        <w:ind w:firstLine="60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64"/>
        <w:gridCol w:w="2807"/>
      </w:tblGrid>
      <w:tr w:rsidR="00F12098" w:rsidRPr="00AF51C6" w:rsidTr="00E01A23">
        <w:trPr>
          <w:trHeight w:val="360"/>
        </w:trPr>
        <w:tc>
          <w:tcPr>
            <w:tcW w:w="7064" w:type="dxa"/>
            <w:tcBorders>
              <w:top w:val="nil"/>
              <w:left w:val="nil"/>
              <w:bottom w:val="nil"/>
              <w:right w:val="nil"/>
            </w:tcBorders>
          </w:tcPr>
          <w:p w:rsidR="00F12098" w:rsidRPr="00AF51C6" w:rsidRDefault="00F12098" w:rsidP="00E01A23">
            <w:pPr>
              <w:rPr>
                <w:sz w:val="26"/>
                <w:szCs w:val="26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F12098" w:rsidRPr="00AF51C6" w:rsidRDefault="00F12098" w:rsidP="00E01A23">
            <w:pPr>
              <w:jc w:val="center"/>
              <w:rPr>
                <w:sz w:val="26"/>
                <w:szCs w:val="26"/>
              </w:rPr>
            </w:pPr>
            <w:r w:rsidRPr="00AF51C6">
              <w:rPr>
                <w:sz w:val="26"/>
                <w:szCs w:val="26"/>
              </w:rPr>
              <w:t>Приложение</w:t>
            </w:r>
          </w:p>
          <w:p w:rsidR="00F12098" w:rsidRPr="00AF51C6" w:rsidRDefault="00F12098" w:rsidP="00E01A23">
            <w:pPr>
              <w:jc w:val="center"/>
              <w:rPr>
                <w:sz w:val="26"/>
                <w:szCs w:val="26"/>
              </w:rPr>
            </w:pPr>
            <w:r w:rsidRPr="00AF51C6">
              <w:rPr>
                <w:sz w:val="26"/>
                <w:szCs w:val="26"/>
              </w:rPr>
              <w:t>к постановлению</w:t>
            </w:r>
          </w:p>
          <w:p w:rsidR="00F12098" w:rsidRPr="00AF51C6" w:rsidRDefault="00F12098" w:rsidP="00E01A23">
            <w:pPr>
              <w:jc w:val="center"/>
              <w:rPr>
                <w:sz w:val="26"/>
                <w:szCs w:val="26"/>
              </w:rPr>
            </w:pPr>
            <w:r w:rsidRPr="00AF51C6">
              <w:rPr>
                <w:sz w:val="26"/>
                <w:szCs w:val="26"/>
              </w:rPr>
              <w:t>Администрации</w:t>
            </w:r>
          </w:p>
          <w:p w:rsidR="00F12098" w:rsidRPr="00AF51C6" w:rsidRDefault="00F12098" w:rsidP="00E01A23">
            <w:pPr>
              <w:jc w:val="center"/>
              <w:rPr>
                <w:sz w:val="26"/>
                <w:szCs w:val="26"/>
              </w:rPr>
            </w:pPr>
            <w:r w:rsidRPr="00AF51C6">
              <w:rPr>
                <w:sz w:val="26"/>
                <w:szCs w:val="26"/>
              </w:rPr>
              <w:t>Буденновского сельского поселения от 20.09.2024 № 112</w:t>
            </w:r>
          </w:p>
        </w:tc>
      </w:tr>
    </w:tbl>
    <w:p w:rsidR="00F12098" w:rsidRPr="00AF51C6" w:rsidRDefault="00F12098" w:rsidP="00C500B4">
      <w:pPr>
        <w:widowControl w:val="0"/>
        <w:ind w:firstLine="600"/>
        <w:jc w:val="both"/>
        <w:rPr>
          <w:sz w:val="26"/>
          <w:szCs w:val="26"/>
        </w:rPr>
      </w:pPr>
    </w:p>
    <w:p w:rsidR="00F12098" w:rsidRPr="00AF51C6" w:rsidRDefault="00F12098" w:rsidP="009276CD">
      <w:pPr>
        <w:jc w:val="center"/>
        <w:rPr>
          <w:sz w:val="26"/>
          <w:szCs w:val="26"/>
        </w:rPr>
      </w:pPr>
      <w:r w:rsidRPr="00AF51C6">
        <w:rPr>
          <w:sz w:val="26"/>
          <w:szCs w:val="26"/>
        </w:rPr>
        <w:t>ИЗМЕНЕНИЯ,</w:t>
      </w:r>
    </w:p>
    <w:p w:rsidR="00F12098" w:rsidRPr="00AF51C6" w:rsidRDefault="00F12098" w:rsidP="009276CD">
      <w:pPr>
        <w:jc w:val="center"/>
        <w:rPr>
          <w:sz w:val="26"/>
          <w:szCs w:val="26"/>
        </w:rPr>
      </w:pPr>
      <w:r w:rsidRPr="00AF51C6">
        <w:rPr>
          <w:sz w:val="26"/>
          <w:szCs w:val="26"/>
        </w:rPr>
        <w:t>вносимые в постановление Администрации Буденновского сельского поселения</w:t>
      </w:r>
      <w:r w:rsidRPr="00AF51C6">
        <w:rPr>
          <w:sz w:val="26"/>
          <w:szCs w:val="26"/>
        </w:rPr>
        <w:br/>
        <w:t>от 20.03.2024 № 28 «Положение о порядке предоставления субсидий</w:t>
      </w:r>
      <w:r w:rsidRPr="00AF51C6">
        <w:rPr>
          <w:sz w:val="26"/>
          <w:szCs w:val="26"/>
        </w:rPr>
        <w:br/>
        <w:t xml:space="preserve">предприятиям жилищно-коммунального хозяйства на возмещение части платы граждан за коммунальные услуги в объеме свыше установленных индексов максимального роста размера платы граждан за коммунальные услуги» </w:t>
      </w:r>
    </w:p>
    <w:p w:rsidR="00F12098" w:rsidRPr="00AF51C6" w:rsidRDefault="00F12098" w:rsidP="009276CD">
      <w:pPr>
        <w:jc w:val="both"/>
        <w:rPr>
          <w:sz w:val="26"/>
          <w:szCs w:val="26"/>
        </w:rPr>
      </w:pPr>
    </w:p>
    <w:p w:rsidR="00F12098" w:rsidRPr="00AF51C6" w:rsidRDefault="00F12098" w:rsidP="009276CD">
      <w:pPr>
        <w:widowControl w:val="0"/>
        <w:numPr>
          <w:ilvl w:val="0"/>
          <w:numId w:val="15"/>
        </w:numPr>
        <w:ind w:left="0" w:firstLine="850"/>
        <w:jc w:val="both"/>
        <w:rPr>
          <w:sz w:val="26"/>
          <w:szCs w:val="26"/>
          <w:shd w:val="clear" w:color="auto" w:fill="FFD821"/>
        </w:rPr>
      </w:pPr>
      <w:r w:rsidRPr="00AF51C6">
        <w:rPr>
          <w:sz w:val="26"/>
          <w:szCs w:val="26"/>
        </w:rPr>
        <w:t>Наименование изложить в редакции: «Об утверждении Положения</w:t>
      </w:r>
      <w:r w:rsidRPr="00AF51C6">
        <w:rPr>
          <w:sz w:val="26"/>
          <w:szCs w:val="26"/>
        </w:rPr>
        <w:br/>
        <w:t>о порядке предоставления субсидий на возмещение предприятиям жилищно-коммунального хозяйства части платы граждан за коммунальные услуги».</w:t>
      </w:r>
    </w:p>
    <w:p w:rsidR="00F12098" w:rsidRPr="00AF51C6" w:rsidRDefault="00F12098" w:rsidP="009276CD">
      <w:pPr>
        <w:widowControl w:val="0"/>
        <w:numPr>
          <w:ilvl w:val="0"/>
          <w:numId w:val="15"/>
        </w:numPr>
        <w:ind w:left="0" w:firstLine="850"/>
        <w:jc w:val="both"/>
        <w:rPr>
          <w:sz w:val="26"/>
          <w:szCs w:val="26"/>
          <w:shd w:val="clear" w:color="auto" w:fill="FFD821"/>
        </w:rPr>
      </w:pPr>
      <w:r w:rsidRPr="00AF51C6">
        <w:rPr>
          <w:sz w:val="26"/>
          <w:szCs w:val="26"/>
        </w:rPr>
        <w:t>Пункт 1 изложить в редакции: «Утвердить Положение о порядке предоставления субсидий на возмещение предприятиям жилищно-коммунального хозяйства части платы граждан за коммунальные услуги согласно приложения № 1 к настоящему постановлению».</w:t>
      </w:r>
    </w:p>
    <w:p w:rsidR="00F12098" w:rsidRPr="00AF51C6" w:rsidRDefault="00F12098" w:rsidP="009276CD">
      <w:pPr>
        <w:widowControl w:val="0"/>
        <w:numPr>
          <w:ilvl w:val="0"/>
          <w:numId w:val="15"/>
        </w:numPr>
        <w:ind w:left="0" w:firstLine="850"/>
        <w:jc w:val="both"/>
        <w:rPr>
          <w:sz w:val="26"/>
          <w:szCs w:val="26"/>
          <w:shd w:val="clear" w:color="auto" w:fill="FFD821"/>
        </w:rPr>
      </w:pPr>
      <w:r w:rsidRPr="00AF51C6">
        <w:rPr>
          <w:sz w:val="26"/>
          <w:szCs w:val="26"/>
        </w:rPr>
        <w:t>Пункт 2 изложить в редакции: «Утвердить Положение о комиссии</w:t>
      </w:r>
      <w:r w:rsidRPr="00AF51C6">
        <w:rPr>
          <w:sz w:val="26"/>
          <w:szCs w:val="26"/>
        </w:rPr>
        <w:br/>
        <w:t>по предоставлению субсидий на возмещение предприятиям жилищно-коммунального хозяйства части платы граждан за коммунальные услуги согласно приложению № 2 к настоящему постановлению».</w:t>
      </w:r>
    </w:p>
    <w:p w:rsidR="00F12098" w:rsidRPr="00AF51C6" w:rsidRDefault="00F12098" w:rsidP="009276CD">
      <w:pPr>
        <w:widowControl w:val="0"/>
        <w:numPr>
          <w:ilvl w:val="0"/>
          <w:numId w:val="15"/>
        </w:numPr>
        <w:ind w:left="0" w:firstLine="850"/>
        <w:jc w:val="both"/>
        <w:rPr>
          <w:sz w:val="26"/>
          <w:szCs w:val="26"/>
        </w:rPr>
      </w:pPr>
      <w:r w:rsidRPr="00AF51C6">
        <w:rPr>
          <w:sz w:val="26"/>
          <w:szCs w:val="26"/>
        </w:rPr>
        <w:t>Пункт 3 изложить в редакции: «Утвердить Состав комиссии</w:t>
      </w:r>
      <w:r w:rsidRPr="00AF51C6">
        <w:rPr>
          <w:sz w:val="26"/>
          <w:szCs w:val="26"/>
        </w:rPr>
        <w:br/>
        <w:t>по предоставлению субсидий на возмещение предприятиям жилищно-коммунального хозяйства части платы граждан за коммунальные услуги согласно приложению № 3 к настоящему постановлению».</w:t>
      </w:r>
    </w:p>
    <w:p w:rsidR="00F12098" w:rsidRPr="00AF51C6" w:rsidRDefault="00F12098" w:rsidP="009276CD">
      <w:pPr>
        <w:widowControl w:val="0"/>
        <w:ind w:firstLine="850"/>
        <w:jc w:val="both"/>
        <w:rPr>
          <w:sz w:val="26"/>
          <w:szCs w:val="26"/>
        </w:rPr>
      </w:pPr>
      <w:r w:rsidRPr="00AF51C6">
        <w:rPr>
          <w:sz w:val="26"/>
          <w:szCs w:val="26"/>
        </w:rPr>
        <w:t>5. В приложении № 1:</w:t>
      </w:r>
    </w:p>
    <w:p w:rsidR="00F12098" w:rsidRPr="00AF51C6" w:rsidRDefault="00F12098" w:rsidP="009276CD">
      <w:pPr>
        <w:widowControl w:val="0"/>
        <w:ind w:firstLine="850"/>
        <w:jc w:val="both"/>
        <w:rPr>
          <w:sz w:val="26"/>
          <w:szCs w:val="26"/>
        </w:rPr>
      </w:pPr>
      <w:r w:rsidRPr="00AF51C6">
        <w:rPr>
          <w:sz w:val="26"/>
          <w:szCs w:val="26"/>
        </w:rPr>
        <w:t>5.1. Наименование изложить в редакции: «Положение о порядке предоставления субсидий на возмещение предприятиям жилищно-коммунального хозяйства части платы граждан за коммунальные услуги».</w:t>
      </w:r>
    </w:p>
    <w:p w:rsidR="00F12098" w:rsidRPr="00AF51C6" w:rsidRDefault="00F12098" w:rsidP="009276CD">
      <w:pPr>
        <w:widowControl w:val="0"/>
        <w:ind w:firstLine="850"/>
        <w:jc w:val="both"/>
        <w:rPr>
          <w:sz w:val="26"/>
          <w:szCs w:val="26"/>
        </w:rPr>
      </w:pPr>
      <w:r w:rsidRPr="00AF51C6">
        <w:rPr>
          <w:sz w:val="26"/>
          <w:szCs w:val="26"/>
        </w:rPr>
        <w:t>5.2. В разделе 1:</w:t>
      </w:r>
    </w:p>
    <w:p w:rsidR="00F12098" w:rsidRPr="00AF51C6" w:rsidRDefault="00F12098" w:rsidP="009276CD">
      <w:pPr>
        <w:widowControl w:val="0"/>
        <w:ind w:firstLine="850"/>
        <w:jc w:val="both"/>
        <w:rPr>
          <w:sz w:val="26"/>
          <w:szCs w:val="26"/>
        </w:rPr>
      </w:pPr>
      <w:r w:rsidRPr="00AF51C6">
        <w:rPr>
          <w:sz w:val="26"/>
          <w:szCs w:val="26"/>
        </w:rPr>
        <w:t xml:space="preserve">5.2.1. Пункт 1.1. изложить в редакции: «Настоящее Положение о порядке предоставления субсидий на возмещение предприятиям жилищно-коммунального хозяйства части платы граждан за коммунальные услуги (далее – Положение) определяет порядок предоставления средств областного бюджета и бюджета Буденновского сельского поселения, направляемых на предоставление субсидий на возмещение предприятиям жилищно-коммунального хозяйства (далее - предприятия) части платы граждан за коммунальные услуги (далее – субсидия) в рамках подпрограммы «Создание условий для обеспечения качественными услугами населения Буденновского сельского поселения» муниципальной программы Буденновского сельского поселения «Обеспечение качественными жилищно-коммунальными услугами населения Буденновского сельского поселения», утвержденной постановлением Администрации Буденновского сельского поселения от 14.11.2018 № 104». </w:t>
      </w:r>
    </w:p>
    <w:p w:rsidR="00F12098" w:rsidRDefault="00F12098" w:rsidP="009276CD">
      <w:pPr>
        <w:widowControl w:val="0"/>
        <w:ind w:firstLine="850"/>
        <w:jc w:val="both"/>
        <w:rPr>
          <w:sz w:val="26"/>
          <w:szCs w:val="26"/>
        </w:rPr>
      </w:pPr>
      <w:r w:rsidRPr="00AF51C6">
        <w:rPr>
          <w:sz w:val="26"/>
          <w:szCs w:val="26"/>
        </w:rPr>
        <w:t xml:space="preserve">5.2.2. </w:t>
      </w:r>
      <w:r>
        <w:rPr>
          <w:sz w:val="26"/>
          <w:szCs w:val="26"/>
        </w:rPr>
        <w:t>П</w:t>
      </w:r>
      <w:r w:rsidRPr="00AF51C6">
        <w:rPr>
          <w:sz w:val="26"/>
          <w:szCs w:val="26"/>
        </w:rPr>
        <w:t xml:space="preserve">ункт 1.2. </w:t>
      </w:r>
      <w:r>
        <w:rPr>
          <w:sz w:val="26"/>
          <w:szCs w:val="26"/>
        </w:rPr>
        <w:t>изложить в редакции:</w:t>
      </w:r>
      <w:r w:rsidRPr="00AF51C6">
        <w:rPr>
          <w:sz w:val="26"/>
          <w:szCs w:val="26"/>
        </w:rPr>
        <w:t xml:space="preserve"> «Субсидия предоставляется предприятиям жилищно-коммунального хозяйства на возмещение части платы граждан</w:t>
      </w:r>
      <w:r>
        <w:rPr>
          <w:sz w:val="26"/>
          <w:szCs w:val="26"/>
        </w:rPr>
        <w:t xml:space="preserve"> </w:t>
      </w:r>
      <w:r w:rsidRPr="00AF51C6">
        <w:rPr>
          <w:sz w:val="26"/>
          <w:szCs w:val="26"/>
        </w:rPr>
        <w:t xml:space="preserve">за коммунальные услуги </w:t>
      </w:r>
      <w:r>
        <w:rPr>
          <w:sz w:val="26"/>
          <w:szCs w:val="26"/>
        </w:rPr>
        <w:t xml:space="preserve"> на безвозмездной основе и безвозмездной основе в целях недопущения увеличения размера платы граждан за коммунальные услуги.</w:t>
      </w:r>
    </w:p>
    <w:p w:rsidR="00F12098" w:rsidRDefault="00F12098" w:rsidP="009276CD">
      <w:pPr>
        <w:widowControl w:val="0"/>
        <w:ind w:firstLine="850"/>
        <w:jc w:val="both"/>
        <w:rPr>
          <w:sz w:val="26"/>
          <w:szCs w:val="26"/>
        </w:rPr>
      </w:pPr>
      <w:r>
        <w:rPr>
          <w:sz w:val="26"/>
          <w:szCs w:val="26"/>
        </w:rPr>
        <w:t>Способ предоставления субсидии: возмещение недополученных доходов и затрат</w:t>
      </w:r>
      <w:r w:rsidRPr="00AF51C6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F12098" w:rsidRPr="00AF51C6" w:rsidRDefault="00F12098" w:rsidP="009276CD">
      <w:pPr>
        <w:widowControl w:val="0"/>
        <w:ind w:firstLine="850"/>
        <w:jc w:val="both"/>
        <w:rPr>
          <w:sz w:val="26"/>
          <w:szCs w:val="26"/>
        </w:rPr>
      </w:pPr>
      <w:r w:rsidRPr="00AF51C6">
        <w:rPr>
          <w:sz w:val="26"/>
          <w:szCs w:val="26"/>
        </w:rPr>
        <w:t>5.2.3. В пункте 1.8. слова «по предоставлению субсидий предприятиям,</w:t>
      </w:r>
      <w:r w:rsidRPr="00AF51C6">
        <w:rPr>
          <w:sz w:val="26"/>
          <w:szCs w:val="26"/>
        </w:rPr>
        <w:br/>
        <w:t>о осуществляющим деятельность в сфере жилищно-коммунального хозяйства,</w:t>
      </w:r>
      <w:r w:rsidRPr="00AF51C6">
        <w:rPr>
          <w:sz w:val="26"/>
          <w:szCs w:val="26"/>
        </w:rPr>
        <w:br/>
        <w:t>на возмещение части платы граждан за коммунальные услуги в объеме свыше установленных индексов максимального роста размера платы граждан</w:t>
      </w:r>
      <w:r w:rsidRPr="00AF51C6">
        <w:rPr>
          <w:sz w:val="26"/>
          <w:szCs w:val="26"/>
        </w:rPr>
        <w:br/>
        <w:t>за коммунальные услуги» заменить словами: «по предоставлению субсидий</w:t>
      </w:r>
      <w:r w:rsidRPr="00AF51C6">
        <w:rPr>
          <w:sz w:val="26"/>
          <w:szCs w:val="26"/>
        </w:rPr>
        <w:br/>
        <w:t>на возмещение предприятиям жилищно-коммунального хозяйства части платы граждан за коммунальные услуги».</w:t>
      </w:r>
    </w:p>
    <w:p w:rsidR="00F12098" w:rsidRPr="00AF51C6" w:rsidRDefault="00F12098" w:rsidP="009276CD">
      <w:pPr>
        <w:widowControl w:val="0"/>
        <w:ind w:firstLine="850"/>
        <w:jc w:val="both"/>
        <w:rPr>
          <w:sz w:val="26"/>
          <w:szCs w:val="26"/>
        </w:rPr>
      </w:pPr>
      <w:r w:rsidRPr="00AF51C6">
        <w:rPr>
          <w:sz w:val="26"/>
          <w:szCs w:val="26"/>
        </w:rPr>
        <w:t>5.3. В пункте 2.9. раздела 2 слова «отбор осуществляется комиссией</w:t>
      </w:r>
      <w:r w:rsidRPr="00AF51C6">
        <w:rPr>
          <w:sz w:val="26"/>
          <w:szCs w:val="26"/>
        </w:rPr>
        <w:br/>
        <w:t>по предоставлению субсидий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услуги» заменить словами: «отбор осуществляется комиссией по предоставлению субсидий на возмещение предприятиям жилищно-коммунального хозяйства части платы граждан за коммунальные услуги».</w:t>
      </w:r>
    </w:p>
    <w:p w:rsidR="00F12098" w:rsidRDefault="00F12098" w:rsidP="009276CD">
      <w:pPr>
        <w:widowControl w:val="0"/>
        <w:ind w:firstLine="850"/>
        <w:jc w:val="both"/>
        <w:rPr>
          <w:sz w:val="26"/>
          <w:szCs w:val="26"/>
        </w:rPr>
      </w:pPr>
      <w:r w:rsidRPr="00AF51C6">
        <w:rPr>
          <w:sz w:val="26"/>
          <w:szCs w:val="26"/>
        </w:rPr>
        <w:t xml:space="preserve">5.4. В пункте 3.2. раздела 3 </w:t>
      </w:r>
      <w:r>
        <w:rPr>
          <w:sz w:val="26"/>
          <w:szCs w:val="26"/>
        </w:rPr>
        <w:t>изложить в редакции: «Расчет-обоснование на получение субсидий на возмещение предприятиям жилищно-коммунального хозяйства части платы граждан за коммунальные услуги заполняется по форме согласно приложения № 2 к настоящему Положению и прикладывается к заявлению.</w:t>
      </w:r>
    </w:p>
    <w:p w:rsidR="00F12098" w:rsidRDefault="00F12098" w:rsidP="009276CD">
      <w:pPr>
        <w:widowControl w:val="0"/>
        <w:ind w:firstLine="85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Объем субсидий, финансируемых из областного и местного бюджетов, на текущий финансовый год </w:t>
      </w:r>
      <w:r>
        <w:rPr>
          <w:sz w:val="26"/>
          <w:szCs w:val="26"/>
          <w:lang w:val="en-US"/>
        </w:rPr>
        <w:t>i</w:t>
      </w:r>
      <w:r w:rsidRPr="00A434E6">
        <w:rPr>
          <w:sz w:val="26"/>
          <w:szCs w:val="26"/>
        </w:rPr>
        <w:t>-</w:t>
      </w:r>
      <w:r>
        <w:rPr>
          <w:sz w:val="26"/>
          <w:szCs w:val="26"/>
        </w:rPr>
        <w:t>ой организации рассчитывается по формуле:</w:t>
      </w:r>
    </w:p>
    <w:p w:rsidR="00F12098" w:rsidRPr="00A67A50" w:rsidRDefault="00F12098" w:rsidP="009276CD">
      <w:pPr>
        <w:widowControl w:val="0"/>
        <w:ind w:firstLine="850"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>С</w:t>
      </w:r>
      <w:r w:rsidRPr="00A67A50">
        <w:rPr>
          <w:sz w:val="16"/>
          <w:szCs w:val="16"/>
          <w:lang w:val="en-US"/>
        </w:rPr>
        <w:t>it</w:t>
      </w:r>
      <w:r>
        <w:rPr>
          <w:sz w:val="16"/>
          <w:szCs w:val="16"/>
          <w:lang w:val="en-US"/>
        </w:rPr>
        <w:t xml:space="preserve"> </w:t>
      </w:r>
      <w:r>
        <w:rPr>
          <w:sz w:val="26"/>
          <w:szCs w:val="26"/>
          <w:lang w:val="en-US"/>
        </w:rPr>
        <w:t>= SUM (T</w:t>
      </w:r>
      <w:r w:rsidRPr="00A67A50">
        <w:rPr>
          <w:sz w:val="16"/>
          <w:szCs w:val="16"/>
          <w:lang w:val="en-US"/>
        </w:rPr>
        <w:t>j</w:t>
      </w:r>
      <w:r>
        <w:rPr>
          <w:sz w:val="16"/>
          <w:szCs w:val="16"/>
          <w:lang w:val="en-US"/>
        </w:rPr>
        <w:t xml:space="preserve"> </w:t>
      </w:r>
      <w:r>
        <w:rPr>
          <w:sz w:val="26"/>
          <w:szCs w:val="26"/>
          <w:lang w:val="en-US"/>
        </w:rPr>
        <w:t>– T</w:t>
      </w:r>
      <w:r w:rsidRPr="00A67A50">
        <w:rPr>
          <w:sz w:val="16"/>
          <w:szCs w:val="16"/>
          <w:lang w:val="en-US"/>
        </w:rPr>
        <w:t>j</w:t>
      </w:r>
      <w:r>
        <w:rPr>
          <w:sz w:val="26"/>
          <w:szCs w:val="26"/>
          <w:lang w:val="en-US"/>
        </w:rPr>
        <w:t xml:space="preserve"> x Y</w:t>
      </w:r>
      <w:r w:rsidRPr="00A67A50">
        <w:rPr>
          <w:sz w:val="16"/>
          <w:szCs w:val="16"/>
          <w:lang w:val="en-US"/>
        </w:rPr>
        <w:t>j</w:t>
      </w:r>
      <w:r>
        <w:rPr>
          <w:sz w:val="26"/>
          <w:szCs w:val="26"/>
          <w:lang w:val="en-US"/>
        </w:rPr>
        <w:t>) x V</w:t>
      </w:r>
      <w:r w:rsidRPr="00A67A50">
        <w:rPr>
          <w:sz w:val="16"/>
          <w:szCs w:val="16"/>
          <w:lang w:val="en-US"/>
        </w:rPr>
        <w:t>j</w:t>
      </w:r>
      <w:r w:rsidRPr="00A67A50">
        <w:rPr>
          <w:sz w:val="26"/>
          <w:szCs w:val="26"/>
          <w:lang w:val="en-US"/>
        </w:rPr>
        <w:t>,</w:t>
      </w:r>
    </w:p>
    <w:p w:rsidR="00F12098" w:rsidRDefault="00F12098" w:rsidP="009276CD">
      <w:pPr>
        <w:widowControl w:val="0"/>
        <w:ind w:firstLine="850"/>
        <w:jc w:val="both"/>
        <w:rPr>
          <w:sz w:val="26"/>
          <w:szCs w:val="26"/>
        </w:rPr>
      </w:pPr>
      <w:r>
        <w:rPr>
          <w:sz w:val="26"/>
          <w:szCs w:val="26"/>
        </w:rPr>
        <w:t>где:</w:t>
      </w:r>
    </w:p>
    <w:p w:rsidR="00F12098" w:rsidRDefault="00F12098" w:rsidP="009276CD">
      <w:pPr>
        <w:widowControl w:val="0"/>
        <w:ind w:firstLine="850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A67A50">
        <w:rPr>
          <w:sz w:val="16"/>
          <w:szCs w:val="16"/>
          <w:lang w:val="en-US"/>
        </w:rPr>
        <w:t>it</w:t>
      </w:r>
      <w:r>
        <w:rPr>
          <w:sz w:val="16"/>
          <w:szCs w:val="16"/>
        </w:rPr>
        <w:t xml:space="preserve"> </w:t>
      </w:r>
      <w:r>
        <w:rPr>
          <w:sz w:val="26"/>
          <w:szCs w:val="26"/>
        </w:rPr>
        <w:t xml:space="preserve">– объем субсидий </w:t>
      </w:r>
      <w:r>
        <w:rPr>
          <w:sz w:val="26"/>
          <w:szCs w:val="26"/>
          <w:lang w:val="en-US"/>
        </w:rPr>
        <w:t>i</w:t>
      </w:r>
      <w:r w:rsidRPr="00F26195">
        <w:rPr>
          <w:sz w:val="26"/>
          <w:szCs w:val="26"/>
        </w:rPr>
        <w:t>-</w:t>
      </w:r>
      <w:r>
        <w:rPr>
          <w:sz w:val="26"/>
          <w:szCs w:val="26"/>
        </w:rPr>
        <w:t>ой организации на возмещение части платы граждан за коммунальные услуги на текущий финансовый год;</w:t>
      </w:r>
    </w:p>
    <w:p w:rsidR="00F12098" w:rsidRDefault="00F12098" w:rsidP="009276CD">
      <w:pPr>
        <w:widowControl w:val="0"/>
        <w:ind w:firstLine="850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SUM</w:t>
      </w:r>
      <w:r w:rsidRPr="00F26195"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сумма по </w:t>
      </w:r>
      <w:r>
        <w:rPr>
          <w:sz w:val="26"/>
          <w:szCs w:val="26"/>
          <w:lang w:val="en-US"/>
        </w:rPr>
        <w:t>j</w:t>
      </w:r>
      <w:r>
        <w:rPr>
          <w:sz w:val="26"/>
          <w:szCs w:val="26"/>
        </w:rPr>
        <w:t>-м видам коммунальных услуг (холодное водоснабжение, горячее водоснабжение, водоотведение, отпление);</w:t>
      </w:r>
    </w:p>
    <w:p w:rsidR="00F12098" w:rsidRPr="004F615F" w:rsidRDefault="00F12098" w:rsidP="009276CD">
      <w:pPr>
        <w:widowControl w:val="0"/>
        <w:ind w:firstLine="850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T</w:t>
      </w:r>
      <w:r w:rsidRPr="00A67A50">
        <w:rPr>
          <w:sz w:val="16"/>
          <w:szCs w:val="16"/>
          <w:lang w:val="en-US"/>
        </w:rPr>
        <w:t>j</w:t>
      </w:r>
      <w:r>
        <w:rPr>
          <w:sz w:val="26"/>
          <w:szCs w:val="26"/>
        </w:rPr>
        <w:t xml:space="preserve"> – экономически обоснованный тариф на </w:t>
      </w:r>
      <w:r>
        <w:rPr>
          <w:sz w:val="26"/>
          <w:szCs w:val="26"/>
          <w:lang w:val="en-US"/>
        </w:rPr>
        <w:t>j</w:t>
      </w:r>
      <w:r>
        <w:rPr>
          <w:sz w:val="26"/>
          <w:szCs w:val="26"/>
        </w:rPr>
        <w:t xml:space="preserve">-й вид коммунальной услуги, утвержденной Региональной службой по тарифам Ростовской области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>-ой организации на текущий финансовый год;</w:t>
      </w:r>
    </w:p>
    <w:p w:rsidR="00F12098" w:rsidRDefault="00F12098" w:rsidP="009276CD">
      <w:pPr>
        <w:widowControl w:val="0"/>
        <w:ind w:firstLine="850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Y</w:t>
      </w:r>
      <w:r w:rsidRPr="00A67A50">
        <w:rPr>
          <w:sz w:val="16"/>
          <w:szCs w:val="16"/>
          <w:lang w:val="en-US"/>
        </w:rPr>
        <w:t>j</w:t>
      </w:r>
      <w:r>
        <w:rPr>
          <w:sz w:val="16"/>
          <w:szCs w:val="16"/>
        </w:rPr>
        <w:t xml:space="preserve"> </w:t>
      </w:r>
      <w:r>
        <w:rPr>
          <w:sz w:val="26"/>
          <w:szCs w:val="26"/>
        </w:rPr>
        <w:t xml:space="preserve">– уровень платежей граждан по </w:t>
      </w:r>
      <w:r>
        <w:rPr>
          <w:sz w:val="26"/>
          <w:szCs w:val="26"/>
          <w:lang w:val="en-US"/>
        </w:rPr>
        <w:t>j</w:t>
      </w:r>
      <w:r>
        <w:rPr>
          <w:sz w:val="26"/>
          <w:szCs w:val="26"/>
        </w:rPr>
        <w:t xml:space="preserve">-у виду коммунальной услуги установленной постановлением Администрации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>- ой организации (в процентах);</w:t>
      </w:r>
    </w:p>
    <w:p w:rsidR="00F12098" w:rsidRPr="00F26195" w:rsidRDefault="00F12098" w:rsidP="009276CD">
      <w:pPr>
        <w:widowControl w:val="0"/>
        <w:ind w:firstLine="850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V</w:t>
      </w:r>
      <w:r w:rsidRPr="00A67A50">
        <w:rPr>
          <w:sz w:val="16"/>
          <w:szCs w:val="16"/>
          <w:lang w:val="en-US"/>
        </w:rPr>
        <w:t>j</w:t>
      </w:r>
      <w:r>
        <w:rPr>
          <w:sz w:val="16"/>
          <w:szCs w:val="16"/>
        </w:rPr>
        <w:t xml:space="preserve"> </w:t>
      </w:r>
      <w:r>
        <w:rPr>
          <w:sz w:val="26"/>
          <w:szCs w:val="26"/>
        </w:rPr>
        <w:t xml:space="preserve">– объем услуг, предусмотренный производственной программой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>- ой организации на текущий финансовый год.</w:t>
      </w:r>
    </w:p>
    <w:p w:rsidR="00F12098" w:rsidRDefault="00F12098" w:rsidP="009276CD">
      <w:pPr>
        <w:widowControl w:val="0"/>
        <w:ind w:firstLine="850"/>
        <w:jc w:val="both"/>
        <w:rPr>
          <w:sz w:val="26"/>
          <w:szCs w:val="26"/>
        </w:rPr>
      </w:pPr>
      <w:r w:rsidRPr="00AF51C6">
        <w:rPr>
          <w:sz w:val="26"/>
          <w:szCs w:val="26"/>
        </w:rPr>
        <w:t xml:space="preserve">5.5. </w:t>
      </w:r>
      <w:r>
        <w:rPr>
          <w:sz w:val="26"/>
          <w:szCs w:val="26"/>
        </w:rPr>
        <w:t>Раздел 4 дополнить пунктом 4.5 следующего содержания: «На основании отчетов о достижении результатов и показателей предоставления субсидии, предоставленных получателем субсидии, Администрация Буденновского сельского поселения осуществляет мониторинг достижения результатов предоставления субсидий, в соответствии с которым устанавливается соблюдение предельных (максимальных) индексов изменения размера вносимой гражданами платы за коммунальные услуги по муниципальному образованию за соответствующий период».</w:t>
      </w:r>
    </w:p>
    <w:p w:rsidR="00F12098" w:rsidRPr="00AF51C6" w:rsidRDefault="00F12098" w:rsidP="009276CD">
      <w:pPr>
        <w:widowControl w:val="0"/>
        <w:ind w:firstLine="85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5.6. </w:t>
      </w:r>
      <w:r w:rsidRPr="00AF51C6">
        <w:rPr>
          <w:sz w:val="26"/>
          <w:szCs w:val="26"/>
        </w:rPr>
        <w:t>Приложения № 1 – 4 к Положению о порядке предоставления субсидий предприятиям жилищно-коммунального хозяйства на возмещение части платы граждан за коммунальные услуги в объеме свыше установленных индексов максимального роста размера платы граждан за коммунальные услуги» изложить в редакции:</w:t>
      </w:r>
    </w:p>
    <w:p w:rsidR="00F12098" w:rsidRPr="00C24CFA" w:rsidRDefault="00F12098" w:rsidP="00002AEB">
      <w:pPr>
        <w:widowControl w:val="0"/>
        <w:ind w:firstLine="850"/>
        <w:jc w:val="both"/>
        <w:rPr>
          <w:sz w:val="28"/>
        </w:rPr>
      </w:pPr>
    </w:p>
    <w:tbl>
      <w:tblPr>
        <w:tblW w:w="9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508"/>
        <w:gridCol w:w="5416"/>
      </w:tblGrid>
      <w:tr w:rsidR="00F12098" w:rsidRPr="00C24CFA" w:rsidTr="00376FB2">
        <w:trPr>
          <w:trHeight w:val="360"/>
        </w:trPr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098" w:rsidRPr="00C24CFA" w:rsidRDefault="00F12098" w:rsidP="00F0560E"/>
        </w:tc>
        <w:tc>
          <w:tcPr>
            <w:tcW w:w="5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098" w:rsidRPr="00C24CFA" w:rsidRDefault="00F12098" w:rsidP="00F0560E">
            <w:pPr>
              <w:jc w:val="center"/>
              <w:rPr>
                <w:sz w:val="24"/>
              </w:rPr>
            </w:pPr>
            <w:r w:rsidRPr="00C24CFA">
              <w:rPr>
                <w:sz w:val="24"/>
              </w:rPr>
              <w:t>«Приложение № 1</w:t>
            </w:r>
          </w:p>
        </w:tc>
      </w:tr>
      <w:tr w:rsidR="00F12098" w:rsidRPr="00C24CFA" w:rsidTr="00376FB2">
        <w:trPr>
          <w:trHeight w:val="360"/>
        </w:trPr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098" w:rsidRPr="00C24CFA" w:rsidRDefault="00F12098" w:rsidP="00F0560E"/>
        </w:tc>
        <w:tc>
          <w:tcPr>
            <w:tcW w:w="5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098" w:rsidRPr="00C24CFA" w:rsidRDefault="00F12098" w:rsidP="00F0560E">
            <w:pPr>
              <w:jc w:val="center"/>
              <w:rPr>
                <w:sz w:val="24"/>
              </w:rPr>
            </w:pPr>
            <w:r w:rsidRPr="00C24CFA">
              <w:rPr>
                <w:sz w:val="24"/>
              </w:rPr>
              <w:t>к Положению</w:t>
            </w:r>
          </w:p>
        </w:tc>
      </w:tr>
      <w:tr w:rsidR="00F12098" w:rsidRPr="00C24CFA" w:rsidTr="00376FB2">
        <w:trPr>
          <w:trHeight w:val="360"/>
        </w:trPr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098" w:rsidRPr="00C24CFA" w:rsidRDefault="00F12098" w:rsidP="00F0560E"/>
        </w:tc>
        <w:tc>
          <w:tcPr>
            <w:tcW w:w="54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098" w:rsidRPr="00C24CFA" w:rsidRDefault="00F12098" w:rsidP="00F0560E">
            <w:pPr>
              <w:pStyle w:val="Titl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24CFA">
              <w:rPr>
                <w:rFonts w:ascii="Times New Roman" w:hAnsi="Times New Roman"/>
                <w:sz w:val="22"/>
                <w:szCs w:val="22"/>
              </w:rPr>
              <w:t>о порядке предоставления субсидий на возмещение предприятиям жилищно-коммунального хозяйства части платы граждан за коммунальные услуги</w:t>
            </w:r>
          </w:p>
        </w:tc>
      </w:tr>
    </w:tbl>
    <w:p w:rsidR="00F12098" w:rsidRPr="00C24CFA" w:rsidRDefault="00F12098" w:rsidP="00002AEB">
      <w:pPr>
        <w:widowControl w:val="0"/>
        <w:ind w:firstLine="850"/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513"/>
        <w:gridCol w:w="5411"/>
      </w:tblGrid>
      <w:tr w:rsidR="00F12098" w:rsidRPr="00C24CFA" w:rsidTr="00F0560E">
        <w:trPr>
          <w:trHeight w:val="200"/>
        </w:trPr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098" w:rsidRPr="00C24CFA" w:rsidRDefault="00F12098" w:rsidP="00F0560E">
            <w:pPr>
              <w:jc w:val="both"/>
              <w:rPr>
                <w:sz w:val="28"/>
              </w:rPr>
            </w:pP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098" w:rsidRPr="00C24CFA" w:rsidRDefault="00F12098" w:rsidP="00F0560E">
            <w:pPr>
              <w:jc w:val="center"/>
              <w:rPr>
                <w:sz w:val="24"/>
              </w:rPr>
            </w:pPr>
            <w:r w:rsidRPr="00C24CFA">
              <w:rPr>
                <w:sz w:val="24"/>
              </w:rPr>
              <w:t>____________________________</w:t>
            </w:r>
          </w:p>
          <w:p w:rsidR="00F12098" w:rsidRPr="00C24CFA" w:rsidRDefault="00F12098" w:rsidP="00F0560E">
            <w:pPr>
              <w:jc w:val="center"/>
              <w:rPr>
                <w:sz w:val="24"/>
              </w:rPr>
            </w:pPr>
            <w:r w:rsidRPr="00C24CFA">
              <w:rPr>
                <w:sz w:val="24"/>
              </w:rPr>
              <w:t>от__________________________</w:t>
            </w:r>
          </w:p>
          <w:p w:rsidR="00F12098" w:rsidRPr="00C24CFA" w:rsidRDefault="00F12098" w:rsidP="00F0560E">
            <w:pPr>
              <w:jc w:val="center"/>
              <w:rPr>
                <w:sz w:val="24"/>
              </w:rPr>
            </w:pPr>
            <w:r w:rsidRPr="00F91916">
              <w:rPr>
                <w:sz w:val="16"/>
                <w:szCs w:val="16"/>
              </w:rPr>
              <w:t xml:space="preserve">   (наименование организации)</w:t>
            </w:r>
            <w:r w:rsidRPr="00C24CFA">
              <w:rPr>
                <w:sz w:val="24"/>
              </w:rPr>
              <w:t xml:space="preserve"> ___________________________</w:t>
            </w:r>
          </w:p>
          <w:p w:rsidR="00F12098" w:rsidRPr="00C24CFA" w:rsidRDefault="00F12098" w:rsidP="00F0560E">
            <w:pPr>
              <w:jc w:val="center"/>
              <w:rPr>
                <w:sz w:val="24"/>
              </w:rPr>
            </w:pPr>
            <w:r w:rsidRPr="00F91916">
              <w:rPr>
                <w:sz w:val="16"/>
                <w:szCs w:val="16"/>
              </w:rPr>
              <w:t xml:space="preserve">   (должность, Ф.И.О. руководителя)</w:t>
            </w:r>
          </w:p>
        </w:tc>
      </w:tr>
    </w:tbl>
    <w:p w:rsidR="00F12098" w:rsidRPr="00C24CFA" w:rsidRDefault="00F12098" w:rsidP="00002AEB">
      <w:pPr>
        <w:tabs>
          <w:tab w:val="left" w:pos="4356"/>
        </w:tabs>
        <w:jc w:val="center"/>
        <w:rPr>
          <w:sz w:val="28"/>
        </w:rPr>
      </w:pPr>
      <w:r w:rsidRPr="00C24CFA">
        <w:rPr>
          <w:sz w:val="28"/>
        </w:rPr>
        <w:t>ЗАЯВЛЕНИЕ</w:t>
      </w:r>
    </w:p>
    <w:p w:rsidR="00F12098" w:rsidRPr="00C24CFA" w:rsidRDefault="00F12098" w:rsidP="00002AEB">
      <w:pPr>
        <w:jc w:val="center"/>
        <w:rPr>
          <w:sz w:val="24"/>
        </w:rPr>
      </w:pPr>
      <w:r w:rsidRPr="00C24CFA">
        <w:rPr>
          <w:sz w:val="24"/>
        </w:rPr>
        <w:t>о предоставлении субсидии</w:t>
      </w:r>
    </w:p>
    <w:p w:rsidR="00F12098" w:rsidRPr="00C24CFA" w:rsidRDefault="00F12098" w:rsidP="00002AEB">
      <w:pPr>
        <w:rPr>
          <w:sz w:val="24"/>
        </w:rPr>
      </w:pPr>
      <w:r w:rsidRPr="00C24CFA">
        <w:rPr>
          <w:sz w:val="24"/>
        </w:rPr>
        <w:t>________________________________________________________________________________</w:t>
      </w:r>
    </w:p>
    <w:p w:rsidR="00F12098" w:rsidRPr="00C24CFA" w:rsidRDefault="00F12098" w:rsidP="00002AEB">
      <w:pPr>
        <w:jc w:val="center"/>
      </w:pPr>
      <w:r w:rsidRPr="00C24CFA">
        <w:t>(наименование организации, ИНН, КПП, адрес)</w:t>
      </w:r>
    </w:p>
    <w:p w:rsidR="00F12098" w:rsidRPr="00C24CFA" w:rsidRDefault="00F12098" w:rsidP="00002AEB">
      <w:r w:rsidRPr="00C24CFA">
        <w:rPr>
          <w:sz w:val="24"/>
        </w:rPr>
        <w:t>в соответствии с _</w:t>
      </w:r>
      <w:r w:rsidRPr="00C24CFA">
        <w:rPr>
          <w:sz w:val="28"/>
        </w:rPr>
        <w:t>________________________________________________</w:t>
      </w:r>
      <w:r w:rsidRPr="00C24CFA">
        <w:t>____</w:t>
      </w:r>
    </w:p>
    <w:p w:rsidR="00F12098" w:rsidRPr="00C24CFA" w:rsidRDefault="00F12098" w:rsidP="00002AEB">
      <w:pPr>
        <w:jc w:val="center"/>
        <w:rPr>
          <w:sz w:val="24"/>
        </w:rPr>
      </w:pPr>
      <w:r w:rsidRPr="00C24CFA">
        <w:rPr>
          <w:sz w:val="24"/>
        </w:rPr>
        <w:t>(наименование НПА предоставления субсидии из местного бюджета)</w:t>
      </w:r>
    </w:p>
    <w:p w:rsidR="00F12098" w:rsidRPr="00C24CFA" w:rsidRDefault="00F12098" w:rsidP="00002AEB">
      <w:pPr>
        <w:rPr>
          <w:sz w:val="28"/>
        </w:rPr>
      </w:pPr>
      <w:r w:rsidRPr="00C24CFA">
        <w:rPr>
          <w:sz w:val="24"/>
        </w:rPr>
        <w:t>просит предоставить субсидию в размере ________________________ рублей</w:t>
      </w:r>
      <w:r w:rsidRPr="00C24CFA">
        <w:rPr>
          <w:sz w:val="28"/>
        </w:rPr>
        <w:t xml:space="preserve">. </w:t>
      </w:r>
    </w:p>
    <w:p w:rsidR="00F12098" w:rsidRPr="00C24CFA" w:rsidRDefault="00F12098" w:rsidP="00002AEB">
      <w:pPr>
        <w:jc w:val="center"/>
      </w:pPr>
      <w:r w:rsidRPr="00C24CFA">
        <w:rPr>
          <w:sz w:val="24"/>
        </w:rPr>
        <w:t xml:space="preserve">                                                          </w:t>
      </w:r>
      <w:r w:rsidRPr="00C24CFA">
        <w:t xml:space="preserve">  (сумма прописью)</w:t>
      </w:r>
    </w:p>
    <w:p w:rsidR="00F12098" w:rsidRPr="00C24CFA" w:rsidRDefault="00F12098" w:rsidP="00002AEB">
      <w:pPr>
        <w:rPr>
          <w:sz w:val="28"/>
        </w:rPr>
      </w:pPr>
      <w:r w:rsidRPr="00C24CFA">
        <w:rPr>
          <w:sz w:val="24"/>
        </w:rPr>
        <w:t>в целях ___</w:t>
      </w:r>
      <w:r w:rsidRPr="00C24CFA">
        <w:rPr>
          <w:sz w:val="28"/>
        </w:rPr>
        <w:t>_________________________________________________________</w:t>
      </w:r>
    </w:p>
    <w:p w:rsidR="00F12098" w:rsidRPr="00C24CFA" w:rsidRDefault="00F12098" w:rsidP="00002AEB">
      <w:pPr>
        <w:jc w:val="center"/>
        <w:rPr>
          <w:sz w:val="24"/>
        </w:rPr>
      </w:pPr>
      <w:r w:rsidRPr="00C24CFA">
        <w:rPr>
          <w:sz w:val="24"/>
        </w:rPr>
        <w:t xml:space="preserve">  </w:t>
      </w:r>
      <w:r w:rsidRPr="00C24CFA">
        <w:t xml:space="preserve"> (целевое назначение субсидии)</w:t>
      </w:r>
    </w:p>
    <w:p w:rsidR="00F12098" w:rsidRPr="00C24CFA" w:rsidRDefault="00F12098" w:rsidP="00002AEB">
      <w:pPr>
        <w:jc w:val="both"/>
        <w:rPr>
          <w:sz w:val="24"/>
        </w:rPr>
      </w:pPr>
      <w:r w:rsidRPr="00C24CFA">
        <w:rPr>
          <w:sz w:val="24"/>
        </w:rPr>
        <w:t>Опись документов, предусмотренных пунктом ______ Положения, прилагается.</w:t>
      </w:r>
    </w:p>
    <w:p w:rsidR="00F12098" w:rsidRPr="00C24CFA" w:rsidRDefault="00F12098" w:rsidP="00002AEB">
      <w:pPr>
        <w:jc w:val="both"/>
        <w:rPr>
          <w:sz w:val="24"/>
        </w:rPr>
      </w:pPr>
      <w:r w:rsidRPr="00C24CFA">
        <w:rPr>
          <w:sz w:val="24"/>
        </w:rPr>
        <w:t>Настоящим гарантирую достоверность представленных в составе заявления сведений.</w:t>
      </w:r>
    </w:p>
    <w:p w:rsidR="00F12098" w:rsidRPr="00C24CFA" w:rsidRDefault="00F12098" w:rsidP="00002AEB">
      <w:pPr>
        <w:rPr>
          <w:sz w:val="24"/>
        </w:rPr>
      </w:pPr>
    </w:p>
    <w:p w:rsidR="00F12098" w:rsidRPr="00C24CFA" w:rsidRDefault="00F12098" w:rsidP="00002AEB">
      <w:pPr>
        <w:rPr>
          <w:sz w:val="24"/>
        </w:rPr>
      </w:pPr>
      <w:r w:rsidRPr="00C24CFA">
        <w:rPr>
          <w:sz w:val="24"/>
        </w:rPr>
        <w:t>Приложение: на ____ л. в ед. экз.</w:t>
      </w:r>
    </w:p>
    <w:p w:rsidR="00F12098" w:rsidRPr="00C24CFA" w:rsidRDefault="00F12098" w:rsidP="00002AEB">
      <w:pPr>
        <w:rPr>
          <w:sz w:val="24"/>
        </w:rPr>
      </w:pPr>
    </w:p>
    <w:p w:rsidR="00F12098" w:rsidRPr="00C24CFA" w:rsidRDefault="00F12098" w:rsidP="00002AEB">
      <w:pPr>
        <w:rPr>
          <w:sz w:val="24"/>
        </w:rPr>
      </w:pPr>
      <w:r w:rsidRPr="00C24CFA">
        <w:rPr>
          <w:sz w:val="24"/>
        </w:rPr>
        <w:t>Руководитель  ____________________    _______________________</w:t>
      </w:r>
    </w:p>
    <w:p w:rsidR="00F12098" w:rsidRPr="00C24CFA" w:rsidRDefault="00F12098" w:rsidP="00002AEB">
      <w:pPr>
        <w:tabs>
          <w:tab w:val="left" w:pos="2628"/>
          <w:tab w:val="left" w:pos="5952"/>
        </w:tabs>
        <w:rPr>
          <w:sz w:val="24"/>
        </w:rPr>
      </w:pPr>
      <w:r w:rsidRPr="00C24CFA">
        <w:rPr>
          <w:sz w:val="24"/>
        </w:rPr>
        <w:tab/>
      </w:r>
      <w:r w:rsidRPr="00C24CFA">
        <w:t>(подпись)</w:t>
      </w:r>
      <w:r w:rsidRPr="00C24CFA">
        <w:rPr>
          <w:sz w:val="24"/>
        </w:rPr>
        <w:tab/>
        <w:t>(Ф.И.О.)</w:t>
      </w:r>
    </w:p>
    <w:p w:rsidR="00F12098" w:rsidRPr="00C24CFA" w:rsidRDefault="00F12098" w:rsidP="00002AEB">
      <w:pPr>
        <w:tabs>
          <w:tab w:val="left" w:pos="2628"/>
          <w:tab w:val="left" w:pos="5952"/>
        </w:tabs>
        <w:rPr>
          <w:sz w:val="24"/>
        </w:rPr>
      </w:pPr>
      <w:r w:rsidRPr="00C24CFA">
        <w:rPr>
          <w:sz w:val="24"/>
        </w:rPr>
        <w:t>Главный бухгалтер __________________   _____________________</w:t>
      </w:r>
    </w:p>
    <w:p w:rsidR="00F12098" w:rsidRPr="00C24CFA" w:rsidRDefault="00F12098" w:rsidP="00002AEB">
      <w:pPr>
        <w:tabs>
          <w:tab w:val="left" w:pos="2628"/>
          <w:tab w:val="left" w:pos="5952"/>
        </w:tabs>
        <w:rPr>
          <w:sz w:val="24"/>
        </w:rPr>
      </w:pPr>
      <w:r w:rsidRPr="00C24CFA">
        <w:rPr>
          <w:sz w:val="24"/>
        </w:rPr>
        <w:tab/>
        <w:t xml:space="preserve">      </w:t>
      </w:r>
      <w:r w:rsidRPr="00C24CFA">
        <w:t xml:space="preserve"> (подпись)</w:t>
      </w:r>
      <w:r w:rsidRPr="00C24CFA">
        <w:rPr>
          <w:sz w:val="24"/>
        </w:rPr>
        <w:tab/>
        <w:t xml:space="preserve">    (Ф.И.О.)</w:t>
      </w:r>
    </w:p>
    <w:p w:rsidR="00F12098" w:rsidRPr="00C24CFA" w:rsidRDefault="00F12098" w:rsidP="00002AEB">
      <w:pPr>
        <w:tabs>
          <w:tab w:val="left" w:pos="2628"/>
        </w:tabs>
        <w:rPr>
          <w:sz w:val="24"/>
        </w:rPr>
      </w:pPr>
      <w:r w:rsidRPr="00C24CFA">
        <w:rPr>
          <w:sz w:val="24"/>
        </w:rPr>
        <w:t xml:space="preserve">Дата  </w:t>
      </w:r>
    </w:p>
    <w:p w:rsidR="00F12098" w:rsidRPr="00C24CFA" w:rsidRDefault="00F12098" w:rsidP="00002AEB">
      <w:pPr>
        <w:widowControl w:val="0"/>
        <w:ind w:firstLine="850"/>
        <w:jc w:val="both"/>
        <w:rPr>
          <w:sz w:val="28"/>
        </w:rPr>
      </w:pPr>
      <w:r w:rsidRPr="00C24CFA">
        <w:rPr>
          <w:sz w:val="24"/>
        </w:rPr>
        <w:t>М.П.</w:t>
      </w:r>
    </w:p>
    <w:p w:rsidR="00F12098" w:rsidRPr="00C24CFA" w:rsidRDefault="00F12098" w:rsidP="00002AEB">
      <w:pPr>
        <w:widowControl w:val="0"/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67"/>
        <w:gridCol w:w="5657"/>
      </w:tblGrid>
      <w:tr w:rsidR="00F12098" w:rsidRPr="00C24CFA" w:rsidTr="00F0560E">
        <w:trPr>
          <w:trHeight w:val="36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098" w:rsidRPr="00C24CFA" w:rsidRDefault="00F12098" w:rsidP="00F0560E"/>
        </w:tc>
        <w:tc>
          <w:tcPr>
            <w:tcW w:w="56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098" w:rsidRPr="00C24CFA" w:rsidRDefault="00F12098" w:rsidP="00F0560E">
            <w:pPr>
              <w:jc w:val="center"/>
              <w:rPr>
                <w:sz w:val="24"/>
              </w:rPr>
            </w:pPr>
            <w:r w:rsidRPr="00C24CFA">
              <w:rPr>
                <w:sz w:val="24"/>
              </w:rPr>
              <w:t>Приложение № 2</w:t>
            </w:r>
          </w:p>
        </w:tc>
      </w:tr>
      <w:tr w:rsidR="00F12098" w:rsidRPr="00C24CFA" w:rsidTr="00F0560E">
        <w:trPr>
          <w:trHeight w:val="36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098" w:rsidRPr="00C24CFA" w:rsidRDefault="00F12098" w:rsidP="00F0560E"/>
        </w:tc>
        <w:tc>
          <w:tcPr>
            <w:tcW w:w="56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098" w:rsidRPr="00C24CFA" w:rsidRDefault="00F12098" w:rsidP="00F0560E">
            <w:pPr>
              <w:jc w:val="center"/>
              <w:rPr>
                <w:sz w:val="24"/>
              </w:rPr>
            </w:pPr>
            <w:r w:rsidRPr="00C24CFA">
              <w:rPr>
                <w:sz w:val="24"/>
              </w:rPr>
              <w:t>к Положению</w:t>
            </w:r>
          </w:p>
        </w:tc>
      </w:tr>
      <w:tr w:rsidR="00F12098" w:rsidRPr="00C24CFA" w:rsidTr="00F0560E">
        <w:trPr>
          <w:trHeight w:val="360"/>
        </w:trPr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098" w:rsidRPr="00C24CFA" w:rsidRDefault="00F12098" w:rsidP="00F0560E"/>
        </w:tc>
        <w:tc>
          <w:tcPr>
            <w:tcW w:w="56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098" w:rsidRPr="00C24CFA" w:rsidRDefault="00F12098" w:rsidP="00F0560E">
            <w:pPr>
              <w:pStyle w:val="Titl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CFA">
              <w:rPr>
                <w:rFonts w:ascii="Times New Roman" w:hAnsi="Times New Roman"/>
                <w:sz w:val="24"/>
                <w:szCs w:val="24"/>
              </w:rPr>
              <w:t>о порядке предоставления субсидий на возмещение предприятиям жилищно-коммунального хозяйства части платы граждан за коммунальные услуги</w:t>
            </w:r>
          </w:p>
        </w:tc>
      </w:tr>
    </w:tbl>
    <w:p w:rsidR="00F12098" w:rsidRPr="00C24CFA" w:rsidRDefault="00F12098" w:rsidP="00002AEB">
      <w:pPr>
        <w:widowControl w:val="0"/>
        <w:ind w:firstLine="850"/>
        <w:jc w:val="both"/>
        <w:rPr>
          <w:sz w:val="28"/>
        </w:rPr>
      </w:pPr>
    </w:p>
    <w:p w:rsidR="00F12098" w:rsidRPr="00C24CFA" w:rsidRDefault="00F12098" w:rsidP="00002AEB">
      <w:pPr>
        <w:jc w:val="center"/>
        <w:rPr>
          <w:sz w:val="24"/>
        </w:rPr>
      </w:pPr>
      <w:r w:rsidRPr="00C24CFA">
        <w:rPr>
          <w:sz w:val="24"/>
        </w:rPr>
        <w:t>РАСЧЕТ-ОБОСНОВАНИЕ</w:t>
      </w:r>
    </w:p>
    <w:p w:rsidR="00F12098" w:rsidRPr="00C24CFA" w:rsidRDefault="00F12098" w:rsidP="00002AEB">
      <w:pPr>
        <w:jc w:val="center"/>
        <w:rPr>
          <w:sz w:val="24"/>
        </w:rPr>
      </w:pPr>
      <w:r w:rsidRPr="00C24CFA">
        <w:rPr>
          <w:sz w:val="24"/>
        </w:rPr>
        <w:t xml:space="preserve">суммы возмещения предприятиям жилищно-коммунального хозяйства части </w:t>
      </w:r>
    </w:p>
    <w:p w:rsidR="00F12098" w:rsidRPr="00C24CFA" w:rsidRDefault="00F12098" w:rsidP="00002AEB">
      <w:pPr>
        <w:jc w:val="center"/>
        <w:rPr>
          <w:sz w:val="24"/>
        </w:rPr>
      </w:pPr>
      <w:r w:rsidRPr="00C24CFA">
        <w:rPr>
          <w:sz w:val="24"/>
        </w:rPr>
        <w:t>платы граждан за коммунальные услуги</w:t>
      </w:r>
    </w:p>
    <w:p w:rsidR="00F12098" w:rsidRPr="00C24CFA" w:rsidRDefault="00F12098" w:rsidP="00002AEB">
      <w:pPr>
        <w:jc w:val="center"/>
        <w:rPr>
          <w:sz w:val="28"/>
        </w:rPr>
      </w:pPr>
      <w:r w:rsidRPr="00C24CFA">
        <w:rPr>
          <w:sz w:val="24"/>
        </w:rPr>
        <w:t>по ____________________ району за ______________(период</w:t>
      </w:r>
      <w:r w:rsidRPr="00C24CFA">
        <w:rPr>
          <w:sz w:val="28"/>
        </w:rPr>
        <w:t>)</w:t>
      </w:r>
    </w:p>
    <w:p w:rsidR="00F12098" w:rsidRPr="00C24CFA" w:rsidRDefault="00F12098" w:rsidP="00002AEB">
      <w:pPr>
        <w:jc w:val="center"/>
        <w:rPr>
          <w:sz w:val="28"/>
        </w:rPr>
      </w:pPr>
    </w:p>
    <w:tbl>
      <w:tblPr>
        <w:tblW w:w="0" w:type="auto"/>
        <w:tblInd w:w="108" w:type="dxa"/>
        <w:tblLayout w:type="fixed"/>
        <w:tblLook w:val="00A0"/>
      </w:tblPr>
      <w:tblGrid>
        <w:gridCol w:w="2089"/>
        <w:gridCol w:w="1050"/>
        <w:gridCol w:w="952"/>
        <w:gridCol w:w="1021"/>
        <w:gridCol w:w="1407"/>
        <w:gridCol w:w="1612"/>
        <w:gridCol w:w="1685"/>
      </w:tblGrid>
      <w:tr w:rsidR="00F12098" w:rsidRPr="00C24CFA" w:rsidTr="00F0560E">
        <w:trPr>
          <w:trHeight w:val="465"/>
        </w:trPr>
        <w:tc>
          <w:tcPr>
            <w:tcW w:w="2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098" w:rsidRPr="00C24CFA" w:rsidRDefault="00F12098" w:rsidP="00F0560E">
            <w:pPr>
              <w:jc w:val="center"/>
            </w:pPr>
            <w:r w:rsidRPr="00C24CFA">
              <w:t>Вид коммунальной услуги (в разрезе поселений)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098" w:rsidRPr="00C24CFA" w:rsidRDefault="00F12098" w:rsidP="00F0560E">
            <w:pPr>
              <w:jc w:val="center"/>
            </w:pPr>
            <w:r w:rsidRPr="00C24CFA">
              <w:t xml:space="preserve">Установленный с 1 </w:t>
            </w:r>
            <w:r w:rsidRPr="00C24CFA">
              <w:rPr>
                <w:u w:val="single"/>
              </w:rPr>
              <w:t xml:space="preserve">       </w:t>
            </w:r>
            <w:r w:rsidRPr="00C24CFA">
              <w:t xml:space="preserve"> 20__ года ЭОТ</w:t>
            </w:r>
            <w:r w:rsidRPr="00C24CFA">
              <w:br/>
              <w:t xml:space="preserve"> (руб.)</w:t>
            </w:r>
          </w:p>
        </w:tc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098" w:rsidRPr="00C24CFA" w:rsidRDefault="00F12098" w:rsidP="00F0560E">
            <w:pPr>
              <w:jc w:val="center"/>
            </w:pPr>
            <w:r w:rsidRPr="00C24CFA">
              <w:t xml:space="preserve">Размер платы </w:t>
            </w:r>
            <w:r w:rsidRPr="00C24CFA">
              <w:br/>
              <w:t>(руб.)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098" w:rsidRPr="00C24CFA" w:rsidRDefault="00F12098" w:rsidP="00F0560E">
            <w:pPr>
              <w:jc w:val="center"/>
            </w:pPr>
            <w:r w:rsidRPr="00C24CFA">
              <w:t>Разница (руб.)</w:t>
            </w:r>
          </w:p>
        </w:tc>
        <w:tc>
          <w:tcPr>
            <w:tcW w:w="3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098" w:rsidRPr="00C24CFA" w:rsidRDefault="00F12098" w:rsidP="00F0560E">
            <w:pPr>
              <w:jc w:val="center"/>
            </w:pPr>
            <w:r w:rsidRPr="00C24CFA">
              <w:t xml:space="preserve">Объем оказанных коммунальных услуг населению (начислено населению) </w:t>
            </w:r>
          </w:p>
          <w:p w:rsidR="00F12098" w:rsidRPr="00C24CFA" w:rsidRDefault="00F12098" w:rsidP="00F0560E">
            <w:pPr>
              <w:jc w:val="center"/>
            </w:pPr>
            <w:r w:rsidRPr="00C24CFA">
              <w:t>(куб. м, Гкал.)</w:t>
            </w:r>
          </w:p>
        </w:tc>
        <w:tc>
          <w:tcPr>
            <w:tcW w:w="1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098" w:rsidRPr="00C24CFA" w:rsidRDefault="00F12098" w:rsidP="00F0560E">
            <w:pPr>
              <w:jc w:val="center"/>
            </w:pPr>
            <w:r w:rsidRPr="00C24CFA">
              <w:t>Общая сумма средств на возмещение предприятиям ЖКХ части платы граждан за коммунальные услуги</w:t>
            </w:r>
            <w:r w:rsidRPr="00C24CFA">
              <w:br/>
              <w:t xml:space="preserve"> (руб.)</w:t>
            </w:r>
          </w:p>
        </w:tc>
      </w:tr>
      <w:tr w:rsidR="00F12098" w:rsidRPr="00C24CFA" w:rsidTr="00F0560E">
        <w:trPr>
          <w:trHeight w:val="1601"/>
        </w:trPr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098" w:rsidRPr="00C24CFA" w:rsidRDefault="00F12098" w:rsidP="00F0560E"/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098" w:rsidRPr="00C24CFA" w:rsidRDefault="00F12098" w:rsidP="00F0560E"/>
        </w:tc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098" w:rsidRPr="00C24CFA" w:rsidRDefault="00F12098" w:rsidP="00F0560E"/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098" w:rsidRPr="00C24CFA" w:rsidRDefault="00F12098" w:rsidP="00F0560E"/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098" w:rsidRPr="00C24CFA" w:rsidRDefault="00F12098" w:rsidP="00F0560E">
            <w:pPr>
              <w:jc w:val="center"/>
            </w:pPr>
            <w:r w:rsidRPr="00C24CFA">
              <w:t>Всего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098" w:rsidRPr="00C24CFA" w:rsidRDefault="00F12098" w:rsidP="00F0560E">
            <w:pPr>
              <w:jc w:val="center"/>
            </w:pPr>
            <w:r w:rsidRPr="00C24CFA">
              <w:t>в то числе объем коммунального ресурса, потребляемый при содержании общего имущества в многоквартирном доме</w:t>
            </w:r>
          </w:p>
          <w:p w:rsidR="00F12098" w:rsidRPr="00C24CFA" w:rsidRDefault="00F12098" w:rsidP="00F0560E">
            <w:pPr>
              <w:jc w:val="center"/>
            </w:pPr>
          </w:p>
        </w:tc>
        <w:tc>
          <w:tcPr>
            <w:tcW w:w="1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098" w:rsidRPr="00C24CFA" w:rsidRDefault="00F12098" w:rsidP="00F0560E"/>
        </w:tc>
      </w:tr>
      <w:tr w:rsidR="00F12098" w:rsidRPr="00C24CFA" w:rsidTr="00F0560E">
        <w:trPr>
          <w:trHeight w:val="405"/>
        </w:trPr>
        <w:tc>
          <w:tcPr>
            <w:tcW w:w="2089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098" w:rsidRPr="00C24CFA" w:rsidRDefault="00F12098" w:rsidP="00F0560E">
            <w:pPr>
              <w:jc w:val="center"/>
            </w:pPr>
            <w:r w:rsidRPr="00C24CFA"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098" w:rsidRPr="00C24CFA" w:rsidRDefault="00F12098" w:rsidP="00F0560E">
            <w:pPr>
              <w:jc w:val="center"/>
            </w:pPr>
            <w:r w:rsidRPr="00C24CFA">
              <w:t>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098" w:rsidRPr="00C24CFA" w:rsidRDefault="00F12098" w:rsidP="00F0560E">
            <w:pPr>
              <w:jc w:val="center"/>
            </w:pPr>
            <w:r w:rsidRPr="00C24CFA"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098" w:rsidRPr="00C24CFA" w:rsidRDefault="00F12098" w:rsidP="00F0560E">
            <w:pPr>
              <w:jc w:val="center"/>
            </w:pPr>
            <w:r w:rsidRPr="00C24CFA">
              <w:t>4=2-3</w:t>
            </w:r>
          </w:p>
        </w:tc>
        <w:tc>
          <w:tcPr>
            <w:tcW w:w="1407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098" w:rsidRPr="00C24CFA" w:rsidRDefault="00F12098" w:rsidP="00F0560E">
            <w:pPr>
              <w:jc w:val="center"/>
            </w:pPr>
            <w:r w:rsidRPr="00C24CFA">
              <w:t>5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098" w:rsidRPr="00C24CFA" w:rsidRDefault="00F12098" w:rsidP="00F0560E">
            <w:pPr>
              <w:jc w:val="center"/>
            </w:pPr>
            <w:r w:rsidRPr="00C24CFA">
              <w:t>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098" w:rsidRPr="00C24CFA" w:rsidRDefault="00F12098" w:rsidP="00F0560E">
            <w:pPr>
              <w:jc w:val="center"/>
            </w:pPr>
            <w:r w:rsidRPr="00C24CFA">
              <w:t>7=4х5</w:t>
            </w:r>
          </w:p>
        </w:tc>
      </w:tr>
      <w:tr w:rsidR="00F12098" w:rsidRPr="00C24CFA" w:rsidTr="00F0560E">
        <w:trPr>
          <w:trHeight w:val="554"/>
        </w:trPr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12098" w:rsidRPr="00C24CFA" w:rsidRDefault="00F12098" w:rsidP="00F0560E">
            <w:r w:rsidRPr="00C24CFA">
              <w:t> 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12098" w:rsidRPr="00C24CFA" w:rsidRDefault="00F12098" w:rsidP="00F0560E">
            <w:r w:rsidRPr="00C24CFA">
              <w:t> 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12098" w:rsidRPr="00C24CFA" w:rsidRDefault="00F12098" w:rsidP="00F0560E">
            <w:r w:rsidRPr="00C24CFA"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12098" w:rsidRPr="00C24CFA" w:rsidRDefault="00F12098" w:rsidP="00F0560E">
            <w:r w:rsidRPr="00C24CFA">
              <w:t> 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098" w:rsidRPr="00C24CFA" w:rsidRDefault="00F12098" w:rsidP="00F0560E"/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12098" w:rsidRPr="00C24CFA" w:rsidRDefault="00F12098" w:rsidP="00F0560E">
            <w:r w:rsidRPr="00C24CFA">
              <w:t> 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12098" w:rsidRPr="00C24CFA" w:rsidRDefault="00F12098" w:rsidP="00F0560E">
            <w:r w:rsidRPr="00C24CFA">
              <w:t> </w:t>
            </w:r>
          </w:p>
        </w:tc>
      </w:tr>
    </w:tbl>
    <w:p w:rsidR="00F12098" w:rsidRPr="00C24CFA" w:rsidRDefault="00F12098" w:rsidP="00002AEB">
      <w:pPr>
        <w:jc w:val="center"/>
        <w:rPr>
          <w:sz w:val="28"/>
        </w:rPr>
      </w:pPr>
    </w:p>
    <w:p w:rsidR="00F12098" w:rsidRPr="00C24CFA" w:rsidRDefault="00F12098" w:rsidP="00002AEB">
      <w:pPr>
        <w:rPr>
          <w:sz w:val="24"/>
        </w:rPr>
      </w:pPr>
      <w:r w:rsidRPr="00C24CFA">
        <w:rPr>
          <w:sz w:val="24"/>
        </w:rPr>
        <w:t>Директор «Предприятия» _______________________________ ( Ф.И.О.)</w:t>
      </w:r>
    </w:p>
    <w:p w:rsidR="00F12098" w:rsidRPr="00C24CFA" w:rsidRDefault="00F12098" w:rsidP="00002AEB">
      <w:pPr>
        <w:rPr>
          <w:sz w:val="24"/>
        </w:rPr>
      </w:pPr>
    </w:p>
    <w:p w:rsidR="00F12098" w:rsidRPr="00C24CFA" w:rsidRDefault="00F12098" w:rsidP="00002AEB">
      <w:pPr>
        <w:tabs>
          <w:tab w:val="left" w:pos="2008"/>
        </w:tabs>
        <w:rPr>
          <w:sz w:val="24"/>
        </w:rPr>
      </w:pPr>
      <w:r w:rsidRPr="00C24CFA">
        <w:rPr>
          <w:sz w:val="24"/>
        </w:rPr>
        <w:t xml:space="preserve">Главный бухгалтер «Предприятия» _______________________ (Ф.И.О)        </w:t>
      </w:r>
    </w:p>
    <w:p w:rsidR="00F12098" w:rsidRPr="00C24CFA" w:rsidRDefault="00F12098" w:rsidP="00002AEB">
      <w:pPr>
        <w:tabs>
          <w:tab w:val="left" w:pos="2008"/>
        </w:tabs>
        <w:rPr>
          <w:sz w:val="24"/>
        </w:rPr>
      </w:pPr>
    </w:p>
    <w:p w:rsidR="00F12098" w:rsidRPr="00C24CFA" w:rsidRDefault="00F12098" w:rsidP="00002AEB">
      <w:pPr>
        <w:tabs>
          <w:tab w:val="left" w:pos="2008"/>
        </w:tabs>
        <w:rPr>
          <w:sz w:val="24"/>
        </w:rPr>
      </w:pPr>
      <w:r w:rsidRPr="00C24CFA">
        <w:rPr>
          <w:sz w:val="24"/>
        </w:rPr>
        <w:t xml:space="preserve"> Дата</w:t>
      </w:r>
    </w:p>
    <w:p w:rsidR="00F12098" w:rsidRPr="00C24CFA" w:rsidRDefault="00F12098" w:rsidP="00002AEB">
      <w:pPr>
        <w:tabs>
          <w:tab w:val="left" w:pos="2008"/>
        </w:tabs>
        <w:rPr>
          <w:sz w:val="24"/>
        </w:rPr>
      </w:pPr>
      <w:r w:rsidRPr="00C24CFA">
        <w:rPr>
          <w:sz w:val="24"/>
        </w:rPr>
        <w:t xml:space="preserve">                                                                М.П.</w:t>
      </w:r>
    </w:p>
    <w:p w:rsidR="00F12098" w:rsidRPr="00C24CFA" w:rsidRDefault="00F12098" w:rsidP="00002AEB">
      <w:pPr>
        <w:widowControl w:val="0"/>
        <w:ind w:firstLine="850"/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402"/>
        <w:gridCol w:w="5522"/>
      </w:tblGrid>
      <w:tr w:rsidR="00F12098" w:rsidRPr="00C24CFA" w:rsidTr="00F0560E">
        <w:trPr>
          <w:trHeight w:val="360"/>
        </w:trPr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098" w:rsidRPr="00C24CFA" w:rsidRDefault="00F12098" w:rsidP="00F0560E"/>
        </w:tc>
        <w:tc>
          <w:tcPr>
            <w:tcW w:w="5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098" w:rsidRPr="00C24CFA" w:rsidRDefault="00F12098" w:rsidP="00F0560E">
            <w:pPr>
              <w:jc w:val="center"/>
              <w:rPr>
                <w:sz w:val="24"/>
              </w:rPr>
            </w:pPr>
            <w:r w:rsidRPr="00C24CFA">
              <w:rPr>
                <w:sz w:val="24"/>
              </w:rPr>
              <w:t>Приложение № 3</w:t>
            </w:r>
          </w:p>
        </w:tc>
      </w:tr>
      <w:tr w:rsidR="00F12098" w:rsidRPr="00C24CFA" w:rsidTr="00F0560E">
        <w:trPr>
          <w:trHeight w:val="360"/>
        </w:trPr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098" w:rsidRPr="00C24CFA" w:rsidRDefault="00F12098" w:rsidP="00F0560E"/>
        </w:tc>
        <w:tc>
          <w:tcPr>
            <w:tcW w:w="5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098" w:rsidRPr="00C24CFA" w:rsidRDefault="00F12098" w:rsidP="00F0560E">
            <w:pPr>
              <w:jc w:val="center"/>
              <w:rPr>
                <w:sz w:val="24"/>
              </w:rPr>
            </w:pPr>
            <w:r w:rsidRPr="00C24CFA">
              <w:rPr>
                <w:sz w:val="24"/>
              </w:rPr>
              <w:t>к Положению</w:t>
            </w:r>
          </w:p>
        </w:tc>
      </w:tr>
      <w:tr w:rsidR="00F12098" w:rsidRPr="00C24CFA" w:rsidTr="00F0560E">
        <w:trPr>
          <w:trHeight w:val="360"/>
        </w:trPr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098" w:rsidRPr="00C24CFA" w:rsidRDefault="00F12098" w:rsidP="00F0560E"/>
        </w:tc>
        <w:tc>
          <w:tcPr>
            <w:tcW w:w="55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098" w:rsidRPr="00C24CFA" w:rsidRDefault="00F12098" w:rsidP="00F0560E">
            <w:pPr>
              <w:pStyle w:val="Titl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CFA">
              <w:rPr>
                <w:rFonts w:ascii="Times New Roman" w:hAnsi="Times New Roman"/>
                <w:sz w:val="24"/>
                <w:szCs w:val="24"/>
              </w:rPr>
              <w:t>о порядке предоставления субсидий на возмещение предприятиям жилищно-коммунального хозяйства части платы граждан за коммунальные услуги</w:t>
            </w:r>
          </w:p>
        </w:tc>
      </w:tr>
    </w:tbl>
    <w:p w:rsidR="00F12098" w:rsidRPr="00C24CFA" w:rsidRDefault="00F12098" w:rsidP="00002AEB">
      <w:pPr>
        <w:widowControl w:val="0"/>
        <w:ind w:firstLine="850"/>
        <w:jc w:val="both"/>
        <w:rPr>
          <w:sz w:val="28"/>
        </w:rPr>
      </w:pPr>
    </w:p>
    <w:p w:rsidR="00F12098" w:rsidRPr="00C24CFA" w:rsidRDefault="00F12098" w:rsidP="00002AEB">
      <w:pPr>
        <w:tabs>
          <w:tab w:val="left" w:pos="2008"/>
        </w:tabs>
        <w:jc w:val="center"/>
        <w:rPr>
          <w:sz w:val="24"/>
        </w:rPr>
      </w:pPr>
      <w:r w:rsidRPr="00C24CFA">
        <w:rPr>
          <w:sz w:val="24"/>
        </w:rPr>
        <w:t>ОТЧЕТ</w:t>
      </w:r>
    </w:p>
    <w:p w:rsidR="00F12098" w:rsidRPr="00C24CFA" w:rsidRDefault="00F12098" w:rsidP="00002AEB">
      <w:pPr>
        <w:tabs>
          <w:tab w:val="left" w:pos="2008"/>
        </w:tabs>
        <w:ind w:left="709" w:hanging="709"/>
        <w:jc w:val="center"/>
        <w:rPr>
          <w:sz w:val="24"/>
        </w:rPr>
      </w:pPr>
      <w:r w:rsidRPr="00C24CFA">
        <w:rPr>
          <w:sz w:val="24"/>
        </w:rPr>
        <w:t>о фактических объемах оказанных коммунальных услуг</w:t>
      </w:r>
    </w:p>
    <w:p w:rsidR="00F12098" w:rsidRPr="00C24CFA" w:rsidRDefault="00F12098" w:rsidP="00002AEB">
      <w:pPr>
        <w:tabs>
          <w:tab w:val="left" w:pos="2008"/>
        </w:tabs>
        <w:ind w:left="709" w:hanging="709"/>
        <w:jc w:val="center"/>
        <w:rPr>
          <w:sz w:val="24"/>
        </w:rPr>
      </w:pPr>
      <w:r w:rsidRPr="00C24CFA">
        <w:rPr>
          <w:sz w:val="24"/>
        </w:rPr>
        <w:t>по ______________________________________________________</w:t>
      </w:r>
    </w:p>
    <w:p w:rsidR="00F12098" w:rsidRPr="00C24CFA" w:rsidRDefault="00F12098" w:rsidP="00BF101C">
      <w:pPr>
        <w:tabs>
          <w:tab w:val="left" w:pos="2008"/>
        </w:tabs>
        <w:ind w:hanging="709"/>
        <w:jc w:val="center"/>
        <w:rPr>
          <w:sz w:val="24"/>
        </w:rPr>
      </w:pPr>
      <w:r w:rsidRPr="00BF101C">
        <w:rPr>
          <w:sz w:val="16"/>
          <w:szCs w:val="16"/>
        </w:rPr>
        <w:t>(указать наименование организации ЖКХ)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93"/>
        <w:gridCol w:w="1484"/>
        <w:gridCol w:w="1122"/>
        <w:gridCol w:w="1083"/>
        <w:gridCol w:w="1309"/>
        <w:gridCol w:w="1494"/>
        <w:gridCol w:w="1215"/>
        <w:gridCol w:w="1308"/>
      </w:tblGrid>
      <w:tr w:rsidR="00F12098" w:rsidRPr="00C24CFA" w:rsidTr="00F0560E">
        <w:trPr>
          <w:trHeight w:val="497"/>
        </w:trPr>
        <w:tc>
          <w:tcPr>
            <w:tcW w:w="119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098" w:rsidRPr="00C24CFA" w:rsidRDefault="00F12098" w:rsidP="00F0560E">
            <w:pPr>
              <w:jc w:val="center"/>
              <w:rPr>
                <w:sz w:val="24"/>
              </w:rPr>
            </w:pPr>
            <w:r w:rsidRPr="00C24CFA">
              <w:rPr>
                <w:sz w:val="24"/>
              </w:rPr>
              <w:t>Вид коммунальной услуги</w:t>
            </w:r>
          </w:p>
        </w:tc>
        <w:tc>
          <w:tcPr>
            <w:tcW w:w="148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098" w:rsidRPr="00C24CFA" w:rsidRDefault="00F12098" w:rsidP="00F0560E">
            <w:pPr>
              <w:jc w:val="center"/>
              <w:rPr>
                <w:sz w:val="24"/>
              </w:rPr>
            </w:pPr>
            <w:r w:rsidRPr="00C24CFA">
              <w:rPr>
                <w:sz w:val="24"/>
              </w:rPr>
              <w:t>Установленный экономически обоснованный тариф (руб.)</w:t>
            </w:r>
          </w:p>
        </w:tc>
        <w:tc>
          <w:tcPr>
            <w:tcW w:w="112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098" w:rsidRPr="00C24CFA" w:rsidRDefault="00F12098" w:rsidP="00F0560E">
            <w:pPr>
              <w:jc w:val="center"/>
              <w:rPr>
                <w:sz w:val="24"/>
              </w:rPr>
            </w:pPr>
            <w:r w:rsidRPr="00C24CFA">
              <w:rPr>
                <w:sz w:val="24"/>
              </w:rPr>
              <w:t>Размер платы (руб.)</w:t>
            </w:r>
          </w:p>
        </w:tc>
        <w:tc>
          <w:tcPr>
            <w:tcW w:w="108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098" w:rsidRPr="00C24CFA" w:rsidRDefault="00F12098" w:rsidP="00F0560E">
            <w:pPr>
              <w:ind w:left="113" w:right="113"/>
              <w:jc w:val="center"/>
              <w:rPr>
                <w:sz w:val="24"/>
              </w:rPr>
            </w:pPr>
            <w:r w:rsidRPr="00C24CFA">
              <w:rPr>
                <w:sz w:val="24"/>
              </w:rPr>
              <w:t>Разница (руб.)</w:t>
            </w:r>
          </w:p>
        </w:tc>
        <w:tc>
          <w:tcPr>
            <w:tcW w:w="130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098" w:rsidRPr="00C24CFA" w:rsidRDefault="00F12098" w:rsidP="00F0560E">
            <w:pPr>
              <w:ind w:left="113" w:right="113"/>
              <w:jc w:val="center"/>
              <w:rPr>
                <w:sz w:val="24"/>
              </w:rPr>
            </w:pPr>
            <w:r w:rsidRPr="00C24CFA">
              <w:rPr>
                <w:sz w:val="24"/>
              </w:rPr>
              <w:t>Объем оказанных коммунальных услуг населению (куб.м.)</w:t>
            </w:r>
          </w:p>
        </w:tc>
        <w:tc>
          <w:tcPr>
            <w:tcW w:w="149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098" w:rsidRPr="00C24CFA" w:rsidRDefault="00F12098" w:rsidP="00F0560E">
            <w:pPr>
              <w:ind w:left="113" w:right="113"/>
              <w:jc w:val="center"/>
              <w:rPr>
                <w:sz w:val="24"/>
              </w:rPr>
            </w:pPr>
            <w:r w:rsidRPr="00C24CFA">
              <w:rPr>
                <w:sz w:val="24"/>
              </w:rPr>
              <w:t>Общая сумма средств на возмещение части платы граждан за коммунальные услуги (руб.)</w:t>
            </w:r>
          </w:p>
        </w:tc>
        <w:tc>
          <w:tcPr>
            <w:tcW w:w="252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098" w:rsidRPr="00C24CFA" w:rsidRDefault="00F12098" w:rsidP="00F0560E">
            <w:pPr>
              <w:tabs>
                <w:tab w:val="left" w:pos="448"/>
                <w:tab w:val="center" w:pos="7286"/>
              </w:tabs>
              <w:jc w:val="center"/>
              <w:rPr>
                <w:sz w:val="24"/>
              </w:rPr>
            </w:pPr>
            <w:r w:rsidRPr="00C24CFA">
              <w:rPr>
                <w:sz w:val="24"/>
              </w:rPr>
              <w:t>В том числе</w:t>
            </w:r>
          </w:p>
        </w:tc>
      </w:tr>
      <w:tr w:rsidR="00F12098" w:rsidRPr="00C24CFA" w:rsidTr="00F0560E">
        <w:trPr>
          <w:trHeight w:val="1856"/>
        </w:trPr>
        <w:tc>
          <w:tcPr>
            <w:tcW w:w="119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098" w:rsidRPr="00C24CFA" w:rsidRDefault="00F12098" w:rsidP="00F0560E"/>
        </w:tc>
        <w:tc>
          <w:tcPr>
            <w:tcW w:w="148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098" w:rsidRPr="00C24CFA" w:rsidRDefault="00F12098" w:rsidP="00F0560E"/>
        </w:tc>
        <w:tc>
          <w:tcPr>
            <w:tcW w:w="112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098" w:rsidRPr="00C24CFA" w:rsidRDefault="00F12098" w:rsidP="00F0560E"/>
        </w:tc>
        <w:tc>
          <w:tcPr>
            <w:tcW w:w="108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098" w:rsidRPr="00C24CFA" w:rsidRDefault="00F12098" w:rsidP="00F0560E"/>
        </w:tc>
        <w:tc>
          <w:tcPr>
            <w:tcW w:w="130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098" w:rsidRPr="00C24CFA" w:rsidRDefault="00F12098" w:rsidP="00F0560E"/>
        </w:tc>
        <w:tc>
          <w:tcPr>
            <w:tcW w:w="14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098" w:rsidRPr="00C24CFA" w:rsidRDefault="00F12098" w:rsidP="00F0560E"/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098" w:rsidRPr="00C24CFA" w:rsidRDefault="00F12098" w:rsidP="00F0560E">
            <w:pPr>
              <w:jc w:val="center"/>
              <w:rPr>
                <w:sz w:val="24"/>
              </w:rPr>
            </w:pPr>
            <w:r w:rsidRPr="00C24CFA">
              <w:rPr>
                <w:sz w:val="24"/>
              </w:rPr>
              <w:br/>
              <w:t>областной бюджет (руб.)</w:t>
            </w:r>
          </w:p>
        </w:tc>
        <w:tc>
          <w:tcPr>
            <w:tcW w:w="1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098" w:rsidRPr="00C24CFA" w:rsidRDefault="00F12098" w:rsidP="00F0560E">
            <w:pPr>
              <w:jc w:val="center"/>
              <w:rPr>
                <w:sz w:val="24"/>
              </w:rPr>
            </w:pPr>
          </w:p>
          <w:p w:rsidR="00F12098" w:rsidRPr="00C24CFA" w:rsidRDefault="00F12098" w:rsidP="00F0560E">
            <w:pPr>
              <w:jc w:val="center"/>
              <w:rPr>
                <w:sz w:val="24"/>
              </w:rPr>
            </w:pPr>
            <w:r w:rsidRPr="00C24CFA">
              <w:rPr>
                <w:sz w:val="24"/>
              </w:rPr>
              <w:t xml:space="preserve">местный бюджет </w:t>
            </w:r>
            <w:r w:rsidRPr="00C24CFA">
              <w:rPr>
                <w:sz w:val="24"/>
              </w:rPr>
              <w:br/>
              <w:t xml:space="preserve"> (руб.)</w:t>
            </w:r>
            <w:r w:rsidRPr="00C24CFA">
              <w:rPr>
                <w:sz w:val="24"/>
              </w:rPr>
              <w:br/>
            </w:r>
          </w:p>
        </w:tc>
      </w:tr>
      <w:tr w:rsidR="00F12098" w:rsidRPr="00C24CFA" w:rsidTr="00F0560E">
        <w:trPr>
          <w:trHeight w:val="295"/>
        </w:trPr>
        <w:tc>
          <w:tcPr>
            <w:tcW w:w="11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098" w:rsidRPr="00C24CFA" w:rsidRDefault="00F12098" w:rsidP="00F0560E">
            <w:pPr>
              <w:jc w:val="center"/>
              <w:rPr>
                <w:sz w:val="24"/>
              </w:rPr>
            </w:pPr>
            <w:r w:rsidRPr="00C24CFA">
              <w:rPr>
                <w:sz w:val="24"/>
              </w:rPr>
              <w:t>1</w:t>
            </w:r>
          </w:p>
        </w:tc>
        <w:tc>
          <w:tcPr>
            <w:tcW w:w="1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098" w:rsidRPr="00C24CFA" w:rsidRDefault="00F12098" w:rsidP="00F0560E">
            <w:pPr>
              <w:jc w:val="center"/>
              <w:rPr>
                <w:sz w:val="24"/>
              </w:rPr>
            </w:pPr>
            <w:r w:rsidRPr="00C24CFA">
              <w:rPr>
                <w:sz w:val="24"/>
              </w:rPr>
              <w:t>2</w:t>
            </w:r>
          </w:p>
        </w:tc>
        <w:tc>
          <w:tcPr>
            <w:tcW w:w="11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098" w:rsidRPr="00C24CFA" w:rsidRDefault="00F12098" w:rsidP="00F0560E">
            <w:pPr>
              <w:jc w:val="center"/>
              <w:rPr>
                <w:sz w:val="24"/>
              </w:rPr>
            </w:pPr>
            <w:r w:rsidRPr="00C24CFA">
              <w:rPr>
                <w:sz w:val="24"/>
              </w:rPr>
              <w:t>3</w:t>
            </w:r>
          </w:p>
        </w:tc>
        <w:tc>
          <w:tcPr>
            <w:tcW w:w="10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098" w:rsidRPr="00C24CFA" w:rsidRDefault="00F12098" w:rsidP="00F0560E">
            <w:pPr>
              <w:jc w:val="center"/>
              <w:rPr>
                <w:sz w:val="24"/>
              </w:rPr>
            </w:pPr>
            <w:r w:rsidRPr="00C24CFA">
              <w:rPr>
                <w:sz w:val="24"/>
              </w:rPr>
              <w:t>4-2-3</w:t>
            </w:r>
          </w:p>
        </w:tc>
        <w:tc>
          <w:tcPr>
            <w:tcW w:w="13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098" w:rsidRPr="00C24CFA" w:rsidRDefault="00F12098" w:rsidP="00F0560E">
            <w:pPr>
              <w:jc w:val="center"/>
              <w:rPr>
                <w:sz w:val="24"/>
              </w:rPr>
            </w:pPr>
            <w:r w:rsidRPr="00C24CFA">
              <w:rPr>
                <w:sz w:val="24"/>
              </w:rPr>
              <w:t>5</w:t>
            </w:r>
          </w:p>
        </w:tc>
        <w:tc>
          <w:tcPr>
            <w:tcW w:w="14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098" w:rsidRPr="00C24CFA" w:rsidRDefault="00F12098" w:rsidP="00F0560E">
            <w:pPr>
              <w:jc w:val="center"/>
              <w:rPr>
                <w:sz w:val="24"/>
              </w:rPr>
            </w:pPr>
            <w:r w:rsidRPr="00C24CFA">
              <w:rPr>
                <w:sz w:val="24"/>
              </w:rPr>
              <w:t>6-4х5</w:t>
            </w:r>
          </w:p>
        </w:tc>
        <w:tc>
          <w:tcPr>
            <w:tcW w:w="12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098" w:rsidRPr="00C24CFA" w:rsidRDefault="00F12098" w:rsidP="00F0560E">
            <w:pPr>
              <w:jc w:val="center"/>
              <w:rPr>
                <w:sz w:val="24"/>
              </w:rPr>
            </w:pPr>
            <w:r w:rsidRPr="00C24CFA">
              <w:rPr>
                <w:sz w:val="24"/>
              </w:rPr>
              <w:t>7</w:t>
            </w:r>
          </w:p>
        </w:tc>
        <w:tc>
          <w:tcPr>
            <w:tcW w:w="1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098" w:rsidRPr="00C24CFA" w:rsidRDefault="00F12098" w:rsidP="00F0560E">
            <w:pPr>
              <w:jc w:val="center"/>
              <w:rPr>
                <w:sz w:val="24"/>
              </w:rPr>
            </w:pPr>
            <w:r w:rsidRPr="00C24CFA">
              <w:rPr>
                <w:sz w:val="24"/>
              </w:rPr>
              <w:t>8</w:t>
            </w:r>
          </w:p>
        </w:tc>
      </w:tr>
      <w:tr w:rsidR="00F12098" w:rsidRPr="00C24CFA" w:rsidTr="00F0560E">
        <w:trPr>
          <w:trHeight w:val="258"/>
        </w:trPr>
        <w:tc>
          <w:tcPr>
            <w:tcW w:w="1193" w:type="dxa"/>
            <w:tcMar>
              <w:top w:w="108" w:type="dxa"/>
              <w:left w:w="0" w:type="dxa"/>
              <w:bottom w:w="108" w:type="dxa"/>
              <w:right w:w="0" w:type="dxa"/>
            </w:tcMar>
            <w:textDirection w:val="btLr"/>
          </w:tcPr>
          <w:p w:rsidR="00F12098" w:rsidRPr="00C24CFA" w:rsidRDefault="00F12098" w:rsidP="00F0560E">
            <w:pPr>
              <w:jc w:val="center"/>
              <w:rPr>
                <w:sz w:val="24"/>
              </w:rPr>
            </w:pPr>
          </w:p>
        </w:tc>
        <w:tc>
          <w:tcPr>
            <w:tcW w:w="1484" w:type="dxa"/>
            <w:tcMar>
              <w:top w:w="108" w:type="dxa"/>
              <w:left w:w="0" w:type="dxa"/>
              <w:bottom w:w="108" w:type="dxa"/>
              <w:right w:w="0" w:type="dxa"/>
            </w:tcMar>
            <w:textDirection w:val="btLr"/>
          </w:tcPr>
          <w:p w:rsidR="00F12098" w:rsidRPr="00C24CFA" w:rsidRDefault="00F12098" w:rsidP="00F0560E">
            <w:pPr>
              <w:jc w:val="center"/>
              <w:rPr>
                <w:sz w:val="24"/>
              </w:rPr>
            </w:pPr>
          </w:p>
        </w:tc>
        <w:tc>
          <w:tcPr>
            <w:tcW w:w="1122" w:type="dxa"/>
            <w:tcMar>
              <w:top w:w="108" w:type="dxa"/>
              <w:left w:w="0" w:type="dxa"/>
              <w:bottom w:w="108" w:type="dxa"/>
              <w:right w:w="0" w:type="dxa"/>
            </w:tcMar>
            <w:textDirection w:val="btLr"/>
          </w:tcPr>
          <w:p w:rsidR="00F12098" w:rsidRPr="00C24CFA" w:rsidRDefault="00F12098" w:rsidP="00F0560E">
            <w:pPr>
              <w:jc w:val="center"/>
              <w:rPr>
                <w:sz w:val="24"/>
              </w:rPr>
            </w:pPr>
          </w:p>
          <w:p w:rsidR="00F12098" w:rsidRPr="00C24CFA" w:rsidRDefault="00F12098" w:rsidP="00F0560E">
            <w:pPr>
              <w:jc w:val="center"/>
              <w:rPr>
                <w:sz w:val="24"/>
              </w:rPr>
            </w:pPr>
          </w:p>
        </w:tc>
        <w:tc>
          <w:tcPr>
            <w:tcW w:w="1083" w:type="dxa"/>
            <w:tcMar>
              <w:top w:w="108" w:type="dxa"/>
              <w:left w:w="0" w:type="dxa"/>
              <w:bottom w:w="108" w:type="dxa"/>
              <w:right w:w="0" w:type="dxa"/>
            </w:tcMar>
            <w:textDirection w:val="btLr"/>
          </w:tcPr>
          <w:p w:rsidR="00F12098" w:rsidRPr="00C24CFA" w:rsidRDefault="00F12098" w:rsidP="00F0560E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309" w:type="dxa"/>
            <w:tcMar>
              <w:top w:w="108" w:type="dxa"/>
              <w:left w:w="0" w:type="dxa"/>
              <w:bottom w:w="108" w:type="dxa"/>
              <w:right w:w="0" w:type="dxa"/>
            </w:tcMar>
            <w:textDirection w:val="btLr"/>
          </w:tcPr>
          <w:p w:rsidR="00F12098" w:rsidRPr="00C24CFA" w:rsidRDefault="00F12098" w:rsidP="00F0560E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494" w:type="dxa"/>
            <w:tcMar>
              <w:top w:w="108" w:type="dxa"/>
              <w:left w:w="0" w:type="dxa"/>
              <w:bottom w:w="108" w:type="dxa"/>
              <w:right w:w="0" w:type="dxa"/>
            </w:tcMar>
            <w:textDirection w:val="btLr"/>
          </w:tcPr>
          <w:p w:rsidR="00F12098" w:rsidRPr="00C24CFA" w:rsidRDefault="00F12098" w:rsidP="00F0560E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215" w:type="dxa"/>
            <w:tcMar>
              <w:top w:w="108" w:type="dxa"/>
              <w:left w:w="0" w:type="dxa"/>
              <w:bottom w:w="108" w:type="dxa"/>
              <w:right w:w="0" w:type="dxa"/>
            </w:tcMar>
            <w:textDirection w:val="btLr"/>
          </w:tcPr>
          <w:p w:rsidR="00F12098" w:rsidRPr="00C24CFA" w:rsidRDefault="00F12098" w:rsidP="00F0560E">
            <w:pPr>
              <w:ind w:left="113" w:right="113"/>
              <w:jc w:val="center"/>
              <w:rPr>
                <w:sz w:val="24"/>
              </w:rPr>
            </w:pPr>
          </w:p>
          <w:p w:rsidR="00F12098" w:rsidRPr="00C24CFA" w:rsidRDefault="00F12098" w:rsidP="00F0560E">
            <w:pPr>
              <w:jc w:val="center"/>
              <w:rPr>
                <w:sz w:val="24"/>
              </w:rPr>
            </w:pPr>
          </w:p>
        </w:tc>
        <w:tc>
          <w:tcPr>
            <w:tcW w:w="1308" w:type="dxa"/>
            <w:tcMar>
              <w:top w:w="108" w:type="dxa"/>
              <w:left w:w="0" w:type="dxa"/>
              <w:bottom w:w="108" w:type="dxa"/>
              <w:right w:w="0" w:type="dxa"/>
            </w:tcMar>
            <w:textDirection w:val="btLr"/>
          </w:tcPr>
          <w:p w:rsidR="00F12098" w:rsidRPr="00C24CFA" w:rsidRDefault="00F12098" w:rsidP="00F0560E">
            <w:pPr>
              <w:jc w:val="center"/>
              <w:rPr>
                <w:sz w:val="24"/>
              </w:rPr>
            </w:pPr>
          </w:p>
          <w:p w:rsidR="00F12098" w:rsidRPr="00C24CFA" w:rsidRDefault="00F12098" w:rsidP="00F0560E">
            <w:pPr>
              <w:jc w:val="center"/>
              <w:rPr>
                <w:sz w:val="24"/>
              </w:rPr>
            </w:pPr>
          </w:p>
          <w:p w:rsidR="00F12098" w:rsidRPr="00C24CFA" w:rsidRDefault="00F12098" w:rsidP="00F0560E">
            <w:pPr>
              <w:jc w:val="center"/>
              <w:rPr>
                <w:sz w:val="24"/>
              </w:rPr>
            </w:pPr>
          </w:p>
        </w:tc>
      </w:tr>
    </w:tbl>
    <w:p w:rsidR="00F12098" w:rsidRPr="00C24CFA" w:rsidRDefault="00F12098" w:rsidP="00002AEB">
      <w:pPr>
        <w:tabs>
          <w:tab w:val="left" w:pos="2008"/>
        </w:tabs>
        <w:ind w:left="709"/>
        <w:rPr>
          <w:sz w:val="28"/>
        </w:rPr>
      </w:pPr>
    </w:p>
    <w:p w:rsidR="00F12098" w:rsidRPr="00C24CFA" w:rsidRDefault="00F12098" w:rsidP="00002AEB">
      <w:pPr>
        <w:rPr>
          <w:sz w:val="24"/>
        </w:rPr>
      </w:pPr>
      <w:r w:rsidRPr="00C24CFA">
        <w:rPr>
          <w:sz w:val="24"/>
        </w:rPr>
        <w:t>Руководитель  ____________________    _______________________</w:t>
      </w:r>
    </w:p>
    <w:p w:rsidR="00F12098" w:rsidRPr="00C24CFA" w:rsidRDefault="00F12098" w:rsidP="00002AEB">
      <w:pPr>
        <w:tabs>
          <w:tab w:val="left" w:pos="2628"/>
          <w:tab w:val="left" w:pos="5952"/>
        </w:tabs>
        <w:rPr>
          <w:sz w:val="24"/>
        </w:rPr>
      </w:pPr>
      <w:r w:rsidRPr="00C24CFA">
        <w:rPr>
          <w:sz w:val="24"/>
        </w:rPr>
        <w:tab/>
        <w:t>(подпись)</w:t>
      </w:r>
      <w:r w:rsidRPr="00C24CFA">
        <w:rPr>
          <w:sz w:val="24"/>
        </w:rPr>
        <w:tab/>
        <w:t>(Ф.И.О.)</w:t>
      </w:r>
    </w:p>
    <w:p w:rsidR="00F12098" w:rsidRPr="00C24CFA" w:rsidRDefault="00F12098" w:rsidP="00002AEB">
      <w:pPr>
        <w:tabs>
          <w:tab w:val="left" w:pos="2628"/>
          <w:tab w:val="left" w:pos="5952"/>
        </w:tabs>
        <w:rPr>
          <w:sz w:val="24"/>
        </w:rPr>
      </w:pPr>
      <w:r w:rsidRPr="00C24CFA">
        <w:rPr>
          <w:sz w:val="24"/>
        </w:rPr>
        <w:t>Главный бухгалтер __________________   _____________________</w:t>
      </w:r>
    </w:p>
    <w:p w:rsidR="00F12098" w:rsidRPr="00C24CFA" w:rsidRDefault="00F12098" w:rsidP="00002AEB">
      <w:pPr>
        <w:tabs>
          <w:tab w:val="left" w:pos="2628"/>
          <w:tab w:val="left" w:pos="5952"/>
        </w:tabs>
        <w:rPr>
          <w:sz w:val="24"/>
        </w:rPr>
      </w:pPr>
      <w:r w:rsidRPr="00C24CFA">
        <w:rPr>
          <w:sz w:val="24"/>
        </w:rPr>
        <w:t xml:space="preserve">                                          (подпись)</w:t>
      </w:r>
      <w:r w:rsidRPr="00C24CFA">
        <w:rPr>
          <w:sz w:val="24"/>
        </w:rPr>
        <w:tab/>
        <w:t xml:space="preserve">    (Ф.И.О.)</w:t>
      </w:r>
    </w:p>
    <w:p w:rsidR="00F12098" w:rsidRPr="00C24CFA" w:rsidRDefault="00F12098" w:rsidP="00002AEB">
      <w:pPr>
        <w:tabs>
          <w:tab w:val="left" w:pos="2628"/>
        </w:tabs>
        <w:rPr>
          <w:sz w:val="24"/>
        </w:rPr>
      </w:pPr>
      <w:r w:rsidRPr="00C24CFA">
        <w:rPr>
          <w:sz w:val="24"/>
        </w:rPr>
        <w:t xml:space="preserve">Дата  </w:t>
      </w:r>
    </w:p>
    <w:p w:rsidR="00F12098" w:rsidRPr="00C24CFA" w:rsidRDefault="00F12098" w:rsidP="00002AEB">
      <w:pPr>
        <w:widowControl w:val="0"/>
        <w:ind w:firstLine="850"/>
        <w:jc w:val="both"/>
        <w:rPr>
          <w:sz w:val="28"/>
        </w:rPr>
      </w:pPr>
      <w:r w:rsidRPr="00C24CFA">
        <w:rPr>
          <w:sz w:val="24"/>
        </w:rPr>
        <w:t xml:space="preserve">                                       М.П.</w:t>
      </w:r>
    </w:p>
    <w:p w:rsidR="00F12098" w:rsidRPr="00583478" w:rsidRDefault="00F12098" w:rsidP="00002AEB">
      <w:pPr>
        <w:widowControl w:val="0"/>
        <w:ind w:firstLine="850"/>
        <w:jc w:val="both"/>
        <w:rPr>
          <w:color w:val="FF0000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07"/>
        <w:gridCol w:w="5717"/>
      </w:tblGrid>
      <w:tr w:rsidR="00F12098" w:rsidRPr="00BF39AF" w:rsidTr="00F0560E">
        <w:trPr>
          <w:trHeight w:val="360"/>
        </w:trPr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098" w:rsidRPr="00BF39AF" w:rsidRDefault="00F12098" w:rsidP="00F0560E"/>
        </w:tc>
        <w:tc>
          <w:tcPr>
            <w:tcW w:w="57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098" w:rsidRPr="00BF39AF" w:rsidRDefault="00F12098" w:rsidP="00F0560E">
            <w:pPr>
              <w:jc w:val="center"/>
              <w:rPr>
                <w:sz w:val="24"/>
              </w:rPr>
            </w:pPr>
            <w:r w:rsidRPr="00BF39AF">
              <w:rPr>
                <w:sz w:val="24"/>
              </w:rPr>
              <w:t>Приложение № 4</w:t>
            </w:r>
          </w:p>
        </w:tc>
      </w:tr>
      <w:tr w:rsidR="00F12098" w:rsidRPr="00BF39AF" w:rsidTr="00F0560E">
        <w:trPr>
          <w:trHeight w:val="360"/>
        </w:trPr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098" w:rsidRPr="00BF39AF" w:rsidRDefault="00F12098" w:rsidP="00F0560E"/>
        </w:tc>
        <w:tc>
          <w:tcPr>
            <w:tcW w:w="57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098" w:rsidRPr="00BF39AF" w:rsidRDefault="00F12098" w:rsidP="00F0560E">
            <w:pPr>
              <w:jc w:val="center"/>
              <w:rPr>
                <w:sz w:val="24"/>
              </w:rPr>
            </w:pPr>
            <w:r w:rsidRPr="00BF39AF">
              <w:rPr>
                <w:sz w:val="24"/>
              </w:rPr>
              <w:t>к Положению</w:t>
            </w:r>
          </w:p>
        </w:tc>
      </w:tr>
      <w:tr w:rsidR="00F12098" w:rsidRPr="00BF39AF" w:rsidTr="00F0560E">
        <w:trPr>
          <w:trHeight w:val="360"/>
        </w:trPr>
        <w:tc>
          <w:tcPr>
            <w:tcW w:w="42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098" w:rsidRPr="00BF39AF" w:rsidRDefault="00F12098" w:rsidP="00F0560E"/>
        </w:tc>
        <w:tc>
          <w:tcPr>
            <w:tcW w:w="57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098" w:rsidRPr="00BF39AF" w:rsidRDefault="00F12098" w:rsidP="00F0560E">
            <w:pPr>
              <w:pStyle w:val="Titl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9AF">
              <w:rPr>
                <w:rFonts w:ascii="Times New Roman" w:hAnsi="Times New Roman"/>
                <w:sz w:val="24"/>
                <w:szCs w:val="24"/>
              </w:rPr>
              <w:t>о порядке предоставления субсидий на возмещение предприятиям жилищно-коммунального хозяйства части платы граждан за коммунальные услуги</w:t>
            </w:r>
          </w:p>
        </w:tc>
      </w:tr>
    </w:tbl>
    <w:p w:rsidR="00F12098" w:rsidRPr="00BF39AF" w:rsidRDefault="00F12098" w:rsidP="00002AEB">
      <w:pPr>
        <w:widowControl w:val="0"/>
        <w:ind w:firstLine="850"/>
        <w:jc w:val="both"/>
        <w:rPr>
          <w:sz w:val="28"/>
        </w:rPr>
      </w:pPr>
    </w:p>
    <w:p w:rsidR="00F12098" w:rsidRPr="00BF39AF" w:rsidRDefault="00F12098" w:rsidP="00002AEB">
      <w:pPr>
        <w:jc w:val="center"/>
        <w:rPr>
          <w:sz w:val="24"/>
        </w:rPr>
      </w:pPr>
      <w:r w:rsidRPr="00BF39AF">
        <w:rPr>
          <w:sz w:val="24"/>
        </w:rPr>
        <w:t>ТИПОВАЯ ФОРМА</w:t>
      </w:r>
    </w:p>
    <w:p w:rsidR="00F12098" w:rsidRPr="00BF39AF" w:rsidRDefault="00F12098" w:rsidP="00002AEB">
      <w:pPr>
        <w:jc w:val="center"/>
        <w:rPr>
          <w:sz w:val="24"/>
        </w:rPr>
      </w:pPr>
      <w:r w:rsidRPr="00BF39AF">
        <w:rPr>
          <w:sz w:val="24"/>
        </w:rPr>
        <w:t xml:space="preserve"> Соглашение (договор)</w:t>
      </w:r>
    </w:p>
    <w:p w:rsidR="00F12098" w:rsidRPr="00BF39AF" w:rsidRDefault="00F12098" w:rsidP="00002AEB">
      <w:pPr>
        <w:jc w:val="center"/>
        <w:rPr>
          <w:sz w:val="24"/>
        </w:rPr>
      </w:pPr>
      <w:r w:rsidRPr="00BF39AF">
        <w:rPr>
          <w:sz w:val="24"/>
        </w:rPr>
        <w:t>о предоставлении из бюджета района субсидии юридическому лицу (за исключением муниципального учреждения), индивидуальному предпринимателю, физическому лицу - производителю товаров, работ, услуг на возмещение затрат (недополученных доходов)</w:t>
      </w:r>
    </w:p>
    <w:p w:rsidR="00F12098" w:rsidRPr="00BF39AF" w:rsidRDefault="00F12098" w:rsidP="00002AEB">
      <w:pPr>
        <w:jc w:val="center"/>
        <w:rPr>
          <w:sz w:val="24"/>
        </w:rPr>
      </w:pPr>
      <w:r w:rsidRPr="00BF39AF">
        <w:rPr>
          <w:sz w:val="24"/>
        </w:rPr>
        <w:t xml:space="preserve"> в связи с производством(реализацией) товаров (за исключением подакцизных товаров,</w:t>
      </w:r>
    </w:p>
    <w:p w:rsidR="00F12098" w:rsidRPr="00BF39AF" w:rsidRDefault="00F12098" w:rsidP="00002AEB">
      <w:pPr>
        <w:jc w:val="center"/>
        <w:rPr>
          <w:sz w:val="24"/>
        </w:rPr>
      </w:pPr>
      <w:r w:rsidRPr="00BF39AF">
        <w:rPr>
          <w:sz w:val="24"/>
        </w:rPr>
        <w:t>кроме автомобилей легковых и мотоциклов, винодельческих продуктов,</w:t>
      </w:r>
    </w:p>
    <w:p w:rsidR="00F12098" w:rsidRPr="00BF39AF" w:rsidRDefault="00F12098" w:rsidP="00002AEB">
      <w:pPr>
        <w:jc w:val="center"/>
        <w:rPr>
          <w:sz w:val="24"/>
        </w:rPr>
      </w:pPr>
      <w:r w:rsidRPr="00BF39AF">
        <w:rPr>
          <w:sz w:val="24"/>
        </w:rPr>
        <w:t xml:space="preserve"> произведенных из выращенного на территории Российской Федерации</w:t>
      </w:r>
    </w:p>
    <w:p w:rsidR="00F12098" w:rsidRPr="00BF39AF" w:rsidRDefault="00F12098" w:rsidP="00002AEB">
      <w:pPr>
        <w:jc w:val="center"/>
        <w:rPr>
          <w:sz w:val="24"/>
        </w:rPr>
      </w:pPr>
      <w:r w:rsidRPr="00BF39AF">
        <w:rPr>
          <w:sz w:val="24"/>
        </w:rPr>
        <w:t xml:space="preserve"> винограда), выполнением работ, оказанием услуг </w:t>
      </w:r>
    </w:p>
    <w:p w:rsidR="00F12098" w:rsidRPr="00BF39AF" w:rsidRDefault="00F12098" w:rsidP="00002AEB">
      <w:pPr>
        <w:jc w:val="center"/>
        <w:rPr>
          <w:sz w:val="28"/>
        </w:rPr>
      </w:pPr>
      <w:r w:rsidRPr="00BF39AF">
        <w:rPr>
          <w:sz w:val="24"/>
        </w:rPr>
        <w:t>г. _</w:t>
      </w:r>
      <w:r w:rsidRPr="00BF39AF">
        <w:rPr>
          <w:sz w:val="28"/>
        </w:rPr>
        <w:t>________________________________________</w:t>
      </w:r>
    </w:p>
    <w:p w:rsidR="00F12098" w:rsidRPr="00BF39AF" w:rsidRDefault="00F12098" w:rsidP="00002AEB">
      <w:pPr>
        <w:jc w:val="center"/>
      </w:pPr>
      <w:r w:rsidRPr="00BF39AF">
        <w:t>(место заключения соглашения (договора)</w:t>
      </w:r>
    </w:p>
    <w:p w:rsidR="00F12098" w:rsidRPr="00BF39AF" w:rsidRDefault="00F12098" w:rsidP="00002AEB">
      <w:pPr>
        <w:jc w:val="both"/>
        <w:rPr>
          <w:sz w:val="28"/>
        </w:rPr>
      </w:pPr>
    </w:p>
    <w:p w:rsidR="00F12098" w:rsidRPr="00BF39AF" w:rsidRDefault="00F12098" w:rsidP="00002AEB">
      <w:pPr>
        <w:jc w:val="both"/>
        <w:rPr>
          <w:sz w:val="28"/>
        </w:rPr>
      </w:pPr>
      <w:r w:rsidRPr="00BF39AF">
        <w:rPr>
          <w:sz w:val="28"/>
        </w:rPr>
        <w:t>«__» _________ 20__ г.                                                          № _________________</w:t>
      </w:r>
    </w:p>
    <w:p w:rsidR="00F12098" w:rsidRPr="00BF39AF" w:rsidRDefault="00F12098" w:rsidP="00002AEB">
      <w:pPr>
        <w:jc w:val="both"/>
      </w:pPr>
      <w:r w:rsidRPr="00BF39AF">
        <w:t>(дата заключения                                                                                                                        (номер соглашения</w:t>
      </w:r>
    </w:p>
    <w:p w:rsidR="00F12098" w:rsidRPr="00BF39AF" w:rsidRDefault="00F12098" w:rsidP="00002AEB">
      <w:pPr>
        <w:jc w:val="both"/>
      </w:pPr>
      <w:r w:rsidRPr="00BF39AF">
        <w:t>соглашения (договора)                                                                                                                         (договора)</w:t>
      </w:r>
    </w:p>
    <w:p w:rsidR="00F12098" w:rsidRPr="00BF39AF" w:rsidRDefault="00F12098" w:rsidP="00002AEB">
      <w:pPr>
        <w:jc w:val="both"/>
        <w:rPr>
          <w:sz w:val="28"/>
        </w:rPr>
      </w:pPr>
      <w:r w:rsidRPr="00BF39AF">
        <w:rPr>
          <w:sz w:val="28"/>
        </w:rPr>
        <w:t>____________________________________________________________________,</w:t>
      </w:r>
    </w:p>
    <w:p w:rsidR="00F12098" w:rsidRPr="00BF39AF" w:rsidRDefault="00F12098" w:rsidP="00002AEB">
      <w:pPr>
        <w:jc w:val="center"/>
      </w:pPr>
      <w:r w:rsidRPr="00BF39AF">
        <w:rPr>
          <w:sz w:val="24"/>
        </w:rPr>
        <w:t>(</w:t>
      </w:r>
      <w:r w:rsidRPr="00BF39AF">
        <w:t xml:space="preserve">наименование исполнительно-распорядительного органа муниципального образования «Буденновское сельское поселение» и (или) отраслевого (функционального) органа Администрации  Буденновского сельского поселения) </w:t>
      </w:r>
      <w:r w:rsidRPr="00BF39AF">
        <w:rPr>
          <w:sz w:val="24"/>
        </w:rPr>
        <w:t xml:space="preserve">которому как главному распорядителю средств бюджета района доведены лимиты бюджетных обязательств на предоставление субсидии в соответствии со статьей </w:t>
      </w:r>
      <w:hyperlink r:id="rId5" w:history="1">
        <w:r w:rsidRPr="00BF39AF">
          <w:rPr>
            <w:sz w:val="24"/>
          </w:rPr>
          <w:t>78</w:t>
        </w:r>
      </w:hyperlink>
      <w:r w:rsidRPr="00BF39AF">
        <w:rPr>
          <w:sz w:val="24"/>
        </w:rPr>
        <w:t xml:space="preserve"> Бюджетного кодекса Российской Федерации, именуемый в дальнейшем </w:t>
      </w:r>
      <w:r w:rsidRPr="00BF39AF">
        <w:rPr>
          <w:sz w:val="28"/>
        </w:rPr>
        <w:t>____________________________________________________________________</w:t>
      </w:r>
    </w:p>
    <w:p w:rsidR="00F12098" w:rsidRPr="00BF39AF" w:rsidRDefault="00F12098" w:rsidP="00195FB2">
      <w:pPr>
        <w:jc w:val="center"/>
        <w:rPr>
          <w:sz w:val="28"/>
        </w:rPr>
      </w:pPr>
      <w:r w:rsidRPr="00BF39AF">
        <w:t xml:space="preserve">(наименование исполнительно-распорядительного органа муниципального  образования «Буденновское сельское поселение» и (или) отраслевого (функционального) органа Администрации  Буденновского сельского поселения) </w:t>
      </w:r>
      <w:r w:rsidRPr="00BF39AF">
        <w:rPr>
          <w:sz w:val="24"/>
        </w:rPr>
        <w:t xml:space="preserve">в </w:t>
      </w:r>
      <w:r w:rsidRPr="00BF39AF">
        <w:rPr>
          <w:sz w:val="28"/>
        </w:rPr>
        <w:t>л</w:t>
      </w:r>
      <w:r w:rsidRPr="00BF39AF">
        <w:rPr>
          <w:sz w:val="24"/>
        </w:rPr>
        <w:t>ице_</w:t>
      </w:r>
      <w:r w:rsidRPr="00BF39AF">
        <w:rPr>
          <w:sz w:val="28"/>
        </w:rPr>
        <w:t>_______________________________________________________________,</w:t>
      </w:r>
    </w:p>
    <w:p w:rsidR="00F12098" w:rsidRPr="00BF39AF" w:rsidRDefault="00F12098" w:rsidP="00002AEB">
      <w:pPr>
        <w:jc w:val="center"/>
      </w:pPr>
      <w:r w:rsidRPr="00BF39AF">
        <w:t xml:space="preserve">          (наименование должности, а также фамилия, имя, отчество (при наличии) руководителя)</w:t>
      </w:r>
    </w:p>
    <w:p w:rsidR="00F12098" w:rsidRPr="00BF39AF" w:rsidRDefault="00F12098" w:rsidP="00002AEB">
      <w:pPr>
        <w:rPr>
          <w:sz w:val="28"/>
        </w:rPr>
      </w:pPr>
      <w:r w:rsidRPr="00BF39AF">
        <w:rPr>
          <w:sz w:val="28"/>
        </w:rPr>
        <w:t>д</w:t>
      </w:r>
      <w:r w:rsidRPr="00BF39AF">
        <w:rPr>
          <w:sz w:val="24"/>
        </w:rPr>
        <w:t xml:space="preserve">ействующего на основании </w:t>
      </w:r>
      <w:r w:rsidRPr="00BF39AF">
        <w:rPr>
          <w:sz w:val="28"/>
        </w:rPr>
        <w:t>_____________________________________________</w:t>
      </w:r>
      <w:r>
        <w:rPr>
          <w:sz w:val="28"/>
        </w:rPr>
        <w:t>____________________</w:t>
      </w:r>
      <w:r w:rsidRPr="00BF39AF">
        <w:rPr>
          <w:sz w:val="28"/>
        </w:rPr>
        <w:t>___</w:t>
      </w:r>
    </w:p>
    <w:p w:rsidR="00F12098" w:rsidRPr="00BF39AF" w:rsidRDefault="00F12098" w:rsidP="00002AEB">
      <w:pPr>
        <w:rPr>
          <w:sz w:val="28"/>
        </w:rPr>
      </w:pPr>
      <w:r w:rsidRPr="00BF39AF">
        <w:rPr>
          <w:sz w:val="28"/>
        </w:rPr>
        <w:t>____________________________________________________________________,</w:t>
      </w:r>
    </w:p>
    <w:p w:rsidR="00F12098" w:rsidRPr="00BF39AF" w:rsidRDefault="00F12098" w:rsidP="00002AEB">
      <w:pPr>
        <w:jc w:val="center"/>
      </w:pPr>
      <w:r w:rsidRPr="00BF39AF">
        <w:rPr>
          <w:sz w:val="24"/>
        </w:rPr>
        <w:t>(</w:t>
      </w:r>
      <w:r w:rsidRPr="00BF39AF">
        <w:t>реквизиты Положения исполнительно-распорядительного органа муниципального образования «Буденновское сельское поселение» и (или) отраслевого (функционального) органа Администрации  Буденновского сельского поселения</w:t>
      </w:r>
      <w:r w:rsidRPr="00BF39AF">
        <w:rPr>
          <w:sz w:val="24"/>
        </w:rPr>
        <w:t xml:space="preserve">, </w:t>
      </w:r>
      <w:r w:rsidRPr="00BF39AF">
        <w:t>удостоверяющего полномочия)</w:t>
      </w:r>
    </w:p>
    <w:p w:rsidR="00F12098" w:rsidRPr="00BF39AF" w:rsidRDefault="00F12098" w:rsidP="00002AEB">
      <w:pPr>
        <w:jc w:val="both"/>
        <w:rPr>
          <w:sz w:val="28"/>
        </w:rPr>
      </w:pPr>
      <w:r w:rsidRPr="00BF39AF">
        <w:rPr>
          <w:sz w:val="24"/>
        </w:rPr>
        <w:t xml:space="preserve">с одной стороны и </w:t>
      </w:r>
      <w:r w:rsidRPr="00BF39AF">
        <w:rPr>
          <w:sz w:val="28"/>
        </w:rPr>
        <w:t>_______________________________________________________,</w:t>
      </w:r>
    </w:p>
    <w:p w:rsidR="00F12098" w:rsidRPr="00BF39AF" w:rsidRDefault="00F12098" w:rsidP="00002AEB">
      <w:pPr>
        <w:jc w:val="center"/>
      </w:pPr>
      <w:r w:rsidRPr="00BF39AF">
        <w:t xml:space="preserve">(наименование юридического лица, фамилия, имя, отчество(при наличии) индивидуального </w:t>
      </w:r>
    </w:p>
    <w:p w:rsidR="00F12098" w:rsidRPr="00BF39AF" w:rsidRDefault="00F12098" w:rsidP="00002AEB">
      <w:pPr>
        <w:jc w:val="center"/>
      </w:pPr>
      <w:r w:rsidRPr="00BF39AF">
        <w:t>предпринимателя или физического лица - производителя товаров, работ, услуг)</w:t>
      </w:r>
    </w:p>
    <w:p w:rsidR="00F12098" w:rsidRPr="00BF39AF" w:rsidRDefault="00F12098" w:rsidP="00002AEB">
      <w:pPr>
        <w:jc w:val="both"/>
        <w:rPr>
          <w:sz w:val="28"/>
        </w:rPr>
      </w:pPr>
      <w:r w:rsidRPr="00BF39AF">
        <w:rPr>
          <w:sz w:val="24"/>
        </w:rPr>
        <w:t>именуемый в дальнейшем «Получатель», в лиц</w:t>
      </w:r>
      <w:r w:rsidRPr="00BF101C">
        <w:rPr>
          <w:sz w:val="24"/>
          <w:szCs w:val="24"/>
        </w:rPr>
        <w:t>е</w:t>
      </w:r>
      <w:r w:rsidRPr="00BF39AF">
        <w:rPr>
          <w:sz w:val="28"/>
        </w:rPr>
        <w:t xml:space="preserve"> _______________________________</w:t>
      </w:r>
    </w:p>
    <w:p w:rsidR="00F12098" w:rsidRPr="00BF39AF" w:rsidRDefault="00F12098" w:rsidP="00002AEB">
      <w:pPr>
        <w:jc w:val="both"/>
        <w:rPr>
          <w:sz w:val="28"/>
        </w:rPr>
      </w:pPr>
      <w:r w:rsidRPr="00BF39AF">
        <w:rPr>
          <w:sz w:val="28"/>
        </w:rPr>
        <w:t>____________________________________________________________________,</w:t>
      </w:r>
    </w:p>
    <w:p w:rsidR="00F12098" w:rsidRPr="00BF39AF" w:rsidRDefault="00F12098" w:rsidP="00002AEB">
      <w:pPr>
        <w:jc w:val="center"/>
      </w:pPr>
      <w:r w:rsidRPr="00BF39AF"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</w:p>
    <w:p w:rsidR="00F12098" w:rsidRPr="00BF39AF" w:rsidRDefault="00F12098" w:rsidP="00002AEB">
      <w:pPr>
        <w:jc w:val="center"/>
      </w:pPr>
    </w:p>
    <w:p w:rsidR="00F12098" w:rsidRPr="00BF39AF" w:rsidRDefault="00F12098" w:rsidP="00002AEB">
      <w:pPr>
        <w:jc w:val="both"/>
        <w:rPr>
          <w:sz w:val="28"/>
        </w:rPr>
      </w:pPr>
      <w:r w:rsidRPr="00BF39AF">
        <w:rPr>
          <w:sz w:val="24"/>
        </w:rPr>
        <w:t>действующего на основании</w:t>
      </w:r>
      <w:r w:rsidRPr="00BF39AF">
        <w:rPr>
          <w:sz w:val="28"/>
        </w:rPr>
        <w:t xml:space="preserve"> _______________________________________________,</w:t>
      </w:r>
    </w:p>
    <w:p w:rsidR="00F12098" w:rsidRPr="00BF39AF" w:rsidRDefault="00F12098" w:rsidP="00002AEB">
      <w:pPr>
        <w:jc w:val="center"/>
      </w:pPr>
      <w:r w:rsidRPr="00BF39AF">
        <w:t>(реквизиты устава юридического лица, свидетельства о государственной</w:t>
      </w:r>
    </w:p>
    <w:p w:rsidR="00F12098" w:rsidRPr="00BF39AF" w:rsidRDefault="00F12098" w:rsidP="00002AEB">
      <w:pPr>
        <w:jc w:val="center"/>
      </w:pPr>
      <w:r w:rsidRPr="00BF39AF">
        <w:t>регистрации индивидуального предпринимателя, доверенности)</w:t>
      </w:r>
    </w:p>
    <w:p w:rsidR="00F12098" w:rsidRPr="00BF39AF" w:rsidRDefault="00F12098" w:rsidP="00002AEB">
      <w:pPr>
        <w:jc w:val="both"/>
        <w:rPr>
          <w:sz w:val="24"/>
        </w:rPr>
      </w:pPr>
      <w:r w:rsidRPr="00BF39AF">
        <w:rPr>
          <w:sz w:val="24"/>
        </w:rPr>
        <w:t xml:space="preserve">с другой стороны, далее именуемые «Стороны», в соответствии с Бюджетным </w:t>
      </w:r>
      <w:hyperlink r:id="rId6" w:history="1">
        <w:r w:rsidRPr="00BF101C">
          <w:rPr>
            <w:sz w:val="24"/>
            <w:szCs w:val="24"/>
          </w:rPr>
          <w:t>кодексом</w:t>
        </w:r>
      </w:hyperlink>
      <w:r w:rsidRPr="00BF101C">
        <w:rPr>
          <w:sz w:val="24"/>
          <w:szCs w:val="24"/>
        </w:rPr>
        <w:t xml:space="preserve"> </w:t>
      </w:r>
      <w:r w:rsidRPr="00BF39AF">
        <w:rPr>
          <w:sz w:val="24"/>
        </w:rPr>
        <w:t>Российской Федерации,</w:t>
      </w:r>
    </w:p>
    <w:p w:rsidR="00F12098" w:rsidRPr="00BF39AF" w:rsidRDefault="00F12098" w:rsidP="00002AEB">
      <w:pPr>
        <w:jc w:val="both"/>
        <w:rPr>
          <w:sz w:val="28"/>
        </w:rPr>
      </w:pPr>
      <w:r w:rsidRPr="00BF39AF">
        <w:rPr>
          <w:sz w:val="28"/>
        </w:rPr>
        <w:t>____________________________________________________________________,</w:t>
      </w:r>
    </w:p>
    <w:p w:rsidR="00F12098" w:rsidRPr="00BF39AF" w:rsidRDefault="00F12098" w:rsidP="00002AEB">
      <w:pPr>
        <w:jc w:val="center"/>
      </w:pPr>
      <w:r w:rsidRPr="00BF39AF">
        <w:t>(наименование порядка предоставления субсидии из  бюджета района Получателю)</w:t>
      </w:r>
    </w:p>
    <w:p w:rsidR="00F12098" w:rsidRPr="00BF39AF" w:rsidRDefault="00F12098" w:rsidP="00002AEB">
      <w:pPr>
        <w:jc w:val="both"/>
        <w:rPr>
          <w:sz w:val="28"/>
        </w:rPr>
      </w:pPr>
      <w:r w:rsidRPr="00BF39AF">
        <w:rPr>
          <w:sz w:val="24"/>
        </w:rPr>
        <w:t xml:space="preserve">утвержденным </w:t>
      </w:r>
      <w:r w:rsidRPr="00BF39AF">
        <w:rPr>
          <w:sz w:val="28"/>
        </w:rPr>
        <w:t>___________________________________________________________</w:t>
      </w:r>
    </w:p>
    <w:p w:rsidR="00F12098" w:rsidRPr="00BF39AF" w:rsidRDefault="00F12098" w:rsidP="00002AEB">
      <w:pPr>
        <w:ind w:left="1416" w:firstLine="708"/>
      </w:pPr>
      <w:r w:rsidRPr="00BF39AF">
        <w:t xml:space="preserve">           (постановление Администрации Буденновского сельского поселения)</w:t>
      </w:r>
    </w:p>
    <w:p w:rsidR="00F12098" w:rsidRPr="00BF39AF" w:rsidRDefault="00F12098" w:rsidP="00002AEB">
      <w:pPr>
        <w:jc w:val="both"/>
        <w:rPr>
          <w:sz w:val="24"/>
        </w:rPr>
      </w:pPr>
      <w:r w:rsidRPr="00BF39AF">
        <w:rPr>
          <w:sz w:val="24"/>
        </w:rPr>
        <w:t>от «__» ______________ 20__ г. № ____ (далее - Порядок предоставления субсидии), заключили настоящее Соглашение (договор) о нижеследующем.</w:t>
      </w:r>
    </w:p>
    <w:p w:rsidR="00F12098" w:rsidRPr="00BF39AF" w:rsidRDefault="00F12098" w:rsidP="00002AEB">
      <w:pPr>
        <w:jc w:val="both"/>
        <w:rPr>
          <w:sz w:val="24"/>
        </w:rPr>
      </w:pPr>
    </w:p>
    <w:p w:rsidR="00F12098" w:rsidRPr="00BF39AF" w:rsidRDefault="00F12098" w:rsidP="00002AEB">
      <w:pPr>
        <w:jc w:val="center"/>
        <w:outlineLvl w:val="1"/>
        <w:rPr>
          <w:sz w:val="24"/>
        </w:rPr>
      </w:pPr>
      <w:r w:rsidRPr="00BF39AF">
        <w:rPr>
          <w:sz w:val="24"/>
        </w:rPr>
        <w:t>1. Предмет Соглашения (Договора)</w:t>
      </w:r>
    </w:p>
    <w:p w:rsidR="00F12098" w:rsidRPr="00BF39AF" w:rsidRDefault="00F12098" w:rsidP="00002AEB">
      <w:pPr>
        <w:jc w:val="both"/>
        <w:rPr>
          <w:sz w:val="24"/>
        </w:rPr>
      </w:pPr>
    </w:p>
    <w:p w:rsidR="00F12098" w:rsidRPr="00BF39AF" w:rsidRDefault="00F12098" w:rsidP="00002AEB">
      <w:pPr>
        <w:ind w:firstLine="709"/>
        <w:jc w:val="both"/>
        <w:rPr>
          <w:sz w:val="24"/>
        </w:rPr>
      </w:pPr>
      <w:r w:rsidRPr="00BF39AF">
        <w:rPr>
          <w:sz w:val="24"/>
        </w:rPr>
        <w:t xml:space="preserve">1.1. Предметом настоящего Соглашения (договора) является предоставление предусмотренных в бюджете </w:t>
      </w:r>
      <w:r w:rsidRPr="00BF39AF">
        <w:rPr>
          <w:sz w:val="24"/>
          <w:szCs w:val="24"/>
        </w:rPr>
        <w:t>Буденновского сельского поселения</w:t>
      </w:r>
      <w:r w:rsidRPr="00BF39AF">
        <w:rPr>
          <w:sz w:val="24"/>
        </w:rPr>
        <w:t xml:space="preserve"> в 20__ году&lt;1&gt; субсидии:</w:t>
      </w:r>
    </w:p>
    <w:p w:rsidR="00F12098" w:rsidRPr="00BF39AF" w:rsidRDefault="00F12098" w:rsidP="00002AEB">
      <w:pPr>
        <w:ind w:firstLine="709"/>
        <w:jc w:val="both"/>
        <w:rPr>
          <w:sz w:val="24"/>
        </w:rPr>
      </w:pPr>
      <w:r w:rsidRPr="00BF39AF">
        <w:rPr>
          <w:sz w:val="24"/>
        </w:rPr>
        <w:t>1.1.1. в целях возмещения _________________________________ Получателя,</w:t>
      </w:r>
    </w:p>
    <w:p w:rsidR="00F12098" w:rsidRPr="00BF39AF" w:rsidRDefault="00F12098" w:rsidP="00002AEB">
      <w:pPr>
        <w:ind w:firstLine="709"/>
        <w:jc w:val="center"/>
        <w:rPr>
          <w:sz w:val="24"/>
        </w:rPr>
      </w:pPr>
      <w:r w:rsidRPr="00BF39AF">
        <w:t xml:space="preserve">                        (затрат/недополученных доходов)</w:t>
      </w:r>
      <w:r w:rsidRPr="00BF39AF">
        <w:rPr>
          <w:sz w:val="24"/>
        </w:rPr>
        <w:t>&lt;2&gt;</w:t>
      </w:r>
    </w:p>
    <w:p w:rsidR="00F12098" w:rsidRPr="00BF39AF" w:rsidRDefault="00F12098" w:rsidP="00002AEB">
      <w:pPr>
        <w:jc w:val="both"/>
        <w:rPr>
          <w:sz w:val="24"/>
        </w:rPr>
      </w:pPr>
      <w:r w:rsidRPr="00BF39AF">
        <w:rPr>
          <w:sz w:val="28"/>
        </w:rPr>
        <w:t xml:space="preserve">связанных с _____________________________________________(далее - </w:t>
      </w:r>
      <w:r w:rsidRPr="00BF39AF">
        <w:rPr>
          <w:sz w:val="24"/>
        </w:rPr>
        <w:t>Субсидия);</w:t>
      </w:r>
    </w:p>
    <w:p w:rsidR="00F12098" w:rsidRPr="00BF39AF" w:rsidRDefault="00F12098" w:rsidP="00002AEB">
      <w:pPr>
        <w:ind w:firstLine="709"/>
        <w:jc w:val="both"/>
      </w:pPr>
      <w:r w:rsidRPr="00BF39AF">
        <w:t xml:space="preserve"> (производством (реализацией) товаров,выполнением работ, оказанием услуг) &lt;3&gt;</w:t>
      </w:r>
    </w:p>
    <w:p w:rsidR="00F12098" w:rsidRPr="00BF39AF" w:rsidRDefault="00F12098" w:rsidP="00002AEB">
      <w:pPr>
        <w:ind w:firstLine="709"/>
        <w:jc w:val="both"/>
        <w:rPr>
          <w:sz w:val="24"/>
        </w:rPr>
      </w:pPr>
      <w:r w:rsidRPr="00BF39AF">
        <w:rPr>
          <w:sz w:val="24"/>
        </w:rPr>
        <w:t>1.1.2. в целях реализации Получателем следующих проектов (мероприятий) &lt;4&gt;:</w:t>
      </w:r>
    </w:p>
    <w:p w:rsidR="00F12098" w:rsidRPr="00BF39AF" w:rsidRDefault="00F12098" w:rsidP="00002AEB">
      <w:pPr>
        <w:ind w:firstLine="709"/>
        <w:jc w:val="both"/>
        <w:rPr>
          <w:sz w:val="24"/>
        </w:rPr>
      </w:pPr>
      <w:r w:rsidRPr="00BF39AF">
        <w:rPr>
          <w:sz w:val="24"/>
        </w:rPr>
        <w:t>1.1.2.1. ____________________________________________________________;</w:t>
      </w:r>
    </w:p>
    <w:p w:rsidR="00F12098" w:rsidRPr="00BF39AF" w:rsidRDefault="00F12098" w:rsidP="00002AEB">
      <w:pPr>
        <w:ind w:firstLine="709"/>
        <w:jc w:val="both"/>
        <w:rPr>
          <w:sz w:val="28"/>
        </w:rPr>
      </w:pPr>
      <w:r w:rsidRPr="00BF39AF">
        <w:rPr>
          <w:sz w:val="24"/>
        </w:rPr>
        <w:t xml:space="preserve">1.1.2.2. </w:t>
      </w:r>
      <w:r w:rsidRPr="00BF39AF">
        <w:rPr>
          <w:sz w:val="28"/>
        </w:rPr>
        <w:t>____________________________________________________________.</w:t>
      </w:r>
    </w:p>
    <w:p w:rsidR="00F12098" w:rsidRPr="00BF39AF" w:rsidRDefault="00F12098" w:rsidP="00002AEB">
      <w:pPr>
        <w:jc w:val="both"/>
        <w:rPr>
          <w:sz w:val="28"/>
        </w:rPr>
      </w:pPr>
    </w:p>
    <w:p w:rsidR="00F12098" w:rsidRPr="00BF39AF" w:rsidRDefault="00F12098" w:rsidP="00002AEB">
      <w:pPr>
        <w:jc w:val="center"/>
        <w:outlineLvl w:val="1"/>
        <w:rPr>
          <w:sz w:val="24"/>
        </w:rPr>
      </w:pPr>
      <w:r w:rsidRPr="00BF39AF">
        <w:rPr>
          <w:sz w:val="24"/>
        </w:rPr>
        <w:t>2. Финансовое обеспечение предоставления Субсидии</w:t>
      </w:r>
    </w:p>
    <w:p w:rsidR="00F12098" w:rsidRPr="00BF39AF" w:rsidRDefault="00F12098" w:rsidP="00002AEB">
      <w:pPr>
        <w:jc w:val="both"/>
        <w:rPr>
          <w:sz w:val="24"/>
        </w:rPr>
      </w:pPr>
    </w:p>
    <w:p w:rsidR="00F12098" w:rsidRPr="00BF39AF" w:rsidRDefault="00F12098" w:rsidP="00002AEB">
      <w:pPr>
        <w:ind w:firstLine="709"/>
        <w:jc w:val="both"/>
        <w:rPr>
          <w:sz w:val="28"/>
        </w:rPr>
      </w:pPr>
      <w:r w:rsidRPr="00BF39AF">
        <w:rPr>
          <w:sz w:val="24"/>
        </w:rPr>
        <w:t>2.1. Субсидия предоставляется в соответствии с лимитами бюджетных обязательств, доведенными__</w:t>
      </w:r>
      <w:r w:rsidRPr="00BF39AF">
        <w:rPr>
          <w:sz w:val="28"/>
        </w:rPr>
        <w:t>_______________________________________________</w:t>
      </w:r>
    </w:p>
    <w:p w:rsidR="00F12098" w:rsidRPr="00BF39AF" w:rsidRDefault="00F12098" w:rsidP="00002AEB">
      <w:pPr>
        <w:jc w:val="center"/>
        <w:rPr>
          <w:sz w:val="28"/>
        </w:rPr>
      </w:pPr>
      <w:r w:rsidRPr="00BF39AF">
        <w:rPr>
          <w:sz w:val="24"/>
        </w:rPr>
        <w:t>(</w:t>
      </w:r>
      <w:r w:rsidRPr="00BF39AF">
        <w:t>наименование исполнительно-распорядительного органа муниципального «Буденновское сельское поселение» и (или) отраслевого (функционального) органа Администрации  Буденновского сельского поселения)</w:t>
      </w:r>
    </w:p>
    <w:p w:rsidR="00F12098" w:rsidRPr="00BF39AF" w:rsidRDefault="00F12098" w:rsidP="00002AEB">
      <w:pPr>
        <w:jc w:val="both"/>
        <w:rPr>
          <w:sz w:val="24"/>
        </w:rPr>
      </w:pPr>
      <w:r w:rsidRPr="00BF39AF">
        <w:rPr>
          <w:sz w:val="24"/>
        </w:rPr>
        <w:t>как главному распорядителю средств бюджета района, по кодам классификации расходов бюджетов Российской Федерации (далее - коды БК) на цели, указанные в разделе Iнастоящего Соглашения (договора), в следующем размере &lt;5&gt;:</w:t>
      </w:r>
    </w:p>
    <w:p w:rsidR="00F12098" w:rsidRPr="00BF39AF" w:rsidRDefault="00F12098" w:rsidP="00002AEB">
      <w:pPr>
        <w:ind w:firstLine="709"/>
        <w:jc w:val="both"/>
        <w:rPr>
          <w:sz w:val="24"/>
        </w:rPr>
      </w:pPr>
      <w:r w:rsidRPr="00BF39AF">
        <w:rPr>
          <w:sz w:val="24"/>
        </w:rPr>
        <w:t>в 20__ году __________ (_______________________________________) рублей</w:t>
      </w:r>
    </w:p>
    <w:p w:rsidR="00F12098" w:rsidRPr="00BF39AF" w:rsidRDefault="00F12098" w:rsidP="00002AEB">
      <w:pPr>
        <w:ind w:firstLine="709"/>
        <w:jc w:val="both"/>
      </w:pPr>
      <w:r w:rsidRPr="00BF39AF">
        <w:t xml:space="preserve">                                                                          (сумма прописью)                                               </w:t>
      </w:r>
    </w:p>
    <w:p w:rsidR="00F12098" w:rsidRPr="00BF39AF" w:rsidRDefault="00F12098" w:rsidP="00002AEB">
      <w:pPr>
        <w:ind w:firstLine="709"/>
        <w:jc w:val="both"/>
        <w:rPr>
          <w:sz w:val="24"/>
        </w:rPr>
      </w:pPr>
      <w:r w:rsidRPr="00BF39AF">
        <w:rPr>
          <w:sz w:val="24"/>
        </w:rPr>
        <w:t xml:space="preserve"> по коду БК _______________________________.</w:t>
      </w:r>
    </w:p>
    <w:p w:rsidR="00F12098" w:rsidRPr="00BF39AF" w:rsidRDefault="00F12098" w:rsidP="00002AEB">
      <w:pPr>
        <w:jc w:val="both"/>
        <w:rPr>
          <w:sz w:val="24"/>
        </w:rPr>
      </w:pPr>
      <w:r w:rsidRPr="00BF39AF">
        <w:rPr>
          <w:sz w:val="24"/>
        </w:rPr>
        <w:t xml:space="preserve">                                                       (код БК)</w:t>
      </w:r>
    </w:p>
    <w:p w:rsidR="00F12098" w:rsidRPr="00BF39AF" w:rsidRDefault="00F12098" w:rsidP="00002AEB">
      <w:pPr>
        <w:jc w:val="center"/>
        <w:outlineLvl w:val="1"/>
        <w:rPr>
          <w:sz w:val="24"/>
        </w:rPr>
      </w:pPr>
      <w:r w:rsidRPr="00BF39AF">
        <w:rPr>
          <w:sz w:val="24"/>
        </w:rPr>
        <w:t>3. Условия и порядок предоставления Субсидии</w:t>
      </w:r>
    </w:p>
    <w:p w:rsidR="00F12098" w:rsidRPr="00BF39AF" w:rsidRDefault="00F12098" w:rsidP="00002AEB">
      <w:pPr>
        <w:jc w:val="both"/>
        <w:rPr>
          <w:sz w:val="24"/>
        </w:rPr>
      </w:pPr>
    </w:p>
    <w:p w:rsidR="00F12098" w:rsidRPr="00BF39AF" w:rsidRDefault="00F12098" w:rsidP="00002AEB">
      <w:pPr>
        <w:ind w:firstLine="709"/>
        <w:jc w:val="both"/>
        <w:rPr>
          <w:sz w:val="24"/>
        </w:rPr>
      </w:pPr>
      <w:r w:rsidRPr="00BF39AF">
        <w:rPr>
          <w:sz w:val="24"/>
        </w:rPr>
        <w:t>3.1. Субсидия предоставляется в соответствии с Порядком предоставления субсидии:</w:t>
      </w:r>
    </w:p>
    <w:p w:rsidR="00F12098" w:rsidRPr="00BF39AF" w:rsidRDefault="00F12098" w:rsidP="00002AEB">
      <w:pPr>
        <w:ind w:firstLine="709"/>
        <w:jc w:val="both"/>
        <w:rPr>
          <w:sz w:val="24"/>
        </w:rPr>
      </w:pPr>
      <w:r w:rsidRPr="00BF39AF">
        <w:rPr>
          <w:sz w:val="24"/>
        </w:rPr>
        <w:t>3.1.1. на цели, указанные в разделе I настоящего Соглашения (договора);</w:t>
      </w:r>
    </w:p>
    <w:p w:rsidR="00F12098" w:rsidRPr="00BF39AF" w:rsidRDefault="00F12098" w:rsidP="00002AEB">
      <w:pPr>
        <w:ind w:firstLine="709"/>
        <w:jc w:val="both"/>
        <w:rPr>
          <w:sz w:val="24"/>
        </w:rPr>
      </w:pPr>
      <w:r w:rsidRPr="00BF39AF">
        <w:rPr>
          <w:sz w:val="24"/>
        </w:rPr>
        <w:t>3.1.2. при представлении Получателем в</w:t>
      </w:r>
    </w:p>
    <w:p w:rsidR="00F12098" w:rsidRPr="00BF39AF" w:rsidRDefault="00F12098" w:rsidP="00002AEB">
      <w:pPr>
        <w:ind w:firstLine="709"/>
        <w:jc w:val="both"/>
        <w:rPr>
          <w:sz w:val="28"/>
        </w:rPr>
      </w:pPr>
      <w:r w:rsidRPr="00BF39AF">
        <w:rPr>
          <w:sz w:val="24"/>
        </w:rPr>
        <w:t>_____________________________________</w:t>
      </w:r>
      <w:r w:rsidRPr="00BF39AF">
        <w:rPr>
          <w:sz w:val="28"/>
        </w:rPr>
        <w:t>_____________________________</w:t>
      </w:r>
    </w:p>
    <w:p w:rsidR="00F12098" w:rsidRPr="00BF39AF" w:rsidRDefault="00F12098" w:rsidP="00195FB2">
      <w:pPr>
        <w:jc w:val="center"/>
      </w:pPr>
      <w:r w:rsidRPr="00BF39AF">
        <w:rPr>
          <w:sz w:val="24"/>
        </w:rPr>
        <w:t>(</w:t>
      </w:r>
      <w:r w:rsidRPr="00BF39AF">
        <w:t xml:space="preserve">наименование исполнительно-распорядительного органа муниципального образования «Буденновское сельское поселение» и (или) отраслевого (функционального) органа Администрации  Буденновского сельского поселения) </w:t>
      </w:r>
    </w:p>
    <w:p w:rsidR="00F12098" w:rsidRPr="00BF39AF" w:rsidRDefault="00F12098" w:rsidP="00195FB2">
      <w:pPr>
        <w:jc w:val="center"/>
        <w:rPr>
          <w:sz w:val="24"/>
        </w:rPr>
      </w:pPr>
      <w:r w:rsidRPr="00BF39AF">
        <w:rPr>
          <w:sz w:val="24"/>
        </w:rPr>
        <w:t xml:space="preserve">документов, подтверждающих факт произведенных Получателем, ____________________________________, на возмещение которых предоставляется </w:t>
      </w:r>
    </w:p>
    <w:p w:rsidR="00F12098" w:rsidRPr="00BF39AF" w:rsidRDefault="00F12098" w:rsidP="00002AEB">
      <w:pPr>
        <w:jc w:val="both"/>
      </w:pPr>
      <w:r w:rsidRPr="00BF39AF">
        <w:t xml:space="preserve">          (затрат/недополученных доходов)</w:t>
      </w:r>
    </w:p>
    <w:p w:rsidR="00F12098" w:rsidRPr="00BF39AF" w:rsidRDefault="00F12098" w:rsidP="00002AEB">
      <w:pPr>
        <w:jc w:val="both"/>
        <w:rPr>
          <w:sz w:val="24"/>
        </w:rPr>
      </w:pPr>
      <w:r w:rsidRPr="00BF39AF">
        <w:rPr>
          <w:sz w:val="24"/>
        </w:rPr>
        <w:t>Субсидия в соответствии с Порядком предоставления субсидии и настоящим Соглашением;</w:t>
      </w:r>
    </w:p>
    <w:p w:rsidR="00F12098" w:rsidRPr="00BF39AF" w:rsidRDefault="00F12098" w:rsidP="00002AEB">
      <w:pPr>
        <w:ind w:firstLine="709"/>
        <w:jc w:val="both"/>
        <w:rPr>
          <w:sz w:val="24"/>
        </w:rPr>
      </w:pPr>
      <w:r w:rsidRPr="00BF39AF">
        <w:rPr>
          <w:sz w:val="24"/>
        </w:rPr>
        <w:t>3.2. Субсидия предоставляется при соблюдении иных условий, в том числе &lt;7&gt; при предоставлении:</w:t>
      </w:r>
    </w:p>
    <w:p w:rsidR="00F12098" w:rsidRPr="00BF39AF" w:rsidRDefault="00F12098" w:rsidP="00002AEB">
      <w:pPr>
        <w:ind w:firstLine="709"/>
        <w:jc w:val="both"/>
        <w:rPr>
          <w:sz w:val="24"/>
        </w:rPr>
      </w:pPr>
      <w:r w:rsidRPr="00BF39AF">
        <w:rPr>
          <w:sz w:val="24"/>
        </w:rPr>
        <w:t>3.3. Перечисление Субсидии осуществляется ____________________________</w:t>
      </w:r>
    </w:p>
    <w:p w:rsidR="00F12098" w:rsidRPr="00BF39AF" w:rsidRDefault="00F12098" w:rsidP="00002AEB">
      <w:pPr>
        <w:ind w:left="5663" w:firstLine="1"/>
        <w:jc w:val="center"/>
      </w:pPr>
      <w:r w:rsidRPr="00BF39AF">
        <w:t xml:space="preserve">    (периодичность &lt;8&gt;)</w:t>
      </w:r>
    </w:p>
    <w:p w:rsidR="00F12098" w:rsidRPr="00BF39AF" w:rsidRDefault="00F12098" w:rsidP="00002AEB">
      <w:pPr>
        <w:jc w:val="both"/>
        <w:rPr>
          <w:sz w:val="24"/>
        </w:rPr>
      </w:pPr>
      <w:r w:rsidRPr="00BF39AF">
        <w:rPr>
          <w:sz w:val="24"/>
        </w:rPr>
        <w:t>на счет Получателя, открытый в ___________________________________________,</w:t>
      </w:r>
    </w:p>
    <w:p w:rsidR="00F12098" w:rsidRPr="00BF39AF" w:rsidRDefault="00F12098" w:rsidP="00002AEB">
      <w:pPr>
        <w:ind w:firstLine="709"/>
        <w:jc w:val="center"/>
      </w:pPr>
      <w:r w:rsidRPr="00BF39AF">
        <w:t xml:space="preserve">                                                 (наименование кредитной организации)</w:t>
      </w:r>
    </w:p>
    <w:p w:rsidR="00F12098" w:rsidRPr="00BF39AF" w:rsidRDefault="00F12098" w:rsidP="00002AEB">
      <w:pPr>
        <w:jc w:val="both"/>
        <w:rPr>
          <w:sz w:val="28"/>
        </w:rPr>
      </w:pPr>
      <w:r w:rsidRPr="00BF39AF">
        <w:rPr>
          <w:sz w:val="24"/>
        </w:rPr>
        <w:t>не позднее ___ рабочего  дня, следующего за днем представления Получателем в _______________________________________________________________________</w:t>
      </w:r>
      <w:r w:rsidRPr="00BF39AF">
        <w:rPr>
          <w:sz w:val="28"/>
        </w:rPr>
        <w:t>_</w:t>
      </w:r>
    </w:p>
    <w:p w:rsidR="00F12098" w:rsidRPr="00BF39AF" w:rsidRDefault="00F12098" w:rsidP="00195FB2">
      <w:pPr>
        <w:jc w:val="center"/>
      </w:pPr>
      <w:r w:rsidRPr="00BF39AF">
        <w:rPr>
          <w:sz w:val="24"/>
        </w:rPr>
        <w:t>(</w:t>
      </w:r>
      <w:r w:rsidRPr="00BF39AF">
        <w:t xml:space="preserve">наименование исполнительно-распорядительного органа муниципального образования «Буденновское сельское поселение» и (или) отраслевого (функционального) органа Администрации  Буденновского сельского поселения) </w:t>
      </w:r>
    </w:p>
    <w:p w:rsidR="00F12098" w:rsidRPr="00BF39AF" w:rsidRDefault="00F12098" w:rsidP="00195FB2">
      <w:pPr>
        <w:jc w:val="center"/>
        <w:rPr>
          <w:sz w:val="24"/>
        </w:rPr>
      </w:pPr>
      <w:r w:rsidRPr="00BF39AF">
        <w:rPr>
          <w:sz w:val="24"/>
        </w:rPr>
        <w:t>документов, указанных в пункте 3.1.2 настоящего Соглашения (договора) &lt;9&gt;;</w:t>
      </w:r>
    </w:p>
    <w:p w:rsidR="00F12098" w:rsidRPr="00BF39AF" w:rsidRDefault="00F12098" w:rsidP="00002AEB">
      <w:pPr>
        <w:jc w:val="both"/>
        <w:rPr>
          <w:sz w:val="24"/>
        </w:rPr>
      </w:pPr>
    </w:p>
    <w:p w:rsidR="00F12098" w:rsidRPr="00BF39AF" w:rsidRDefault="00F12098" w:rsidP="00F33B5E">
      <w:pPr>
        <w:jc w:val="center"/>
        <w:outlineLvl w:val="1"/>
        <w:rPr>
          <w:sz w:val="24"/>
        </w:rPr>
      </w:pPr>
      <w:r w:rsidRPr="00BF39AF">
        <w:rPr>
          <w:sz w:val="24"/>
        </w:rPr>
        <w:t>4. Взаимодействие Сторон</w:t>
      </w:r>
    </w:p>
    <w:p w:rsidR="00F12098" w:rsidRPr="00BF39AF" w:rsidRDefault="00F12098" w:rsidP="00002AEB">
      <w:pPr>
        <w:ind w:firstLine="709"/>
        <w:jc w:val="both"/>
        <w:rPr>
          <w:sz w:val="28"/>
        </w:rPr>
      </w:pPr>
      <w:r w:rsidRPr="00BF39AF">
        <w:rPr>
          <w:sz w:val="24"/>
        </w:rPr>
        <w:t xml:space="preserve">4.1. </w:t>
      </w:r>
      <w:r w:rsidRPr="00BF39AF">
        <w:rPr>
          <w:sz w:val="28"/>
        </w:rPr>
        <w:t>____________________________________________________________</w:t>
      </w:r>
    </w:p>
    <w:p w:rsidR="00F12098" w:rsidRPr="00BF39AF" w:rsidRDefault="00F12098" w:rsidP="00195FB2">
      <w:pPr>
        <w:jc w:val="both"/>
      </w:pPr>
      <w:r w:rsidRPr="00BF39AF">
        <w:rPr>
          <w:sz w:val="24"/>
        </w:rPr>
        <w:t>(</w:t>
      </w:r>
      <w:r w:rsidRPr="00BF39AF">
        <w:t xml:space="preserve">наименование исполнительно-распорядительного органа муниципального образования «Буденновское сельское поселение» и (или) отраслевого (функционального) органа Администрации  Буденновского сельского поселения) </w:t>
      </w:r>
    </w:p>
    <w:p w:rsidR="00F12098" w:rsidRPr="00BF39AF" w:rsidRDefault="00F12098" w:rsidP="00195FB2">
      <w:pPr>
        <w:jc w:val="both"/>
        <w:rPr>
          <w:sz w:val="28"/>
        </w:rPr>
      </w:pPr>
      <w:r w:rsidRPr="00BF39AF">
        <w:rPr>
          <w:sz w:val="28"/>
        </w:rPr>
        <w:t>обязуется:</w:t>
      </w:r>
    </w:p>
    <w:p w:rsidR="00F12098" w:rsidRPr="00BF39AF" w:rsidRDefault="00F12098" w:rsidP="00002AEB">
      <w:pPr>
        <w:ind w:firstLine="709"/>
        <w:jc w:val="both"/>
        <w:rPr>
          <w:sz w:val="24"/>
        </w:rPr>
      </w:pPr>
      <w:r w:rsidRPr="00BF39AF">
        <w:rPr>
          <w:sz w:val="24"/>
        </w:rPr>
        <w:t>4.1.1. обеспечить предоставление Субсидии в соответствии с разделом 3 настоящего Соглашения (договора);</w:t>
      </w:r>
    </w:p>
    <w:p w:rsidR="00F12098" w:rsidRPr="00BF39AF" w:rsidRDefault="00F12098" w:rsidP="00002AEB">
      <w:pPr>
        <w:ind w:firstLine="709"/>
        <w:jc w:val="both"/>
        <w:rPr>
          <w:sz w:val="24"/>
        </w:rPr>
      </w:pPr>
      <w:r w:rsidRPr="00BF39AF">
        <w:rPr>
          <w:sz w:val="24"/>
        </w:rPr>
        <w:t>4.1.2. осуществлять проверку представляемых Получателем документов, указанных в пункте(ах) 3.1.2, __________ настоящего Соглашения (договора) &lt;10&gt;, в том числе на соответствие их Порядком предоставления субсидии, в течение ___ рабочих дней со дня их получения от Получателя;</w:t>
      </w:r>
    </w:p>
    <w:p w:rsidR="00F12098" w:rsidRPr="00BF39AF" w:rsidRDefault="00F12098" w:rsidP="00002AEB">
      <w:pPr>
        <w:ind w:firstLine="709"/>
        <w:jc w:val="both"/>
        <w:rPr>
          <w:sz w:val="24"/>
        </w:rPr>
      </w:pPr>
      <w:r w:rsidRPr="00BF39AF">
        <w:rPr>
          <w:sz w:val="24"/>
        </w:rPr>
        <w:t>4.1.3. обеспечивать перечисление Субсидии на счет Получателя, указанный в разделе VIII настоящего Соглашения (договора, в соответствии с пунктом 3.3 настоящего Соглашения (договора);</w:t>
      </w:r>
    </w:p>
    <w:p w:rsidR="00F12098" w:rsidRPr="00BF39AF" w:rsidRDefault="00F12098" w:rsidP="00002AEB">
      <w:pPr>
        <w:ind w:firstLine="709"/>
        <w:jc w:val="both"/>
        <w:rPr>
          <w:sz w:val="24"/>
        </w:rPr>
      </w:pPr>
      <w:r w:rsidRPr="00BF39AF">
        <w:rPr>
          <w:sz w:val="24"/>
        </w:rPr>
        <w:t>4.1.4. устанавливать &lt;11&gt;:</w:t>
      </w:r>
    </w:p>
    <w:p w:rsidR="00F12098" w:rsidRPr="00BF39AF" w:rsidRDefault="00F12098" w:rsidP="00002AEB">
      <w:pPr>
        <w:ind w:firstLine="709"/>
        <w:jc w:val="both"/>
        <w:rPr>
          <w:sz w:val="24"/>
        </w:rPr>
      </w:pPr>
      <w:r w:rsidRPr="00BF39AF">
        <w:rPr>
          <w:sz w:val="24"/>
        </w:rPr>
        <w:t>4.1.4.1. показатели результативности в приложении № __ к настоящему Соглашению (договору), являющемуся неотъемлемой частью настоящего Соглашения (договора)&lt;12&gt;;</w:t>
      </w:r>
    </w:p>
    <w:p w:rsidR="00F12098" w:rsidRPr="00BF39AF" w:rsidRDefault="00F12098" w:rsidP="00002AEB">
      <w:pPr>
        <w:ind w:firstLine="709"/>
        <w:jc w:val="both"/>
        <w:rPr>
          <w:sz w:val="24"/>
        </w:rPr>
      </w:pPr>
      <w:r w:rsidRPr="00BF39AF">
        <w:rPr>
          <w:sz w:val="24"/>
        </w:rPr>
        <w:t>4.1.4.2. иные показатели &lt;13&gt;:</w:t>
      </w:r>
    </w:p>
    <w:p w:rsidR="00F12098" w:rsidRPr="00BF39AF" w:rsidRDefault="00F12098" w:rsidP="00002AEB">
      <w:pPr>
        <w:ind w:firstLine="709"/>
        <w:jc w:val="both"/>
        <w:rPr>
          <w:sz w:val="24"/>
        </w:rPr>
      </w:pPr>
      <w:r w:rsidRPr="00BF39AF">
        <w:rPr>
          <w:sz w:val="24"/>
        </w:rPr>
        <w:t>4.1.4.2.1. ___________________________________________________________;</w:t>
      </w:r>
    </w:p>
    <w:p w:rsidR="00F12098" w:rsidRPr="00BF39AF" w:rsidRDefault="00F12098" w:rsidP="00002AEB">
      <w:pPr>
        <w:ind w:firstLine="709"/>
        <w:jc w:val="both"/>
        <w:rPr>
          <w:sz w:val="24"/>
        </w:rPr>
      </w:pPr>
    </w:p>
    <w:p w:rsidR="00F12098" w:rsidRPr="00BF39AF" w:rsidRDefault="00F12098" w:rsidP="00002AEB">
      <w:pPr>
        <w:ind w:firstLine="709"/>
        <w:jc w:val="both"/>
        <w:rPr>
          <w:sz w:val="24"/>
        </w:rPr>
      </w:pPr>
      <w:r w:rsidRPr="00BF39AF">
        <w:rPr>
          <w:sz w:val="24"/>
        </w:rPr>
        <w:t>4.1.4.2.2. ___________________________________________________________.</w:t>
      </w:r>
    </w:p>
    <w:p w:rsidR="00F12098" w:rsidRPr="00BF39AF" w:rsidRDefault="00F12098" w:rsidP="00002AEB">
      <w:pPr>
        <w:ind w:firstLine="709"/>
        <w:jc w:val="both"/>
        <w:rPr>
          <w:sz w:val="28"/>
        </w:rPr>
      </w:pPr>
      <w:r w:rsidRPr="00BF39AF">
        <w:rPr>
          <w:sz w:val="24"/>
        </w:rPr>
        <w:t xml:space="preserve">4.1.5. осуществлять оценку достижения Получателем показателей результативности и (или) иных показателей, установленных Порядком предоставления субсидии или </w:t>
      </w:r>
      <w:r w:rsidRPr="00BF39AF">
        <w:rPr>
          <w:sz w:val="28"/>
        </w:rPr>
        <w:t>____________________________________________________________________</w:t>
      </w:r>
    </w:p>
    <w:p w:rsidR="00F12098" w:rsidRPr="00BF39AF" w:rsidRDefault="00F12098" w:rsidP="00002AEB">
      <w:pPr>
        <w:jc w:val="both"/>
        <w:rPr>
          <w:sz w:val="28"/>
        </w:rPr>
      </w:pPr>
      <w:r w:rsidRPr="00BF39AF">
        <w:rPr>
          <w:sz w:val="24"/>
        </w:rPr>
        <w:t>(</w:t>
      </w:r>
      <w:r w:rsidRPr="00BF39AF">
        <w:t>наименование исполнительно-распорядительного органа муниципального образования «Буденновское сельское поселение» и (или) отраслевого (функционального) органа Администрации  Буденновского сельского поселения)</w:t>
      </w:r>
    </w:p>
    <w:p w:rsidR="00F12098" w:rsidRPr="00BF39AF" w:rsidRDefault="00F12098" w:rsidP="00002AEB">
      <w:pPr>
        <w:jc w:val="both"/>
        <w:rPr>
          <w:sz w:val="24"/>
        </w:rPr>
      </w:pPr>
      <w:r w:rsidRPr="00BF39AF">
        <w:rPr>
          <w:sz w:val="24"/>
        </w:rPr>
        <w:t>в соответствии с пунктом 4.1.4 настоящего Соглашения (договора) на основании &lt;14&gt;:</w:t>
      </w:r>
    </w:p>
    <w:p w:rsidR="00F12098" w:rsidRPr="00BF39AF" w:rsidRDefault="00F12098" w:rsidP="00002AEB">
      <w:pPr>
        <w:ind w:firstLine="709"/>
        <w:jc w:val="both"/>
        <w:rPr>
          <w:sz w:val="24"/>
        </w:rPr>
      </w:pPr>
      <w:r w:rsidRPr="00BF39AF">
        <w:rPr>
          <w:sz w:val="24"/>
        </w:rPr>
        <w:t>4.1.5.1. отчета(ов) о достижении значений показателей результативности по форме, установленной в приложении № __ к настоящему Соглашению (договора)  &lt;15&gt;, являющейся неотъемлемой частью настоящего Соглашения (договора) , представленного(ых) в соответствии с пунктом 4.3.3.1 настоящего Соглашения (договора) ;</w:t>
      </w:r>
    </w:p>
    <w:p w:rsidR="00F12098" w:rsidRPr="00BF39AF" w:rsidRDefault="00F12098" w:rsidP="00002AEB">
      <w:pPr>
        <w:ind w:firstLine="709"/>
        <w:jc w:val="both"/>
        <w:rPr>
          <w:sz w:val="24"/>
        </w:rPr>
      </w:pPr>
      <w:r w:rsidRPr="00BF39AF">
        <w:rPr>
          <w:sz w:val="24"/>
        </w:rPr>
        <w:t>4.1.5.2. ________________________________________________________ &lt;16&gt;;</w:t>
      </w:r>
    </w:p>
    <w:p w:rsidR="00F12098" w:rsidRPr="00BF39AF" w:rsidRDefault="00F12098" w:rsidP="00002AEB">
      <w:pPr>
        <w:ind w:firstLine="709"/>
        <w:jc w:val="both"/>
        <w:rPr>
          <w:sz w:val="24"/>
        </w:rPr>
      </w:pPr>
      <w:r w:rsidRPr="00BF39AF">
        <w:rPr>
          <w:sz w:val="24"/>
        </w:rPr>
        <w:t>4.1.6. осуществлять контроль за соблюдением Получателем порядка, целей и условий предоставления Субсидии, установленных Порядком предоставления субсидии и настоящим Соглашением (договором) , в том числе в части достоверности представляемых Получателем в соответствии с настоящим Соглашением (договором)  сведений, путем проведения плановых и (или) внеплановых проверок на основании:</w:t>
      </w:r>
    </w:p>
    <w:p w:rsidR="00F12098" w:rsidRPr="00BF39AF" w:rsidRDefault="00F12098" w:rsidP="00002AEB">
      <w:pPr>
        <w:ind w:firstLine="709"/>
        <w:jc w:val="both"/>
        <w:rPr>
          <w:sz w:val="28"/>
        </w:rPr>
      </w:pPr>
      <w:r w:rsidRPr="00BF39AF">
        <w:rPr>
          <w:sz w:val="24"/>
        </w:rPr>
        <w:t xml:space="preserve">4.1.6.1. документов, представленных Получателем по запросу </w:t>
      </w:r>
      <w:r w:rsidRPr="00BF39AF">
        <w:rPr>
          <w:sz w:val="28"/>
        </w:rPr>
        <w:t>____________________________________________________________________</w:t>
      </w:r>
    </w:p>
    <w:p w:rsidR="00F12098" w:rsidRPr="00BF39AF" w:rsidRDefault="00F12098" w:rsidP="00002AEB">
      <w:pPr>
        <w:jc w:val="both"/>
        <w:rPr>
          <w:sz w:val="28"/>
        </w:rPr>
      </w:pPr>
      <w:r w:rsidRPr="00BF39AF">
        <w:rPr>
          <w:sz w:val="24"/>
        </w:rPr>
        <w:t>(</w:t>
      </w:r>
      <w:r w:rsidRPr="00BF39AF">
        <w:t>наименование исполнительно-распорядительного органа муниципального образования «Буденновское сельское поселение» и (или) отраслевого (функционального) органа Администрации  Буденновского сельского поселения)</w:t>
      </w:r>
    </w:p>
    <w:p w:rsidR="00F12098" w:rsidRPr="00BF39AF" w:rsidRDefault="00F12098" w:rsidP="00002AEB">
      <w:pPr>
        <w:jc w:val="both"/>
        <w:rPr>
          <w:sz w:val="24"/>
        </w:rPr>
      </w:pPr>
      <w:r w:rsidRPr="00BF39AF">
        <w:rPr>
          <w:sz w:val="24"/>
        </w:rPr>
        <w:t>в соответствии с пунктом 4.3.4 настоящего Соглашения (договора) ;</w:t>
      </w:r>
    </w:p>
    <w:p w:rsidR="00F12098" w:rsidRPr="00BF39AF" w:rsidRDefault="00F12098" w:rsidP="00002AEB">
      <w:pPr>
        <w:ind w:firstLine="709"/>
        <w:jc w:val="both"/>
        <w:rPr>
          <w:sz w:val="24"/>
        </w:rPr>
      </w:pPr>
      <w:r w:rsidRPr="00BF39AF">
        <w:rPr>
          <w:sz w:val="24"/>
        </w:rPr>
        <w:t>4.1.6.2. ________________________________________________________ &lt;17&gt;.</w:t>
      </w:r>
    </w:p>
    <w:p w:rsidR="00F12098" w:rsidRPr="00BF39AF" w:rsidRDefault="00F12098" w:rsidP="00002AEB">
      <w:pPr>
        <w:ind w:firstLine="709"/>
        <w:jc w:val="both"/>
        <w:rPr>
          <w:sz w:val="28"/>
        </w:rPr>
      </w:pPr>
      <w:r w:rsidRPr="00BF39AF">
        <w:rPr>
          <w:sz w:val="24"/>
        </w:rPr>
        <w:t xml:space="preserve">4.1.7. в случае установления </w:t>
      </w:r>
      <w:r w:rsidRPr="00BF39AF">
        <w:rPr>
          <w:sz w:val="28"/>
        </w:rPr>
        <w:t xml:space="preserve">__________________________________________ </w:t>
      </w:r>
    </w:p>
    <w:p w:rsidR="00F12098" w:rsidRPr="00BF39AF" w:rsidRDefault="00F12098" w:rsidP="00002AEB">
      <w:pPr>
        <w:ind w:firstLine="709"/>
        <w:jc w:val="right"/>
      </w:pPr>
      <w:r w:rsidRPr="00BF39AF">
        <w:rPr>
          <w:sz w:val="24"/>
        </w:rPr>
        <w:t>(</w:t>
      </w:r>
      <w:r w:rsidRPr="00BF39AF">
        <w:t>наименование исполнительно-распорядительного органа муниципального</w:t>
      </w:r>
    </w:p>
    <w:p w:rsidR="00F12098" w:rsidRPr="00BF39AF" w:rsidRDefault="00F12098" w:rsidP="00002AEB">
      <w:pPr>
        <w:ind w:left="708" w:firstLine="1"/>
        <w:jc w:val="both"/>
      </w:pPr>
      <w:r w:rsidRPr="00BF39AF">
        <w:t>_________________________________________________________________________________________образования «Буденновское сельское поселение» и (или) отраслевого (функционального) органа Администрации  Буденновского сельского поселения)</w:t>
      </w:r>
    </w:p>
    <w:p w:rsidR="00F12098" w:rsidRPr="00BF39AF" w:rsidRDefault="00F12098" w:rsidP="00002AEB">
      <w:pPr>
        <w:ind w:firstLine="709"/>
        <w:jc w:val="both"/>
        <w:rPr>
          <w:sz w:val="24"/>
        </w:rPr>
      </w:pPr>
      <w:r w:rsidRPr="00BF39AF">
        <w:rPr>
          <w:sz w:val="24"/>
        </w:rPr>
        <w:t>или получения от органа муниципального финансового контроля информации о факте(ах) нарушения Получателем порядка, целей и условий предоставления Субсидии, предусмотренных Порядком предоставления субсидии и настоящим Соглашением (договором), в том числе указания в документах, представленных Получателем в соответствии с настоящим Соглашением (договором) , недостоверных сведений направлять Получателю требование об обеспечении возврата Субсидии в бюджет района в размере и в сроки, определенные в указанном требовании;</w:t>
      </w:r>
    </w:p>
    <w:p w:rsidR="00F12098" w:rsidRPr="00BF39AF" w:rsidRDefault="00F12098" w:rsidP="00002AEB">
      <w:pPr>
        <w:ind w:firstLine="709"/>
        <w:jc w:val="center"/>
        <w:rPr>
          <w:sz w:val="24"/>
        </w:rPr>
      </w:pPr>
      <w:r w:rsidRPr="00BF39AF">
        <w:rPr>
          <w:sz w:val="24"/>
        </w:rPr>
        <w:t xml:space="preserve">4.1.8. в случае, если Получателем не достигнуты значения показателей результативности и (или) иных показателей, установленных Порядком предоставления субсидии или </w:t>
      </w:r>
    </w:p>
    <w:p w:rsidR="00F12098" w:rsidRPr="00BF39AF" w:rsidRDefault="00F12098" w:rsidP="00002AEB">
      <w:pPr>
        <w:ind w:firstLine="709"/>
        <w:jc w:val="center"/>
        <w:rPr>
          <w:sz w:val="24"/>
        </w:rPr>
      </w:pPr>
      <w:r w:rsidRPr="00BF39AF">
        <w:rPr>
          <w:sz w:val="24"/>
        </w:rPr>
        <w:t>__________________________________________________________________________</w:t>
      </w:r>
    </w:p>
    <w:p w:rsidR="00F12098" w:rsidRPr="00BF39AF" w:rsidRDefault="00F12098" w:rsidP="00F13EB1">
      <w:pPr>
        <w:ind w:left="708" w:firstLine="1"/>
        <w:jc w:val="both"/>
      </w:pPr>
      <w:r w:rsidRPr="00BF39AF">
        <w:rPr>
          <w:sz w:val="24"/>
        </w:rPr>
        <w:t>(</w:t>
      </w:r>
      <w:r w:rsidRPr="00BF39AF">
        <w:t xml:space="preserve">наименование исполнительно-распорядительного органа муниципального образования «Буденновское сельское поселение» и (или) отраслевого (функционального) органа Администрации  Буденновского сельского поселения) </w:t>
      </w:r>
    </w:p>
    <w:p w:rsidR="00F12098" w:rsidRPr="00BF39AF" w:rsidRDefault="00F12098" w:rsidP="00F13EB1">
      <w:pPr>
        <w:ind w:firstLine="1"/>
        <w:jc w:val="both"/>
        <w:rPr>
          <w:sz w:val="24"/>
        </w:rPr>
      </w:pPr>
      <w:r w:rsidRPr="00BF39AF">
        <w:rPr>
          <w:sz w:val="28"/>
        </w:rPr>
        <w:t>в</w:t>
      </w:r>
      <w:r w:rsidRPr="00BF39AF">
        <w:rPr>
          <w:sz w:val="24"/>
        </w:rPr>
        <w:t xml:space="preserve"> соответствии с пунктом 4.1.4 настоящего Соглашения (договора), применять штрафные санкции, рассчитываемые по форме, установленной в приложении № __ к настоящему Соглашению (договору), являющейся неотъемлемой частью настоящего Соглашения (договора), с обязательным уведомлением Получателя в течение ___ рабочих дней с даты принятия указанного решения &lt;18&gt;;</w:t>
      </w:r>
    </w:p>
    <w:p w:rsidR="00F12098" w:rsidRPr="00BF39AF" w:rsidRDefault="00F12098" w:rsidP="00F13EB1">
      <w:pPr>
        <w:ind w:firstLine="709"/>
        <w:jc w:val="both"/>
        <w:rPr>
          <w:sz w:val="24"/>
        </w:rPr>
      </w:pPr>
      <w:r w:rsidRPr="00BF39AF">
        <w:rPr>
          <w:sz w:val="24"/>
        </w:rPr>
        <w:t>4.1.9. рассматривать предложения, документы и иную информацию, направленную Получателем, в том числе в соответствии с пунктом 4.4.1 настоящего Соглашения (договора) , в течение ___ рабочих дней со дня их получения и уведомлять Получателя о принятом решении (при необходимости);</w:t>
      </w:r>
    </w:p>
    <w:p w:rsidR="00F12098" w:rsidRPr="00BF39AF" w:rsidRDefault="00F12098" w:rsidP="00002AEB">
      <w:pPr>
        <w:ind w:firstLine="709"/>
        <w:jc w:val="both"/>
        <w:rPr>
          <w:sz w:val="24"/>
        </w:rPr>
      </w:pPr>
      <w:r w:rsidRPr="00BF39AF">
        <w:rPr>
          <w:sz w:val="24"/>
        </w:rPr>
        <w:t>4.1.10. направлять разъяснения Получателю по вопросам, связанным с исполнением настоящего Соглашения (договора) , в течение ____ рабочих дней со дня получения обращения Получателя в соответствии с пунктом 4.4.2 настоящего Соглашения(договора) ;</w:t>
      </w:r>
    </w:p>
    <w:p w:rsidR="00F12098" w:rsidRPr="00BF39AF" w:rsidRDefault="00F12098" w:rsidP="00002AEB">
      <w:pPr>
        <w:ind w:firstLine="709"/>
        <w:jc w:val="both"/>
        <w:rPr>
          <w:sz w:val="24"/>
        </w:rPr>
      </w:pPr>
      <w:r w:rsidRPr="00BF39AF">
        <w:rPr>
          <w:sz w:val="24"/>
        </w:rPr>
        <w:t>4.1.11. выполнять иные обязательства в соответствии с бюджетным законодательством Российской Федерации и Порядком предоставления субсидии, в том числе &lt;19&gt;:</w:t>
      </w:r>
    </w:p>
    <w:p w:rsidR="00F12098" w:rsidRPr="00BF39AF" w:rsidRDefault="00F12098" w:rsidP="00002AEB">
      <w:pPr>
        <w:ind w:firstLine="709"/>
        <w:jc w:val="both"/>
        <w:rPr>
          <w:sz w:val="24"/>
        </w:rPr>
      </w:pPr>
      <w:r w:rsidRPr="00BF39AF">
        <w:rPr>
          <w:sz w:val="24"/>
        </w:rPr>
        <w:t>4.1.11.1. ___________________________________________________________;</w:t>
      </w:r>
    </w:p>
    <w:p w:rsidR="00F12098" w:rsidRPr="00BF39AF" w:rsidRDefault="00F12098" w:rsidP="00002AEB">
      <w:pPr>
        <w:ind w:firstLine="709"/>
        <w:jc w:val="both"/>
        <w:rPr>
          <w:sz w:val="24"/>
        </w:rPr>
      </w:pPr>
      <w:r w:rsidRPr="00BF39AF">
        <w:rPr>
          <w:sz w:val="24"/>
        </w:rPr>
        <w:t>4.1.11.2. ___________________________________________________________.</w:t>
      </w:r>
    </w:p>
    <w:p w:rsidR="00F12098" w:rsidRPr="00BF39AF" w:rsidRDefault="00F12098" w:rsidP="00002AEB">
      <w:pPr>
        <w:ind w:firstLine="709"/>
        <w:jc w:val="both"/>
        <w:rPr>
          <w:sz w:val="28"/>
        </w:rPr>
      </w:pPr>
      <w:r w:rsidRPr="00BF39AF">
        <w:rPr>
          <w:sz w:val="24"/>
        </w:rPr>
        <w:t xml:space="preserve">4.2. </w:t>
      </w:r>
      <w:r w:rsidRPr="00BF39AF">
        <w:rPr>
          <w:sz w:val="28"/>
        </w:rPr>
        <w:t>____________________________________________________________</w:t>
      </w:r>
    </w:p>
    <w:p w:rsidR="00F12098" w:rsidRPr="00BF39AF" w:rsidRDefault="00F12098" w:rsidP="00F13EB1">
      <w:r w:rsidRPr="00BF39AF">
        <w:rPr>
          <w:sz w:val="24"/>
        </w:rPr>
        <w:t>(</w:t>
      </w:r>
      <w:r w:rsidRPr="00BF39AF">
        <w:t xml:space="preserve">наименование исполнительно-распорядительного органа муниципального образования «Буденновское сельское поселение» и (или) отраслевого (функционального) органа Администрации  Буденновского сельского поселения) </w:t>
      </w:r>
    </w:p>
    <w:p w:rsidR="00F12098" w:rsidRPr="00BF39AF" w:rsidRDefault="00F12098" w:rsidP="00F13EB1">
      <w:pPr>
        <w:rPr>
          <w:sz w:val="24"/>
        </w:rPr>
      </w:pPr>
      <w:r w:rsidRPr="00BF39AF">
        <w:rPr>
          <w:sz w:val="24"/>
        </w:rPr>
        <w:t>вправе &lt;20&gt;:</w:t>
      </w:r>
    </w:p>
    <w:p w:rsidR="00F12098" w:rsidRPr="00BF39AF" w:rsidRDefault="00F12098" w:rsidP="00002AEB">
      <w:pPr>
        <w:ind w:firstLine="709"/>
        <w:jc w:val="both"/>
        <w:rPr>
          <w:sz w:val="24"/>
        </w:rPr>
      </w:pPr>
      <w:r w:rsidRPr="00BF39AF">
        <w:rPr>
          <w:sz w:val="24"/>
        </w:rPr>
        <w:t>4.2.1. принимать решение об изменении условий настоящего Соглашения, в том числе на основании информации и предложений, направленных Получателем в соответствии с пунктом 4.4.1 настоящего Соглашения (договора) , включая уменьшение размера Субсидии, а также увеличение размера Субсидии при наличии неиспользованных лимитов бюджетных обязательств, указанных в пункте 2.1 настоящего Соглашения (договора), и при условии предоставления Получателем информации, содержащей финансово-экономическое обоснование данного изменения &lt;21&gt;;</w:t>
      </w:r>
    </w:p>
    <w:p w:rsidR="00F12098" w:rsidRPr="00BF39AF" w:rsidRDefault="00F12098" w:rsidP="00002AEB">
      <w:pPr>
        <w:ind w:firstLine="709"/>
        <w:jc w:val="both"/>
        <w:rPr>
          <w:sz w:val="28"/>
        </w:rPr>
      </w:pPr>
      <w:r w:rsidRPr="00BF39AF">
        <w:rPr>
          <w:sz w:val="24"/>
        </w:rPr>
        <w:t>4.2.2. приостанавливать предоставление Субсидии в случае установлени</w:t>
      </w:r>
      <w:r w:rsidRPr="00BF39AF">
        <w:rPr>
          <w:sz w:val="28"/>
        </w:rPr>
        <w:t>я ____________________________________________________________________</w:t>
      </w:r>
    </w:p>
    <w:p w:rsidR="00F12098" w:rsidRPr="00BF39AF" w:rsidRDefault="00F12098" w:rsidP="00002AEB">
      <w:pPr>
        <w:jc w:val="both"/>
        <w:rPr>
          <w:sz w:val="18"/>
          <w:szCs w:val="18"/>
        </w:rPr>
      </w:pPr>
      <w:r w:rsidRPr="00BF39AF">
        <w:rPr>
          <w:sz w:val="18"/>
          <w:szCs w:val="18"/>
        </w:rPr>
        <w:t xml:space="preserve">(наименование исполнительно-распорядительного органа муниципального образования </w:t>
      </w:r>
      <w:r w:rsidRPr="00BF39AF">
        <w:t>«Буденновское сельское поселение» и (или) отраслевого (функционального) органа Администрации  Буденновского сельского поселения)</w:t>
      </w:r>
    </w:p>
    <w:p w:rsidR="00F12098" w:rsidRPr="00BF39AF" w:rsidRDefault="00F12098" w:rsidP="00002AEB">
      <w:pPr>
        <w:jc w:val="both"/>
        <w:rPr>
          <w:sz w:val="24"/>
        </w:rPr>
      </w:pPr>
      <w:r w:rsidRPr="00BF39AF">
        <w:rPr>
          <w:sz w:val="24"/>
        </w:rPr>
        <w:t>или получения от органа муниципального финансового контроля информации о факте(ах) нарушения Получателем порядка, целей и условий предоставления Субсидии, предусмотренных Порядком предоставления субсидии и настоящим Соглашением (договором), в том числе указания в документах, представленных Получателем в соответствии с настоящим Соглашением (договором), недостоверных сведений, до устранения указанных нарушений с обязательным уведомлением Получателя не позднее _____ рабочего дня с даты принятия решения о приостановлении &lt;22&gt;;</w:t>
      </w:r>
    </w:p>
    <w:p w:rsidR="00F12098" w:rsidRPr="00BF39AF" w:rsidRDefault="00F12098" w:rsidP="00002AEB">
      <w:pPr>
        <w:ind w:firstLine="709"/>
        <w:jc w:val="both"/>
        <w:rPr>
          <w:sz w:val="24"/>
        </w:rPr>
      </w:pPr>
      <w:r w:rsidRPr="00BF39AF">
        <w:rPr>
          <w:sz w:val="24"/>
        </w:rPr>
        <w:t>4.2.3. 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Порядком предоставления Субсидии и настоящим Соглашением (договором), в соответствии с пунктом 4.1.6 настоящего Соглашения (договора);</w:t>
      </w:r>
    </w:p>
    <w:p w:rsidR="00F12098" w:rsidRPr="00BF39AF" w:rsidRDefault="00F12098" w:rsidP="00002AEB">
      <w:pPr>
        <w:ind w:firstLine="709"/>
        <w:jc w:val="both"/>
        <w:rPr>
          <w:sz w:val="24"/>
        </w:rPr>
      </w:pPr>
      <w:r w:rsidRPr="00BF39AF">
        <w:rPr>
          <w:sz w:val="24"/>
        </w:rPr>
        <w:t>4.2.4. осуществлять иные права в соответствии с бюджетным законодательством Российской Федерации и Порядком предоставления субсидии, в том числе &lt;23&gt;:</w:t>
      </w:r>
    </w:p>
    <w:p w:rsidR="00F12098" w:rsidRPr="00BF39AF" w:rsidRDefault="00F12098" w:rsidP="00002AEB">
      <w:pPr>
        <w:ind w:firstLine="709"/>
        <w:jc w:val="both"/>
        <w:rPr>
          <w:sz w:val="24"/>
        </w:rPr>
      </w:pPr>
      <w:r w:rsidRPr="00BF39AF">
        <w:rPr>
          <w:sz w:val="24"/>
        </w:rPr>
        <w:t>4.2.4.1. ____________________________________________________________;</w:t>
      </w:r>
    </w:p>
    <w:p w:rsidR="00F12098" w:rsidRPr="00BF39AF" w:rsidRDefault="00F12098" w:rsidP="00002AEB">
      <w:pPr>
        <w:ind w:firstLine="709"/>
        <w:jc w:val="both"/>
        <w:rPr>
          <w:sz w:val="28"/>
        </w:rPr>
      </w:pPr>
      <w:r w:rsidRPr="00BF39AF">
        <w:rPr>
          <w:sz w:val="24"/>
        </w:rPr>
        <w:t>4.2.4.2. _____________</w:t>
      </w:r>
      <w:r w:rsidRPr="00BF39AF">
        <w:rPr>
          <w:sz w:val="28"/>
        </w:rPr>
        <w:t>______________________________________________.</w:t>
      </w:r>
    </w:p>
    <w:p w:rsidR="00F12098" w:rsidRPr="00BF39AF" w:rsidRDefault="00F12098" w:rsidP="00002AEB">
      <w:pPr>
        <w:ind w:firstLine="709"/>
        <w:jc w:val="both"/>
        <w:rPr>
          <w:sz w:val="24"/>
        </w:rPr>
      </w:pPr>
      <w:r w:rsidRPr="00BF39AF">
        <w:rPr>
          <w:sz w:val="24"/>
        </w:rPr>
        <w:t>4.3. Получатель обязуется:</w:t>
      </w:r>
    </w:p>
    <w:p w:rsidR="00F12098" w:rsidRPr="00BF39AF" w:rsidRDefault="00F12098" w:rsidP="00002AEB">
      <w:pPr>
        <w:ind w:firstLine="709"/>
        <w:jc w:val="both"/>
        <w:rPr>
          <w:sz w:val="24"/>
        </w:rPr>
      </w:pPr>
      <w:r w:rsidRPr="00BF39AF">
        <w:rPr>
          <w:sz w:val="24"/>
        </w:rPr>
        <w:t>4.3.1. представлять в _________________________________________________</w:t>
      </w:r>
    </w:p>
    <w:p w:rsidR="00F12098" w:rsidRPr="00BF39AF" w:rsidRDefault="00F12098" w:rsidP="00002AEB">
      <w:pPr>
        <w:ind w:left="708" w:firstLine="121"/>
        <w:jc w:val="both"/>
      </w:pPr>
      <w:r w:rsidRPr="00BF39AF">
        <w:rPr>
          <w:sz w:val="24"/>
        </w:rPr>
        <w:t>(</w:t>
      </w:r>
      <w:r w:rsidRPr="00BF39AF">
        <w:t>наименование исполнительно-распорядительного органа муниципального образования «Буденновское сельское поселение» и (или) отраслевого (функционального) органа Администрации  Буденновского сельского поселения)</w:t>
      </w:r>
    </w:p>
    <w:p w:rsidR="00F12098" w:rsidRPr="00BF39AF" w:rsidRDefault="00F12098" w:rsidP="00002AEB">
      <w:pPr>
        <w:jc w:val="both"/>
        <w:rPr>
          <w:sz w:val="24"/>
        </w:rPr>
      </w:pPr>
      <w:r w:rsidRPr="00BF39AF">
        <w:rPr>
          <w:sz w:val="24"/>
        </w:rPr>
        <w:t>документы, установленные пунктом(ами) 3.1.2, __________ &lt;24&gt; настоящего Соглашения (договора);</w:t>
      </w:r>
    </w:p>
    <w:p w:rsidR="00F12098" w:rsidRPr="00BF39AF" w:rsidRDefault="00F12098" w:rsidP="00002AEB">
      <w:pPr>
        <w:ind w:firstLine="709"/>
        <w:jc w:val="both"/>
        <w:rPr>
          <w:sz w:val="28"/>
        </w:rPr>
      </w:pPr>
      <w:r w:rsidRPr="00BF39AF">
        <w:rPr>
          <w:sz w:val="24"/>
        </w:rPr>
        <w:t>4.3.2. обеспечивать достижение значений показателей результативности и (или) иных показателей, установленных Порядком предоставления субсидии или ____________________________________________________________________</w:t>
      </w:r>
      <w:r w:rsidRPr="00BF39AF">
        <w:rPr>
          <w:sz w:val="28"/>
        </w:rPr>
        <w:t>__________</w:t>
      </w:r>
    </w:p>
    <w:p w:rsidR="00F12098" w:rsidRPr="00BF39AF" w:rsidRDefault="00F12098" w:rsidP="00002AEB">
      <w:pPr>
        <w:jc w:val="both"/>
      </w:pPr>
      <w:r w:rsidRPr="00BF39AF">
        <w:t xml:space="preserve">(наименование исполнительно-распорядительного органа муниципального образования «Буденновское сельское поселение» и (или) отраслевого (функционального) органа Администрации  Буденновского сельского поселения) </w:t>
      </w:r>
    </w:p>
    <w:p w:rsidR="00F12098" w:rsidRPr="00BF39AF" w:rsidRDefault="00F12098" w:rsidP="00002AEB">
      <w:pPr>
        <w:jc w:val="both"/>
        <w:rPr>
          <w:sz w:val="24"/>
        </w:rPr>
      </w:pPr>
      <w:r w:rsidRPr="00BF39AF">
        <w:rPr>
          <w:sz w:val="24"/>
        </w:rPr>
        <w:t>в соответствии с пунктом4.1.4 настоящего Соглашения (договора) &lt;25&gt;;</w:t>
      </w:r>
    </w:p>
    <w:p w:rsidR="00F12098" w:rsidRPr="00BF39AF" w:rsidRDefault="00F12098" w:rsidP="00002AEB">
      <w:pPr>
        <w:jc w:val="both"/>
        <w:rPr>
          <w:sz w:val="24"/>
        </w:rPr>
      </w:pPr>
    </w:p>
    <w:p w:rsidR="00F12098" w:rsidRPr="00BF39AF" w:rsidRDefault="00F12098" w:rsidP="00002AEB">
      <w:pPr>
        <w:ind w:firstLine="709"/>
        <w:jc w:val="both"/>
        <w:rPr>
          <w:sz w:val="24"/>
        </w:rPr>
      </w:pPr>
      <w:r w:rsidRPr="00BF39AF">
        <w:rPr>
          <w:sz w:val="24"/>
        </w:rPr>
        <w:t>4.3.3. представлять в ___________________________________________________&lt;26&gt;:</w:t>
      </w:r>
    </w:p>
    <w:p w:rsidR="00F12098" w:rsidRPr="00BF39AF" w:rsidRDefault="00F12098" w:rsidP="00F13EB1">
      <w:pPr>
        <w:ind w:left="708" w:firstLine="1"/>
        <w:jc w:val="both"/>
      </w:pPr>
      <w:r w:rsidRPr="00BF39AF">
        <w:rPr>
          <w:sz w:val="24"/>
        </w:rPr>
        <w:t>(</w:t>
      </w:r>
      <w:r w:rsidRPr="00BF39AF">
        <w:t xml:space="preserve">наименование исполнительно-распорядительного органа муниципального образования «Буденновское сельское поселение» и (или) отраслевого (функционального) органа Администрации  Буденновского сельского поселения) </w:t>
      </w:r>
    </w:p>
    <w:p w:rsidR="00F12098" w:rsidRPr="00BF39AF" w:rsidRDefault="00F12098" w:rsidP="00F13EB1">
      <w:pPr>
        <w:ind w:left="708" w:firstLine="1"/>
        <w:jc w:val="both"/>
        <w:rPr>
          <w:sz w:val="24"/>
        </w:rPr>
      </w:pPr>
      <w:r w:rsidRPr="00BF39AF">
        <w:rPr>
          <w:sz w:val="24"/>
        </w:rPr>
        <w:t>4.3.3.1. отчет о достижении значений показателей результативности в соответствии с пунктом 4.1.5.1 настоящего Соглашения (договора) &lt;27&gt; не позднее ___ рабочего дня, следующего за отчетным _____________________;</w:t>
      </w:r>
    </w:p>
    <w:p w:rsidR="00F12098" w:rsidRPr="00BF39AF" w:rsidRDefault="00F12098" w:rsidP="00002AEB">
      <w:pPr>
        <w:ind w:firstLine="709"/>
        <w:jc w:val="both"/>
        <w:rPr>
          <w:sz w:val="24"/>
        </w:rPr>
      </w:pPr>
      <w:r w:rsidRPr="00BF39AF">
        <w:rPr>
          <w:sz w:val="24"/>
        </w:rPr>
        <w:tab/>
      </w:r>
      <w:r w:rsidRPr="00BF39AF">
        <w:rPr>
          <w:sz w:val="24"/>
        </w:rPr>
        <w:tab/>
      </w:r>
      <w:r w:rsidRPr="00BF39AF">
        <w:rPr>
          <w:sz w:val="24"/>
        </w:rPr>
        <w:tab/>
        <w:t>(месяц, квартал, год)</w:t>
      </w:r>
    </w:p>
    <w:p w:rsidR="00F12098" w:rsidRPr="00BF39AF" w:rsidRDefault="00F12098" w:rsidP="00002AEB">
      <w:pPr>
        <w:ind w:firstLine="709"/>
        <w:jc w:val="both"/>
        <w:rPr>
          <w:sz w:val="24"/>
        </w:rPr>
      </w:pPr>
      <w:r w:rsidRPr="00BF39AF">
        <w:rPr>
          <w:sz w:val="24"/>
        </w:rPr>
        <w:t>4.3.3.2. иные отчеты &lt;28&gt;:</w:t>
      </w:r>
    </w:p>
    <w:p w:rsidR="00F12098" w:rsidRPr="00BF39AF" w:rsidRDefault="00F12098" w:rsidP="00002AEB">
      <w:pPr>
        <w:ind w:firstLine="709"/>
        <w:jc w:val="both"/>
        <w:rPr>
          <w:sz w:val="24"/>
        </w:rPr>
      </w:pPr>
      <w:r w:rsidRPr="00BF39AF">
        <w:rPr>
          <w:sz w:val="24"/>
        </w:rPr>
        <w:t>4.3.3.2.1. _______________________________;</w:t>
      </w:r>
    </w:p>
    <w:p w:rsidR="00F12098" w:rsidRPr="00BF39AF" w:rsidRDefault="00F12098" w:rsidP="00002AEB">
      <w:pPr>
        <w:ind w:firstLine="709"/>
        <w:jc w:val="both"/>
        <w:rPr>
          <w:sz w:val="24"/>
        </w:rPr>
      </w:pPr>
      <w:r w:rsidRPr="00BF39AF">
        <w:rPr>
          <w:sz w:val="24"/>
        </w:rPr>
        <w:t>4.3.3.2.2. _______________________________;</w:t>
      </w:r>
    </w:p>
    <w:p w:rsidR="00F12098" w:rsidRPr="00BF39AF" w:rsidRDefault="00F12098" w:rsidP="00002AEB">
      <w:pPr>
        <w:ind w:firstLine="709"/>
        <w:jc w:val="both"/>
        <w:rPr>
          <w:sz w:val="24"/>
        </w:rPr>
      </w:pPr>
      <w:r w:rsidRPr="00BF39AF">
        <w:rPr>
          <w:sz w:val="24"/>
        </w:rPr>
        <w:t>4.3.4. направлять по запросу __________________________________________</w:t>
      </w:r>
    </w:p>
    <w:p w:rsidR="00F12098" w:rsidRPr="00BF39AF" w:rsidRDefault="00F12098" w:rsidP="00002AEB">
      <w:pPr>
        <w:ind w:left="708" w:firstLine="1"/>
        <w:jc w:val="both"/>
      </w:pPr>
      <w:r w:rsidRPr="00BF39AF">
        <w:rPr>
          <w:sz w:val="24"/>
        </w:rPr>
        <w:t>(</w:t>
      </w:r>
      <w:r w:rsidRPr="00BF39AF">
        <w:t>наименование исполнительно-распорядительного органа муниципального образования «Буденновское сельское поселение» и (или) отраслевого (функционального) органа Администрации  Буденновского сельского поселения)</w:t>
      </w:r>
    </w:p>
    <w:p w:rsidR="00F12098" w:rsidRPr="00BF39AF" w:rsidRDefault="00F12098" w:rsidP="00002AEB">
      <w:pPr>
        <w:jc w:val="both"/>
        <w:rPr>
          <w:sz w:val="24"/>
        </w:rPr>
      </w:pPr>
      <w:r w:rsidRPr="00BF39AF">
        <w:rPr>
          <w:sz w:val="24"/>
        </w:rPr>
        <w:t>Документы и информацию, необходимые для осуществления контроля за соблюдением порядка, целей и условий предоставления Субсидии в соответствии с пунктом 4.2.3 настоящего Соглашения (договора) , в течение ___ рабочих дней со дня получения указанного запроса;</w:t>
      </w:r>
    </w:p>
    <w:p w:rsidR="00F12098" w:rsidRPr="00BF39AF" w:rsidRDefault="00F12098" w:rsidP="00002AEB">
      <w:pPr>
        <w:ind w:firstLine="709"/>
        <w:jc w:val="both"/>
        <w:rPr>
          <w:sz w:val="28"/>
        </w:rPr>
      </w:pPr>
      <w:r w:rsidRPr="00BF39AF">
        <w:rPr>
          <w:sz w:val="24"/>
        </w:rPr>
        <w:t xml:space="preserve">4.3.5. в случае получения от </w:t>
      </w:r>
      <w:r w:rsidRPr="00BF39AF">
        <w:rPr>
          <w:sz w:val="28"/>
        </w:rPr>
        <w:t>__________________________________________</w:t>
      </w:r>
    </w:p>
    <w:p w:rsidR="00F12098" w:rsidRPr="00BF39AF" w:rsidRDefault="00F12098" w:rsidP="00002AEB">
      <w:pPr>
        <w:ind w:left="708" w:firstLine="1"/>
        <w:jc w:val="both"/>
      </w:pPr>
      <w:r w:rsidRPr="00BF39AF">
        <w:rPr>
          <w:sz w:val="24"/>
        </w:rPr>
        <w:t>(</w:t>
      </w:r>
      <w:r w:rsidRPr="00BF39AF">
        <w:t>наименование исполнительно-распорядительного органа муниципального образования «Буденновское сельское поселение» и (или) отраслевого (функционального) органа Администрации  Буденновского сельского поселения)</w:t>
      </w:r>
    </w:p>
    <w:p w:rsidR="00F12098" w:rsidRPr="00BF39AF" w:rsidRDefault="00F12098" w:rsidP="00002AEB">
      <w:pPr>
        <w:jc w:val="both"/>
        <w:rPr>
          <w:sz w:val="24"/>
        </w:rPr>
      </w:pPr>
      <w:r w:rsidRPr="00BF39AF">
        <w:rPr>
          <w:sz w:val="24"/>
        </w:rPr>
        <w:t>требования в соответствии с пунктом 4.1.7 настоящего Соглашения(договора) :</w:t>
      </w:r>
    </w:p>
    <w:p w:rsidR="00F12098" w:rsidRPr="00BF39AF" w:rsidRDefault="00F12098" w:rsidP="00002AEB">
      <w:pPr>
        <w:ind w:firstLine="709"/>
        <w:jc w:val="both"/>
        <w:rPr>
          <w:sz w:val="24"/>
        </w:rPr>
      </w:pPr>
      <w:r w:rsidRPr="00BF39AF">
        <w:rPr>
          <w:sz w:val="24"/>
        </w:rPr>
        <w:t>4.3.5.1. устранять факт(ы) нарушения порядка, целей и условий предоставления Субсидии в сроки, определенные в указанном требовании;</w:t>
      </w:r>
    </w:p>
    <w:p w:rsidR="00F12098" w:rsidRPr="00BF39AF" w:rsidRDefault="00F12098" w:rsidP="00002AEB">
      <w:pPr>
        <w:ind w:firstLine="709"/>
        <w:jc w:val="both"/>
        <w:rPr>
          <w:sz w:val="24"/>
        </w:rPr>
      </w:pPr>
      <w:r w:rsidRPr="00BF39AF">
        <w:rPr>
          <w:sz w:val="24"/>
        </w:rPr>
        <w:t>4.3.5.2. возвращать в областной бюджет Субсидию в размере и в сроки, определенные в указанном требовании;</w:t>
      </w:r>
    </w:p>
    <w:p w:rsidR="00F12098" w:rsidRPr="00BF39AF" w:rsidRDefault="00F12098" w:rsidP="00002AEB">
      <w:pPr>
        <w:ind w:firstLine="709"/>
        <w:jc w:val="both"/>
        <w:rPr>
          <w:sz w:val="24"/>
        </w:rPr>
      </w:pPr>
      <w:r w:rsidRPr="00BF39AF">
        <w:rPr>
          <w:sz w:val="24"/>
        </w:rPr>
        <w:t>4.3.6. возвращать в бюджет района средства в размере, определенном по форме в соответствии с приложением № ___ к настоящему Соглашению (договору), являющейся неотъемлемой частью настоящего Соглашения (договора), в случае принятия ________________________________________________________________________________</w:t>
      </w:r>
    </w:p>
    <w:p w:rsidR="00F12098" w:rsidRPr="00BF39AF" w:rsidRDefault="00F12098" w:rsidP="00002AEB">
      <w:pPr>
        <w:jc w:val="both"/>
      </w:pPr>
      <w:r w:rsidRPr="00BF39AF">
        <w:t>(наименование исполнительно-распорядительного органа муниципального образования «Буденновское сельское поселение» и (или) отраслевого (функционального) органа Администрации  Буденновского сельского поселения)</w:t>
      </w:r>
    </w:p>
    <w:p w:rsidR="00F12098" w:rsidRPr="00BF39AF" w:rsidRDefault="00F12098" w:rsidP="00002AEB">
      <w:pPr>
        <w:jc w:val="both"/>
        <w:rPr>
          <w:sz w:val="24"/>
        </w:rPr>
      </w:pPr>
      <w:r w:rsidRPr="00BF39AF">
        <w:rPr>
          <w:sz w:val="24"/>
        </w:rPr>
        <w:t xml:space="preserve">решения о применении к Получателю штрафных санкций в соответствии с пунктом 4.1.8 настоящего Соглашения (договора), в срок, установленный </w:t>
      </w:r>
    </w:p>
    <w:p w:rsidR="00F12098" w:rsidRPr="00BF39AF" w:rsidRDefault="00F12098" w:rsidP="00002AEB">
      <w:pPr>
        <w:jc w:val="both"/>
        <w:rPr>
          <w:sz w:val="28"/>
        </w:rPr>
      </w:pPr>
      <w:r w:rsidRPr="00BF39AF">
        <w:rPr>
          <w:sz w:val="28"/>
        </w:rPr>
        <w:t>____________________________________________________________________</w:t>
      </w:r>
    </w:p>
    <w:p w:rsidR="00F12098" w:rsidRPr="00BF39AF" w:rsidRDefault="00F12098" w:rsidP="00002AEB">
      <w:pPr>
        <w:jc w:val="both"/>
        <w:rPr>
          <w:sz w:val="18"/>
          <w:szCs w:val="18"/>
        </w:rPr>
      </w:pPr>
      <w:r w:rsidRPr="00BF39AF">
        <w:rPr>
          <w:sz w:val="18"/>
          <w:szCs w:val="18"/>
        </w:rPr>
        <w:t xml:space="preserve">(наименование исполнительно-распорядительного органа муниципального образования </w:t>
      </w:r>
      <w:r w:rsidRPr="00BF39AF">
        <w:t>«Буденновское сельское поселение» и (или) отраслевого (функционального) органа Администрации  Буденновского сельского поселения)</w:t>
      </w:r>
    </w:p>
    <w:p w:rsidR="00F12098" w:rsidRPr="00BF39AF" w:rsidRDefault="00F12098" w:rsidP="00002AEB">
      <w:pPr>
        <w:jc w:val="both"/>
        <w:rPr>
          <w:sz w:val="24"/>
        </w:rPr>
      </w:pPr>
      <w:r w:rsidRPr="00BF39AF">
        <w:rPr>
          <w:sz w:val="28"/>
        </w:rPr>
        <w:t xml:space="preserve"> </w:t>
      </w:r>
      <w:r w:rsidRPr="00BF39AF">
        <w:rPr>
          <w:sz w:val="24"/>
        </w:rPr>
        <w:t>в уведомлении о применении штрафных санкций &lt;29&gt;;</w:t>
      </w:r>
    </w:p>
    <w:p w:rsidR="00F12098" w:rsidRPr="00BF39AF" w:rsidRDefault="00F12098" w:rsidP="00002AEB">
      <w:pPr>
        <w:ind w:firstLine="709"/>
        <w:jc w:val="both"/>
        <w:rPr>
          <w:sz w:val="24"/>
        </w:rPr>
      </w:pPr>
      <w:r w:rsidRPr="00BF39AF">
        <w:rPr>
          <w:sz w:val="24"/>
        </w:rPr>
        <w:t>4.3.7. обеспечивать полноту и достоверность сведений, представляемых в ________________________________________________________________________________</w:t>
      </w:r>
    </w:p>
    <w:p w:rsidR="00F12098" w:rsidRPr="00BF39AF" w:rsidRDefault="00F12098" w:rsidP="00002AEB">
      <w:pPr>
        <w:rPr>
          <w:sz w:val="18"/>
          <w:szCs w:val="18"/>
        </w:rPr>
      </w:pPr>
      <w:r w:rsidRPr="00BF39AF">
        <w:rPr>
          <w:sz w:val="18"/>
          <w:szCs w:val="18"/>
        </w:rPr>
        <w:t xml:space="preserve">(наименование исполнительно-распорядительного органа муниципального образования </w:t>
      </w:r>
      <w:r w:rsidRPr="00BF39AF">
        <w:t>«Буденновское сельское поселение» и (или) отраслевого (функционального) органа Администрации  Буденновского сельского поселения)</w:t>
      </w:r>
    </w:p>
    <w:p w:rsidR="00F12098" w:rsidRPr="00BF39AF" w:rsidRDefault="00F12098" w:rsidP="00002AEB">
      <w:pPr>
        <w:jc w:val="both"/>
        <w:rPr>
          <w:sz w:val="24"/>
        </w:rPr>
      </w:pPr>
      <w:r w:rsidRPr="00BF39AF">
        <w:rPr>
          <w:sz w:val="24"/>
        </w:rPr>
        <w:t>в соответствии с настоящим Соглашением (договором);</w:t>
      </w:r>
    </w:p>
    <w:p w:rsidR="00F12098" w:rsidRPr="00BF39AF" w:rsidRDefault="00F12098" w:rsidP="00002AEB">
      <w:pPr>
        <w:ind w:firstLine="709"/>
        <w:jc w:val="both"/>
        <w:rPr>
          <w:sz w:val="24"/>
        </w:rPr>
      </w:pPr>
      <w:r w:rsidRPr="00BF39AF">
        <w:rPr>
          <w:sz w:val="24"/>
        </w:rPr>
        <w:t>4.3.8. выполнять иные обязательства в соответствии с бюджетным законодательством Российской Федерации и Порядком предоставления субсидии, в том числе &lt;30&gt;:</w:t>
      </w:r>
    </w:p>
    <w:p w:rsidR="00F12098" w:rsidRPr="00BF39AF" w:rsidRDefault="00F12098" w:rsidP="00002AEB">
      <w:pPr>
        <w:ind w:firstLine="709"/>
        <w:jc w:val="both"/>
        <w:rPr>
          <w:sz w:val="24"/>
        </w:rPr>
      </w:pPr>
      <w:r w:rsidRPr="00BF39AF">
        <w:rPr>
          <w:sz w:val="24"/>
        </w:rPr>
        <w:t>4.3.8.1. _____________________________________________;</w:t>
      </w:r>
    </w:p>
    <w:p w:rsidR="00F12098" w:rsidRPr="00BF39AF" w:rsidRDefault="00F12098" w:rsidP="00002AEB">
      <w:pPr>
        <w:ind w:firstLine="709"/>
        <w:jc w:val="both"/>
        <w:rPr>
          <w:sz w:val="24"/>
        </w:rPr>
      </w:pPr>
      <w:r w:rsidRPr="00BF39AF">
        <w:rPr>
          <w:sz w:val="24"/>
        </w:rPr>
        <w:t>4.3.8.2. _____________________________________________.</w:t>
      </w:r>
    </w:p>
    <w:p w:rsidR="00F12098" w:rsidRPr="00BF39AF" w:rsidRDefault="00F12098" w:rsidP="00002AEB">
      <w:pPr>
        <w:ind w:firstLine="709"/>
        <w:jc w:val="both"/>
        <w:rPr>
          <w:sz w:val="24"/>
        </w:rPr>
      </w:pPr>
      <w:r w:rsidRPr="00BF39AF">
        <w:rPr>
          <w:sz w:val="24"/>
        </w:rPr>
        <w:t>4.4. Получатель вправе &lt;31&gt;:</w:t>
      </w:r>
    </w:p>
    <w:p w:rsidR="00F12098" w:rsidRPr="00BF39AF" w:rsidRDefault="00F12098" w:rsidP="00002AEB">
      <w:pPr>
        <w:ind w:firstLine="709"/>
        <w:jc w:val="both"/>
        <w:rPr>
          <w:sz w:val="28"/>
        </w:rPr>
      </w:pPr>
      <w:r w:rsidRPr="00BF39AF">
        <w:rPr>
          <w:sz w:val="24"/>
        </w:rPr>
        <w:t>4.4.1. направлять в ___________________________________________________________</w:t>
      </w:r>
      <w:r w:rsidRPr="00BF39AF">
        <w:rPr>
          <w:sz w:val="28"/>
        </w:rPr>
        <w:t>_</w:t>
      </w:r>
    </w:p>
    <w:p w:rsidR="00F12098" w:rsidRPr="00BF39AF" w:rsidRDefault="00F12098" w:rsidP="00002AEB">
      <w:pPr>
        <w:ind w:left="708" w:firstLine="1"/>
        <w:jc w:val="center"/>
      </w:pPr>
      <w:r w:rsidRPr="00BF39AF">
        <w:rPr>
          <w:sz w:val="24"/>
        </w:rPr>
        <w:t>(</w:t>
      </w:r>
      <w:r w:rsidRPr="00BF39AF">
        <w:t>наименование исполнительно-распорядительного органа муниципального образования «Буденновское сельское поселение» и (или) отраслевого (функционального) органа Администрации  Буденновского сельского поселения)</w:t>
      </w:r>
    </w:p>
    <w:p w:rsidR="00F12098" w:rsidRPr="00BF39AF" w:rsidRDefault="00F12098" w:rsidP="00002AEB">
      <w:pPr>
        <w:jc w:val="both"/>
        <w:rPr>
          <w:sz w:val="24"/>
        </w:rPr>
      </w:pPr>
      <w:r w:rsidRPr="00BF39AF">
        <w:rPr>
          <w:sz w:val="24"/>
        </w:rPr>
        <w:t>предложения о внесении изменений в настоящее Соглашение (договор) , в том числе в случае установления необходимости изменения размера Субсидии с приложением информации, содержащей финансово-экономическое обоснование данного изменения;</w:t>
      </w:r>
    </w:p>
    <w:p w:rsidR="00F12098" w:rsidRPr="00BF39AF" w:rsidRDefault="00F12098" w:rsidP="00002AEB">
      <w:pPr>
        <w:ind w:firstLine="709"/>
        <w:jc w:val="both"/>
        <w:rPr>
          <w:sz w:val="24"/>
        </w:rPr>
      </w:pPr>
      <w:r w:rsidRPr="00BF39AF">
        <w:rPr>
          <w:sz w:val="24"/>
        </w:rPr>
        <w:t>4.4.2. обращаться в ___________________________________________________________</w:t>
      </w:r>
    </w:p>
    <w:p w:rsidR="00F12098" w:rsidRPr="00BF39AF" w:rsidRDefault="00F12098" w:rsidP="00002AEB">
      <w:pPr>
        <w:ind w:left="708" w:firstLine="1"/>
        <w:jc w:val="center"/>
      </w:pPr>
      <w:r w:rsidRPr="00BF39AF">
        <w:rPr>
          <w:sz w:val="24"/>
        </w:rPr>
        <w:t>(</w:t>
      </w:r>
      <w:r w:rsidRPr="00BF39AF">
        <w:t>наименование исполнительно-распорядительного органа муниципального образования «Буденновское сельское поселение» и (или) отраслевого (функционального) органа Администрации  Буденновского сельского поселения)</w:t>
      </w:r>
    </w:p>
    <w:p w:rsidR="00F12098" w:rsidRPr="00BF39AF" w:rsidRDefault="00F12098" w:rsidP="00002AEB">
      <w:pPr>
        <w:jc w:val="both"/>
        <w:rPr>
          <w:sz w:val="24"/>
        </w:rPr>
      </w:pPr>
      <w:r w:rsidRPr="00BF39AF">
        <w:rPr>
          <w:sz w:val="24"/>
        </w:rPr>
        <w:t>в целях получения разъяснений в связи с исполнением настоящего Соглашения;</w:t>
      </w:r>
    </w:p>
    <w:p w:rsidR="00F12098" w:rsidRPr="00BF39AF" w:rsidRDefault="00F12098" w:rsidP="00002AEB">
      <w:pPr>
        <w:ind w:firstLine="709"/>
        <w:jc w:val="both"/>
        <w:rPr>
          <w:sz w:val="24"/>
        </w:rPr>
      </w:pPr>
      <w:r w:rsidRPr="00BF39AF">
        <w:rPr>
          <w:sz w:val="24"/>
        </w:rPr>
        <w:t>4.4.3. осуществлять иные права в соответствии с бюджетным законодательством Российской Федерации и Порядком предоставления субсидии, в том числе &lt;32&gt;:</w:t>
      </w:r>
    </w:p>
    <w:p w:rsidR="00F12098" w:rsidRPr="00BF39AF" w:rsidRDefault="00F12098" w:rsidP="00002AEB">
      <w:pPr>
        <w:ind w:firstLine="709"/>
        <w:jc w:val="both"/>
        <w:rPr>
          <w:sz w:val="24"/>
        </w:rPr>
      </w:pPr>
      <w:r w:rsidRPr="00BF39AF">
        <w:rPr>
          <w:sz w:val="24"/>
        </w:rPr>
        <w:t>4.4.3.1. ______________________________________;</w:t>
      </w:r>
    </w:p>
    <w:p w:rsidR="00F12098" w:rsidRPr="00BF39AF" w:rsidRDefault="00F12098" w:rsidP="00002AEB">
      <w:pPr>
        <w:ind w:firstLine="709"/>
        <w:jc w:val="both"/>
        <w:rPr>
          <w:sz w:val="24"/>
        </w:rPr>
      </w:pPr>
      <w:r w:rsidRPr="00BF39AF">
        <w:rPr>
          <w:sz w:val="24"/>
        </w:rPr>
        <w:t>4.4.3.2. ______________________________________.</w:t>
      </w:r>
    </w:p>
    <w:p w:rsidR="00F12098" w:rsidRPr="00BF39AF" w:rsidRDefault="00F12098" w:rsidP="00002AEB">
      <w:pPr>
        <w:ind w:firstLine="709"/>
        <w:jc w:val="both"/>
        <w:rPr>
          <w:sz w:val="24"/>
        </w:rPr>
      </w:pPr>
    </w:p>
    <w:p w:rsidR="00F12098" w:rsidRPr="00BF39AF" w:rsidRDefault="00F12098" w:rsidP="00002AEB">
      <w:pPr>
        <w:ind w:firstLine="709"/>
        <w:jc w:val="center"/>
        <w:outlineLvl w:val="1"/>
        <w:rPr>
          <w:sz w:val="24"/>
        </w:rPr>
      </w:pPr>
      <w:r w:rsidRPr="00BF39AF">
        <w:rPr>
          <w:sz w:val="24"/>
        </w:rPr>
        <w:t>5. Ответственность Сторон</w:t>
      </w:r>
    </w:p>
    <w:p w:rsidR="00F12098" w:rsidRPr="00BF39AF" w:rsidRDefault="00F12098" w:rsidP="00002AEB">
      <w:pPr>
        <w:ind w:firstLine="709"/>
        <w:jc w:val="both"/>
        <w:rPr>
          <w:sz w:val="24"/>
        </w:rPr>
      </w:pPr>
    </w:p>
    <w:p w:rsidR="00F12098" w:rsidRPr="00BF39AF" w:rsidRDefault="00F12098" w:rsidP="00002AEB">
      <w:pPr>
        <w:ind w:firstLine="709"/>
        <w:jc w:val="both"/>
        <w:rPr>
          <w:sz w:val="24"/>
        </w:rPr>
      </w:pPr>
      <w:r w:rsidRPr="00BF39AF">
        <w:rPr>
          <w:sz w:val="24"/>
        </w:rPr>
        <w:t>5.1. В случае неисполнения или ненадлежащего исполнения своих обязательств по настоящему Соглашению (договору) Стороны несут ответственность в соответствии с законодательством Российской Федерации.</w:t>
      </w:r>
    </w:p>
    <w:p w:rsidR="00F12098" w:rsidRPr="00BF39AF" w:rsidRDefault="00F12098" w:rsidP="00002AEB">
      <w:pPr>
        <w:ind w:firstLine="709"/>
        <w:jc w:val="both"/>
        <w:rPr>
          <w:sz w:val="24"/>
        </w:rPr>
      </w:pPr>
      <w:r w:rsidRPr="00BF39AF">
        <w:rPr>
          <w:sz w:val="24"/>
        </w:rPr>
        <w:t>5.2. Иные положения об ответственности за неисполнение или ненадлежащее исполнение Сторонами обязательств по настоящему Соглашению (договору) &lt;33&gt;:</w:t>
      </w:r>
    </w:p>
    <w:p w:rsidR="00F12098" w:rsidRPr="00BF39AF" w:rsidRDefault="00F12098" w:rsidP="00002AEB">
      <w:pPr>
        <w:ind w:firstLine="709"/>
        <w:jc w:val="both"/>
        <w:rPr>
          <w:sz w:val="24"/>
        </w:rPr>
      </w:pPr>
      <w:r w:rsidRPr="00BF39AF">
        <w:rPr>
          <w:sz w:val="24"/>
        </w:rPr>
        <w:t>5.2.1. ______________________________________;</w:t>
      </w:r>
    </w:p>
    <w:p w:rsidR="00F12098" w:rsidRPr="00BF39AF" w:rsidRDefault="00F12098" w:rsidP="00002AEB">
      <w:pPr>
        <w:ind w:firstLine="709"/>
        <w:jc w:val="both"/>
        <w:rPr>
          <w:sz w:val="24"/>
        </w:rPr>
      </w:pPr>
      <w:r w:rsidRPr="00BF39AF">
        <w:rPr>
          <w:sz w:val="24"/>
        </w:rPr>
        <w:t>5.2.2. ______________________________________.</w:t>
      </w:r>
    </w:p>
    <w:p w:rsidR="00F12098" w:rsidRPr="00BF39AF" w:rsidRDefault="00F12098" w:rsidP="00002AEB">
      <w:pPr>
        <w:ind w:firstLine="709"/>
        <w:jc w:val="both"/>
        <w:rPr>
          <w:sz w:val="24"/>
        </w:rPr>
      </w:pPr>
    </w:p>
    <w:p w:rsidR="00F12098" w:rsidRPr="00BF39AF" w:rsidRDefault="00F12098" w:rsidP="00002AEB">
      <w:pPr>
        <w:ind w:firstLine="709"/>
        <w:jc w:val="center"/>
        <w:outlineLvl w:val="1"/>
        <w:rPr>
          <w:sz w:val="24"/>
        </w:rPr>
      </w:pPr>
      <w:r w:rsidRPr="00BF39AF">
        <w:rPr>
          <w:sz w:val="24"/>
        </w:rPr>
        <w:t>6. Иные условия</w:t>
      </w:r>
    </w:p>
    <w:p w:rsidR="00F12098" w:rsidRPr="00BF39AF" w:rsidRDefault="00F12098" w:rsidP="00002AEB">
      <w:pPr>
        <w:ind w:firstLine="709"/>
        <w:jc w:val="both"/>
        <w:rPr>
          <w:sz w:val="28"/>
        </w:rPr>
      </w:pPr>
    </w:p>
    <w:p w:rsidR="00F12098" w:rsidRPr="00BF39AF" w:rsidRDefault="00F12098" w:rsidP="00002AEB">
      <w:pPr>
        <w:ind w:firstLine="709"/>
        <w:jc w:val="both"/>
        <w:rPr>
          <w:sz w:val="24"/>
        </w:rPr>
      </w:pPr>
      <w:r w:rsidRPr="00BF39AF">
        <w:rPr>
          <w:sz w:val="24"/>
        </w:rPr>
        <w:t>6.1. Иные условия по настоящему Соглашению (договору) &lt;34&gt;:</w:t>
      </w:r>
    </w:p>
    <w:p w:rsidR="00F12098" w:rsidRPr="00BF39AF" w:rsidRDefault="00F12098" w:rsidP="00002AEB">
      <w:pPr>
        <w:ind w:firstLine="709"/>
        <w:jc w:val="both"/>
        <w:rPr>
          <w:sz w:val="24"/>
        </w:rPr>
      </w:pPr>
      <w:r w:rsidRPr="00BF39AF">
        <w:rPr>
          <w:sz w:val="24"/>
        </w:rPr>
        <w:t>6.1.1. ______________________________________;</w:t>
      </w:r>
    </w:p>
    <w:p w:rsidR="00F12098" w:rsidRPr="00BF39AF" w:rsidRDefault="00F12098" w:rsidP="00002AEB">
      <w:pPr>
        <w:ind w:firstLine="709"/>
        <w:jc w:val="both"/>
        <w:rPr>
          <w:sz w:val="24"/>
        </w:rPr>
      </w:pPr>
      <w:r w:rsidRPr="00BF39AF">
        <w:rPr>
          <w:sz w:val="24"/>
        </w:rPr>
        <w:t>6.1.2. ______________________________________.</w:t>
      </w:r>
    </w:p>
    <w:p w:rsidR="00F12098" w:rsidRPr="00BF39AF" w:rsidRDefault="00F12098" w:rsidP="00002AEB">
      <w:pPr>
        <w:ind w:firstLine="709"/>
        <w:jc w:val="both"/>
        <w:rPr>
          <w:sz w:val="24"/>
        </w:rPr>
      </w:pPr>
    </w:p>
    <w:p w:rsidR="00F12098" w:rsidRPr="00BF39AF" w:rsidRDefault="00F12098" w:rsidP="00002AEB">
      <w:pPr>
        <w:ind w:firstLine="709"/>
        <w:jc w:val="center"/>
        <w:outlineLvl w:val="1"/>
        <w:rPr>
          <w:sz w:val="24"/>
        </w:rPr>
      </w:pPr>
      <w:r w:rsidRPr="00BF39AF">
        <w:rPr>
          <w:sz w:val="24"/>
        </w:rPr>
        <w:t>7. Заключительные положения</w:t>
      </w:r>
    </w:p>
    <w:p w:rsidR="00F12098" w:rsidRPr="00BF39AF" w:rsidRDefault="00F12098" w:rsidP="00002AEB">
      <w:pPr>
        <w:ind w:firstLine="540"/>
        <w:jc w:val="both"/>
      </w:pPr>
    </w:p>
    <w:p w:rsidR="00F12098" w:rsidRPr="00BF39AF" w:rsidRDefault="00F12098" w:rsidP="00002AEB">
      <w:pPr>
        <w:ind w:firstLine="709"/>
        <w:jc w:val="both"/>
        <w:rPr>
          <w:sz w:val="24"/>
        </w:rPr>
      </w:pPr>
      <w:r w:rsidRPr="00BF39AF">
        <w:rPr>
          <w:sz w:val="24"/>
        </w:rPr>
        <w:t>7.1. Споры, возникающие между Сторонами в связи с исполнением настоящего Соглашения (договора), решаются ими, по возможности, путем проведения переговоров с оформлением соответствующих протоколов или иных документов. При не достижении согласия споры между Сторонами решаются в судебном порядке.</w:t>
      </w:r>
    </w:p>
    <w:p w:rsidR="00F12098" w:rsidRPr="00BF39AF" w:rsidRDefault="00F12098" w:rsidP="00002AEB">
      <w:pPr>
        <w:ind w:firstLine="709"/>
        <w:jc w:val="both"/>
        <w:rPr>
          <w:sz w:val="24"/>
        </w:rPr>
      </w:pPr>
      <w:r w:rsidRPr="00BF39AF">
        <w:rPr>
          <w:sz w:val="24"/>
        </w:rPr>
        <w:t>7.2. Настоящее Соглашение (договор)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пункте 2.1 настоящего Соглашения (договора), и действует до полного исполнения Сторонами своих обязательств по настоящему Соглашению (договору).</w:t>
      </w:r>
    </w:p>
    <w:p w:rsidR="00F12098" w:rsidRPr="00BF39AF" w:rsidRDefault="00F12098" w:rsidP="00002AEB">
      <w:pPr>
        <w:ind w:firstLine="709"/>
        <w:jc w:val="both"/>
        <w:rPr>
          <w:sz w:val="24"/>
        </w:rPr>
      </w:pPr>
      <w:r w:rsidRPr="00BF39AF">
        <w:rPr>
          <w:sz w:val="24"/>
        </w:rPr>
        <w:t>7.3. Изменение настоящего Соглашения (договора), в том числе в соответствии с положениями пункта 4.2.1 настоящего Соглашения, осуществляется по соглашению Сторон и оформляется в виде дополнительного соглашения к настоящему Соглашению (договору) по форме в соответствии с приложением № 1  к настоящему Соглашению (договору), являющимся неотъемлемой частью настоящего Соглашения (договора)&lt;35&gt;.</w:t>
      </w:r>
    </w:p>
    <w:p w:rsidR="00F12098" w:rsidRPr="00BF39AF" w:rsidRDefault="00F12098" w:rsidP="00002AEB">
      <w:pPr>
        <w:ind w:firstLine="709"/>
        <w:jc w:val="both"/>
        <w:rPr>
          <w:sz w:val="24"/>
        </w:rPr>
      </w:pPr>
      <w:r w:rsidRPr="00BF39AF">
        <w:rPr>
          <w:sz w:val="24"/>
        </w:rPr>
        <w:t>7.4. Расторжение настоящего Соглашения (договора) возможно в случае:</w:t>
      </w:r>
    </w:p>
    <w:p w:rsidR="00F12098" w:rsidRPr="00BF39AF" w:rsidRDefault="00F12098" w:rsidP="00002AEB">
      <w:pPr>
        <w:ind w:firstLine="709"/>
        <w:jc w:val="both"/>
        <w:rPr>
          <w:sz w:val="24"/>
        </w:rPr>
      </w:pPr>
      <w:r w:rsidRPr="00BF39AF">
        <w:rPr>
          <w:sz w:val="24"/>
        </w:rPr>
        <w:t>7.4.1. реорганизации &lt;36&gt; или прекращения деятельности Получателя;</w:t>
      </w:r>
    </w:p>
    <w:p w:rsidR="00F12098" w:rsidRPr="00BF39AF" w:rsidRDefault="00F12098" w:rsidP="00002AEB">
      <w:pPr>
        <w:ind w:firstLine="709"/>
        <w:jc w:val="both"/>
        <w:rPr>
          <w:sz w:val="24"/>
        </w:rPr>
      </w:pPr>
      <w:r w:rsidRPr="00BF39AF">
        <w:rPr>
          <w:sz w:val="24"/>
        </w:rPr>
        <w:t>7.4.2. нарушения Получателем порядка, целей и условий предоставления Субсидии, установленных Порядком предоставления субсидии и настоящим Соглашением (договором);</w:t>
      </w:r>
    </w:p>
    <w:p w:rsidR="00F12098" w:rsidRPr="00BF39AF" w:rsidRDefault="00F12098" w:rsidP="00002AEB">
      <w:pPr>
        <w:ind w:firstLine="709"/>
        <w:jc w:val="both"/>
        <w:rPr>
          <w:sz w:val="24"/>
        </w:rPr>
      </w:pPr>
      <w:r w:rsidRPr="00BF39AF">
        <w:rPr>
          <w:sz w:val="24"/>
        </w:rPr>
        <w:t>7.4.3. ______________________________________ &lt;37&gt;;</w:t>
      </w:r>
    </w:p>
    <w:p w:rsidR="00F12098" w:rsidRPr="00BF39AF" w:rsidRDefault="00F12098" w:rsidP="00002AEB">
      <w:pPr>
        <w:ind w:firstLine="709"/>
        <w:jc w:val="both"/>
        <w:rPr>
          <w:sz w:val="24"/>
        </w:rPr>
      </w:pPr>
      <w:r w:rsidRPr="00BF39AF">
        <w:rPr>
          <w:sz w:val="24"/>
        </w:rPr>
        <w:t>7.5. Расторжение настоящего Соглашения (договора) в одностороннем порядке возможно в случае не достижения Получателем установленных настоящим Соглашением (договором) показателей результативности или иных показателей, установленных настоящим Соглашением (договором) &lt;38&gt;.</w:t>
      </w:r>
    </w:p>
    <w:p w:rsidR="00F12098" w:rsidRPr="00BF39AF" w:rsidRDefault="00F12098" w:rsidP="00002AEB">
      <w:pPr>
        <w:ind w:firstLine="709"/>
        <w:jc w:val="both"/>
        <w:rPr>
          <w:sz w:val="24"/>
        </w:rPr>
      </w:pPr>
      <w:r w:rsidRPr="00BF39AF">
        <w:rPr>
          <w:sz w:val="24"/>
        </w:rPr>
        <w:t>7.6. Документы и иная информация, предусмотренные настоящим Соглашением (договором), могут направляться Сторонами следующим(ми) способом(ами) &lt;39&gt;:</w:t>
      </w:r>
    </w:p>
    <w:p w:rsidR="00F12098" w:rsidRPr="00BF39AF" w:rsidRDefault="00F12098" w:rsidP="00002AEB">
      <w:pPr>
        <w:ind w:firstLine="709"/>
        <w:jc w:val="both"/>
        <w:rPr>
          <w:sz w:val="24"/>
        </w:rPr>
      </w:pPr>
      <w:r w:rsidRPr="00BF39AF">
        <w:rPr>
          <w:sz w:val="24"/>
        </w:rPr>
        <w:t>7.6.1.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</w:p>
    <w:p w:rsidR="00F12098" w:rsidRPr="00BF39AF" w:rsidRDefault="00F12098" w:rsidP="00002AEB">
      <w:pPr>
        <w:ind w:firstLine="709"/>
        <w:jc w:val="both"/>
        <w:rPr>
          <w:sz w:val="24"/>
        </w:rPr>
      </w:pPr>
      <w:r w:rsidRPr="00BF39AF">
        <w:rPr>
          <w:sz w:val="24"/>
        </w:rPr>
        <w:t>7.6.2. ______________________________________. &lt;40&gt;</w:t>
      </w:r>
    </w:p>
    <w:p w:rsidR="00F12098" w:rsidRPr="00BF39AF" w:rsidRDefault="00F12098" w:rsidP="00002AEB">
      <w:pPr>
        <w:ind w:firstLine="709"/>
        <w:jc w:val="both"/>
        <w:rPr>
          <w:sz w:val="24"/>
        </w:rPr>
      </w:pPr>
      <w:r w:rsidRPr="00BF39AF">
        <w:rPr>
          <w:sz w:val="24"/>
        </w:rPr>
        <w:t>7.7. Настоящее Соглашение (договор) заключено Сторонами в форме:</w:t>
      </w:r>
    </w:p>
    <w:p w:rsidR="00F12098" w:rsidRPr="00BF39AF" w:rsidRDefault="00F12098" w:rsidP="00002AEB">
      <w:pPr>
        <w:ind w:firstLine="709"/>
        <w:jc w:val="both"/>
        <w:rPr>
          <w:sz w:val="24"/>
        </w:rPr>
      </w:pPr>
      <w:r w:rsidRPr="00BF39AF">
        <w:rPr>
          <w:sz w:val="24"/>
        </w:rPr>
        <w:t>7.7.1. бумажного документа в двух экземплярах, по одному экземпляру для каждой из Сторон &lt;41&gt;.</w:t>
      </w:r>
    </w:p>
    <w:p w:rsidR="00F12098" w:rsidRPr="00BF39AF" w:rsidRDefault="00F12098" w:rsidP="00002AEB">
      <w:pPr>
        <w:ind w:firstLine="709"/>
        <w:jc w:val="both"/>
      </w:pPr>
    </w:p>
    <w:p w:rsidR="00F12098" w:rsidRPr="00BF39AF" w:rsidRDefault="00F12098" w:rsidP="00002AEB">
      <w:pPr>
        <w:jc w:val="center"/>
        <w:outlineLvl w:val="1"/>
        <w:rPr>
          <w:sz w:val="24"/>
        </w:rPr>
      </w:pPr>
      <w:r w:rsidRPr="00BF39AF">
        <w:rPr>
          <w:sz w:val="24"/>
        </w:rPr>
        <w:t>8. Платежные реквизиты Сторон</w:t>
      </w:r>
    </w:p>
    <w:p w:rsidR="00F12098" w:rsidRPr="00BF39AF" w:rsidRDefault="00F12098" w:rsidP="00002AEB">
      <w:pPr>
        <w:jc w:val="both"/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173"/>
        <w:gridCol w:w="4781"/>
      </w:tblGrid>
      <w:tr w:rsidR="00F12098" w:rsidRPr="00BF39AF" w:rsidTr="005243ED">
        <w:trPr>
          <w:trHeight w:val="590"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098" w:rsidRPr="00BF39AF" w:rsidRDefault="00F12098" w:rsidP="00F0560E">
            <w:pPr>
              <w:widowControl w:val="0"/>
              <w:ind w:firstLine="720"/>
              <w:jc w:val="center"/>
              <w:rPr>
                <w:sz w:val="24"/>
              </w:rPr>
            </w:pPr>
            <w:r w:rsidRPr="00BF39AF">
              <w:rPr>
                <w:sz w:val="24"/>
              </w:rPr>
              <w:t xml:space="preserve">Администрация 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098" w:rsidRPr="00BF39AF" w:rsidRDefault="00F12098" w:rsidP="00F0560E">
            <w:pPr>
              <w:jc w:val="center"/>
              <w:rPr>
                <w:sz w:val="24"/>
              </w:rPr>
            </w:pPr>
            <w:r w:rsidRPr="00BF39AF">
              <w:rPr>
                <w:sz w:val="24"/>
              </w:rPr>
              <w:t>Сокращенное наименование</w:t>
            </w:r>
          </w:p>
          <w:p w:rsidR="00F12098" w:rsidRPr="00BF39AF" w:rsidRDefault="00F12098" w:rsidP="00F0560E">
            <w:pPr>
              <w:jc w:val="center"/>
              <w:rPr>
                <w:sz w:val="24"/>
              </w:rPr>
            </w:pPr>
            <w:r w:rsidRPr="00BF39AF">
              <w:rPr>
                <w:sz w:val="24"/>
              </w:rPr>
              <w:t>Получателя</w:t>
            </w:r>
          </w:p>
        </w:tc>
      </w:tr>
      <w:tr w:rsidR="00F12098" w:rsidRPr="00BF39AF" w:rsidTr="005243ED">
        <w:trPr>
          <w:trHeight w:val="359"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098" w:rsidRPr="00BF39AF" w:rsidRDefault="00F12098" w:rsidP="00F0560E">
            <w:pPr>
              <w:rPr>
                <w:sz w:val="24"/>
              </w:rPr>
            </w:pPr>
            <w:r w:rsidRPr="00BF39AF">
              <w:rPr>
                <w:sz w:val="24"/>
              </w:rPr>
              <w:t>Администрация Сальского района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098" w:rsidRPr="00BF39AF" w:rsidRDefault="00F12098" w:rsidP="00F0560E">
            <w:pPr>
              <w:rPr>
                <w:sz w:val="24"/>
              </w:rPr>
            </w:pPr>
            <w:r w:rsidRPr="00BF39AF">
              <w:rPr>
                <w:sz w:val="24"/>
              </w:rPr>
              <w:t>Наименование Получателя</w:t>
            </w:r>
          </w:p>
        </w:tc>
      </w:tr>
      <w:tr w:rsidR="00F12098" w:rsidRPr="00BF39AF" w:rsidTr="00F0560E">
        <w:trPr>
          <w:trHeight w:val="200"/>
        </w:trPr>
        <w:tc>
          <w:tcPr>
            <w:tcW w:w="5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098" w:rsidRPr="00BF39AF" w:rsidRDefault="00F12098" w:rsidP="00F0560E">
            <w:pPr>
              <w:rPr>
                <w:sz w:val="24"/>
              </w:rPr>
            </w:pPr>
            <w:r w:rsidRPr="00BF39AF">
              <w:rPr>
                <w:sz w:val="24"/>
              </w:rPr>
              <w:t xml:space="preserve">ОГРН, </w:t>
            </w:r>
            <w:hyperlink r:id="rId7" w:history="1">
              <w:r w:rsidRPr="00BF39AF">
                <w:rPr>
                  <w:sz w:val="24"/>
                </w:rPr>
                <w:t>ОКТМО</w:t>
              </w:r>
            </w:hyperlink>
          </w:p>
        </w:tc>
        <w:tc>
          <w:tcPr>
            <w:tcW w:w="4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098" w:rsidRPr="00BF39AF" w:rsidRDefault="00F12098" w:rsidP="00F0560E">
            <w:pPr>
              <w:rPr>
                <w:sz w:val="24"/>
              </w:rPr>
            </w:pPr>
            <w:r w:rsidRPr="00BF39AF">
              <w:rPr>
                <w:sz w:val="24"/>
              </w:rPr>
              <w:t xml:space="preserve">ОГРН, </w:t>
            </w:r>
            <w:hyperlink r:id="rId8" w:history="1">
              <w:r w:rsidRPr="00BF39AF">
                <w:rPr>
                  <w:sz w:val="24"/>
                </w:rPr>
                <w:t>ОКТМО</w:t>
              </w:r>
            </w:hyperlink>
          </w:p>
        </w:tc>
      </w:tr>
      <w:tr w:rsidR="00F12098" w:rsidRPr="00BF39AF" w:rsidTr="00F0560E">
        <w:trPr>
          <w:trHeight w:val="275"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098" w:rsidRPr="00BF39AF" w:rsidRDefault="00F12098" w:rsidP="00F0560E">
            <w:pPr>
              <w:rPr>
                <w:sz w:val="24"/>
              </w:rPr>
            </w:pPr>
            <w:r w:rsidRPr="00BF39AF">
              <w:rPr>
                <w:sz w:val="24"/>
              </w:rPr>
              <w:t>Место нахождения: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098" w:rsidRPr="00BF39AF" w:rsidRDefault="00F12098" w:rsidP="00F0560E">
            <w:pPr>
              <w:rPr>
                <w:sz w:val="24"/>
              </w:rPr>
            </w:pPr>
            <w:r w:rsidRPr="00BF39AF">
              <w:rPr>
                <w:sz w:val="24"/>
              </w:rPr>
              <w:t>Место нахождения:</w:t>
            </w:r>
          </w:p>
        </w:tc>
      </w:tr>
      <w:tr w:rsidR="00F12098" w:rsidRPr="00BF39AF" w:rsidTr="00F0560E">
        <w:trPr>
          <w:trHeight w:val="275"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098" w:rsidRPr="00BF39AF" w:rsidRDefault="00F12098" w:rsidP="00F0560E">
            <w:pPr>
              <w:rPr>
                <w:sz w:val="24"/>
              </w:rPr>
            </w:pPr>
            <w:r w:rsidRPr="00BF39AF">
              <w:rPr>
                <w:sz w:val="24"/>
              </w:rPr>
              <w:t>ИНН/КПП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098" w:rsidRPr="00BF39AF" w:rsidRDefault="00F12098" w:rsidP="00F0560E">
            <w:pPr>
              <w:rPr>
                <w:sz w:val="24"/>
              </w:rPr>
            </w:pPr>
            <w:r w:rsidRPr="00BF39AF">
              <w:rPr>
                <w:sz w:val="24"/>
              </w:rPr>
              <w:t>ИНН/КПП</w:t>
            </w:r>
          </w:p>
        </w:tc>
      </w:tr>
      <w:tr w:rsidR="00F12098" w:rsidRPr="00BF39AF" w:rsidTr="00F0560E">
        <w:trPr>
          <w:trHeight w:val="275"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098" w:rsidRPr="00BF39AF" w:rsidRDefault="00F12098" w:rsidP="00F0560E">
            <w:pPr>
              <w:rPr>
                <w:sz w:val="24"/>
              </w:rPr>
            </w:pPr>
            <w:r w:rsidRPr="00BF39AF">
              <w:rPr>
                <w:sz w:val="24"/>
              </w:rPr>
              <w:t>Платежные реквизиты: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098" w:rsidRPr="00BF39AF" w:rsidRDefault="00F12098" w:rsidP="00F0560E">
            <w:pPr>
              <w:rPr>
                <w:sz w:val="24"/>
              </w:rPr>
            </w:pPr>
            <w:r w:rsidRPr="00BF39AF">
              <w:rPr>
                <w:sz w:val="24"/>
              </w:rPr>
              <w:t>Платежные реквизиты:</w:t>
            </w:r>
          </w:p>
        </w:tc>
      </w:tr>
      <w:tr w:rsidR="00F12098" w:rsidRPr="00BF39AF" w:rsidTr="00F0560E">
        <w:trPr>
          <w:trHeight w:val="1941"/>
        </w:trPr>
        <w:tc>
          <w:tcPr>
            <w:tcW w:w="5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098" w:rsidRPr="00BF39AF" w:rsidRDefault="00F12098" w:rsidP="00F0560E">
            <w:pPr>
              <w:rPr>
                <w:sz w:val="24"/>
              </w:rPr>
            </w:pPr>
            <w:r w:rsidRPr="00BF39AF">
              <w:rPr>
                <w:sz w:val="24"/>
              </w:rPr>
              <w:t>Наименование учреждения Банка России</w:t>
            </w:r>
          </w:p>
          <w:p w:rsidR="00F12098" w:rsidRPr="00BF39AF" w:rsidRDefault="00F12098" w:rsidP="00F0560E">
            <w:pPr>
              <w:rPr>
                <w:sz w:val="24"/>
              </w:rPr>
            </w:pPr>
            <w:r w:rsidRPr="00BF39AF">
              <w:rPr>
                <w:sz w:val="24"/>
              </w:rPr>
              <w:t>БИК</w:t>
            </w:r>
          </w:p>
          <w:p w:rsidR="00F12098" w:rsidRPr="00BF39AF" w:rsidRDefault="00F12098" w:rsidP="00F0560E">
            <w:pPr>
              <w:rPr>
                <w:sz w:val="24"/>
              </w:rPr>
            </w:pPr>
            <w:r w:rsidRPr="00BF39AF">
              <w:rPr>
                <w:sz w:val="24"/>
              </w:rPr>
              <w:t>Расчетный счет</w:t>
            </w:r>
          </w:p>
          <w:p w:rsidR="00F12098" w:rsidRPr="00BF39AF" w:rsidRDefault="00F12098" w:rsidP="00F0560E">
            <w:pPr>
              <w:rPr>
                <w:sz w:val="24"/>
              </w:rPr>
            </w:pPr>
            <w:r w:rsidRPr="00BF39AF">
              <w:rPr>
                <w:sz w:val="24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F12098" w:rsidRPr="00BF39AF" w:rsidRDefault="00F12098" w:rsidP="00F0560E">
            <w:pPr>
              <w:rPr>
                <w:sz w:val="24"/>
              </w:rPr>
            </w:pPr>
            <w:r w:rsidRPr="00BF39AF">
              <w:rPr>
                <w:sz w:val="24"/>
              </w:rPr>
              <w:t>Лицевой счет</w:t>
            </w:r>
          </w:p>
        </w:tc>
        <w:tc>
          <w:tcPr>
            <w:tcW w:w="4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098" w:rsidRPr="00BF39AF" w:rsidRDefault="00F12098" w:rsidP="00F0560E">
            <w:pPr>
              <w:rPr>
                <w:sz w:val="24"/>
              </w:rPr>
            </w:pPr>
            <w:r w:rsidRPr="00BF39AF">
              <w:rPr>
                <w:sz w:val="24"/>
              </w:rPr>
              <w:t>Наименование учреждения Банка России</w:t>
            </w:r>
          </w:p>
          <w:p w:rsidR="00F12098" w:rsidRPr="00BF39AF" w:rsidRDefault="00F12098" w:rsidP="00F0560E">
            <w:pPr>
              <w:rPr>
                <w:sz w:val="24"/>
              </w:rPr>
            </w:pPr>
            <w:r w:rsidRPr="00BF39AF">
              <w:rPr>
                <w:sz w:val="24"/>
              </w:rPr>
              <w:t>БИК</w:t>
            </w:r>
          </w:p>
          <w:p w:rsidR="00F12098" w:rsidRPr="00BF39AF" w:rsidRDefault="00F12098" w:rsidP="00F0560E">
            <w:pPr>
              <w:rPr>
                <w:sz w:val="24"/>
              </w:rPr>
            </w:pPr>
            <w:r w:rsidRPr="00BF39AF">
              <w:rPr>
                <w:sz w:val="24"/>
              </w:rPr>
              <w:t>Расчетный счет</w:t>
            </w:r>
          </w:p>
        </w:tc>
      </w:tr>
    </w:tbl>
    <w:p w:rsidR="00F12098" w:rsidRPr="00BF39AF" w:rsidRDefault="00F12098" w:rsidP="00002AEB">
      <w:pPr>
        <w:outlineLvl w:val="1"/>
        <w:rPr>
          <w:sz w:val="24"/>
        </w:rPr>
      </w:pPr>
    </w:p>
    <w:p w:rsidR="00F12098" w:rsidRPr="00BF39AF" w:rsidRDefault="00F12098" w:rsidP="00002AEB">
      <w:pPr>
        <w:jc w:val="center"/>
        <w:outlineLvl w:val="1"/>
        <w:rPr>
          <w:sz w:val="24"/>
        </w:rPr>
      </w:pPr>
      <w:r w:rsidRPr="00BF39AF">
        <w:rPr>
          <w:sz w:val="24"/>
        </w:rPr>
        <w:t>9. Подписи Сторон</w:t>
      </w:r>
    </w:p>
    <w:p w:rsidR="00F12098" w:rsidRPr="00BF39AF" w:rsidRDefault="00F12098" w:rsidP="00002AEB">
      <w:pPr>
        <w:jc w:val="both"/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164"/>
        <w:gridCol w:w="4790"/>
      </w:tblGrid>
      <w:tr w:rsidR="00F12098" w:rsidRPr="00BF39AF" w:rsidTr="005243ED">
        <w:trPr>
          <w:trHeight w:val="601"/>
        </w:trPr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098" w:rsidRPr="00BF39AF" w:rsidRDefault="00F12098" w:rsidP="00F0560E">
            <w:pPr>
              <w:widowControl w:val="0"/>
              <w:ind w:firstLine="720"/>
              <w:jc w:val="center"/>
              <w:rPr>
                <w:sz w:val="24"/>
              </w:rPr>
            </w:pPr>
            <w:r w:rsidRPr="00BF39AF">
              <w:rPr>
                <w:sz w:val="24"/>
              </w:rPr>
              <w:t xml:space="preserve">Администрация 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098" w:rsidRPr="00BF39AF" w:rsidRDefault="00F12098" w:rsidP="00F0560E">
            <w:pPr>
              <w:jc w:val="center"/>
              <w:rPr>
                <w:sz w:val="24"/>
              </w:rPr>
            </w:pPr>
            <w:r w:rsidRPr="00BF39AF">
              <w:rPr>
                <w:sz w:val="24"/>
              </w:rPr>
              <w:t>Сокращенное наименование</w:t>
            </w:r>
          </w:p>
          <w:p w:rsidR="00F12098" w:rsidRPr="00BF39AF" w:rsidRDefault="00F12098" w:rsidP="00F0560E">
            <w:pPr>
              <w:jc w:val="center"/>
              <w:rPr>
                <w:sz w:val="24"/>
              </w:rPr>
            </w:pPr>
            <w:r w:rsidRPr="00BF39AF">
              <w:rPr>
                <w:sz w:val="24"/>
              </w:rPr>
              <w:t>Получателя</w:t>
            </w:r>
          </w:p>
        </w:tc>
      </w:tr>
      <w:tr w:rsidR="00F12098" w:rsidRPr="00BF39AF" w:rsidTr="00F0560E">
        <w:trPr>
          <w:trHeight w:val="566"/>
        </w:trPr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098" w:rsidRPr="00BF39AF" w:rsidRDefault="00F12098" w:rsidP="00F0560E">
            <w:pPr>
              <w:jc w:val="both"/>
              <w:rPr>
                <w:sz w:val="24"/>
              </w:rPr>
            </w:pPr>
            <w:r w:rsidRPr="00BF39AF">
              <w:rPr>
                <w:sz w:val="24"/>
              </w:rPr>
              <w:t>_______________/________________________/</w:t>
            </w:r>
          </w:p>
          <w:p w:rsidR="00F12098" w:rsidRPr="00BF39AF" w:rsidRDefault="00F12098" w:rsidP="00F0560E">
            <w:pPr>
              <w:jc w:val="both"/>
            </w:pPr>
            <w:r w:rsidRPr="00BF39AF">
              <w:t>(подпись)                   (ФИО)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098" w:rsidRPr="00BF39AF" w:rsidRDefault="00F12098" w:rsidP="00F0560E">
            <w:pPr>
              <w:jc w:val="both"/>
              <w:rPr>
                <w:sz w:val="24"/>
              </w:rPr>
            </w:pPr>
            <w:r w:rsidRPr="00BF39AF">
              <w:rPr>
                <w:sz w:val="24"/>
              </w:rPr>
              <w:t>_______________/_____________________/</w:t>
            </w:r>
          </w:p>
          <w:p w:rsidR="00F12098" w:rsidRPr="00BF39AF" w:rsidRDefault="00F12098" w:rsidP="00F0560E">
            <w:pPr>
              <w:jc w:val="both"/>
            </w:pPr>
            <w:r w:rsidRPr="00BF39AF">
              <w:t>(подпись)                 (ФИО)</w:t>
            </w:r>
          </w:p>
        </w:tc>
      </w:tr>
    </w:tbl>
    <w:p w:rsidR="00F12098" w:rsidRPr="00BF39AF" w:rsidRDefault="00F12098" w:rsidP="00002AEB">
      <w:pPr>
        <w:jc w:val="both"/>
      </w:pPr>
    </w:p>
    <w:p w:rsidR="00F12098" w:rsidRPr="00BF39AF" w:rsidRDefault="00F12098" w:rsidP="00002AEB">
      <w:pPr>
        <w:ind w:firstLine="709"/>
        <w:jc w:val="both"/>
      </w:pPr>
      <w:r w:rsidRPr="00BF39AF">
        <w:t>&lt;1&gt; Указывается срок, на который предоставляется Субсидия.</w:t>
      </w:r>
    </w:p>
    <w:p w:rsidR="00F12098" w:rsidRPr="00BF39AF" w:rsidRDefault="00F12098" w:rsidP="00002AEB">
      <w:pPr>
        <w:ind w:firstLine="709"/>
        <w:jc w:val="both"/>
      </w:pPr>
      <w:r w:rsidRPr="00BF39AF">
        <w:t>&lt;2&gt; Указывается в соответствии с Порядком предоставления субсидии.</w:t>
      </w:r>
    </w:p>
    <w:p w:rsidR="00F12098" w:rsidRPr="00BF39AF" w:rsidRDefault="00F12098" w:rsidP="00002AEB">
      <w:pPr>
        <w:ind w:firstLine="709"/>
        <w:jc w:val="both"/>
      </w:pPr>
      <w:r w:rsidRPr="00BF39AF">
        <w:t>&lt;3&gt; Указывается наименование товаров (работ, услуг) на возмещение затрат (недополученных доходов), связанных с производством (реализацией) (выполнением, оказанием) которых, предоставляется Субсидия в соответствии с Порядком предоставления субсидии.</w:t>
      </w:r>
    </w:p>
    <w:p w:rsidR="00F12098" w:rsidRPr="00BF39AF" w:rsidRDefault="00F12098" w:rsidP="00002AEB">
      <w:pPr>
        <w:ind w:firstLine="709"/>
        <w:jc w:val="both"/>
      </w:pPr>
      <w:r w:rsidRPr="00BF39AF">
        <w:t>&lt;4&gt; Предусматривается в случае, если это установлено Порядком предоставления субсидии. Указываются конкретные проекты (мероприятия), установленные Порядком предоставления субсидии.</w:t>
      </w:r>
    </w:p>
    <w:p w:rsidR="00F12098" w:rsidRPr="00BF39AF" w:rsidRDefault="00F12098" w:rsidP="00002AEB">
      <w:pPr>
        <w:ind w:firstLine="709"/>
        <w:jc w:val="both"/>
      </w:pPr>
      <w:r w:rsidRPr="00BF39AF">
        <w:t>&lt;5&gt; Указывается конкретный размер предоставляемой Субсидии в соответствующем финансовом году по коду БК, по которому доведены лимиты бюджетных обязательств на предоставление Субсидии. Расчет размера Субсидии с указанием информации, обосновывающей размер Субсидии, а также (при необходимости) источника получения данной информации, является неотъемлемой частью соглашения (за исключением случаев, когда размер Субсидии и порядок его расчета определены Порядком предоставления субсидии).</w:t>
      </w:r>
    </w:p>
    <w:p w:rsidR="00F12098" w:rsidRPr="00BF39AF" w:rsidRDefault="00F12098" w:rsidP="00002AEB">
      <w:pPr>
        <w:ind w:firstLine="709"/>
        <w:jc w:val="both"/>
      </w:pPr>
      <w:r w:rsidRPr="00BF39AF">
        <w:t>&lt;7&gt; Предусматривается в случае, если это установлено Порядком предоставления субсидии. Указываются конкретные условия, установленные Порядком предоставления субсидии.</w:t>
      </w:r>
    </w:p>
    <w:p w:rsidR="00F12098" w:rsidRPr="00BF39AF" w:rsidRDefault="00F12098" w:rsidP="00002AEB">
      <w:pPr>
        <w:ind w:firstLine="709"/>
        <w:jc w:val="both"/>
      </w:pPr>
      <w:r w:rsidRPr="00BF39AF">
        <w:t>&lt;8&gt; Указывается периодичность перечисления Субсидии: единовременно или ежемесячно/ежеквартально/иная периодичность в соответствии с Порядком предоставления субсидии.</w:t>
      </w:r>
    </w:p>
    <w:p w:rsidR="00F12098" w:rsidRPr="00BF39AF" w:rsidRDefault="00F12098" w:rsidP="00002AEB">
      <w:pPr>
        <w:ind w:firstLine="709"/>
        <w:jc w:val="both"/>
      </w:pPr>
      <w:r w:rsidRPr="00BF39AF">
        <w:t>&lt;9&gt; Но не позднее десятого рабочего дня после принятия органом государственной власти Ростовской области решения о перечислении Получателю субсидии по результатам рассмотрения документов.</w:t>
      </w:r>
    </w:p>
    <w:p w:rsidR="00F12098" w:rsidRPr="00BF39AF" w:rsidRDefault="00F12098" w:rsidP="00002AEB">
      <w:pPr>
        <w:ind w:firstLine="709"/>
        <w:jc w:val="both"/>
      </w:pPr>
      <w:r w:rsidRPr="00BF39AF">
        <w:t>&lt;10&gt; Предусматривается при наличии в соглашении иных пунктов, предусматривающих представление Получателем в исполнительно-распорядительный орган муниципального образования «Буденновское сельское поселение» и (или) отраслевого (функционального) органа Администрации  Буденновского сельского поселения конкретных документов, с указанием таких пунктов.</w:t>
      </w:r>
    </w:p>
    <w:p w:rsidR="00F12098" w:rsidRPr="00BF39AF" w:rsidRDefault="00F12098" w:rsidP="00002AEB">
      <w:pPr>
        <w:ind w:firstLine="709"/>
        <w:jc w:val="both"/>
      </w:pPr>
      <w:r w:rsidRPr="00BF39AF">
        <w:t>&lt;11&gt; Предусматривается в случае, если Порядком предоставления субсидии установлено право исполнительно-распорядительного органа муниципального образования «Буденновское сельское поселение» и (или) отраслевого (функционального) органа Администрации  Буденновского сельского поселения  конкретные показатели результативности и (или) иные показатели в соглашении.</w:t>
      </w:r>
    </w:p>
    <w:p w:rsidR="00F12098" w:rsidRPr="00BF39AF" w:rsidRDefault="00F12098" w:rsidP="00002AEB">
      <w:pPr>
        <w:ind w:firstLine="709"/>
        <w:jc w:val="both"/>
      </w:pPr>
      <w:r w:rsidRPr="00BF39AF">
        <w:t>&lt;12&gt; Предусматривается в случае, если это предусмотрено Порядком предоставления субсидии. Приложение, указанное в пункте 4.1.4.1 оформляется в соответствии с приложением №2 к настоящей Типовой форме.</w:t>
      </w:r>
    </w:p>
    <w:p w:rsidR="00F12098" w:rsidRPr="00BF39AF" w:rsidRDefault="00F12098" w:rsidP="00002AEB">
      <w:pPr>
        <w:ind w:firstLine="709"/>
        <w:jc w:val="both"/>
      </w:pPr>
      <w:r w:rsidRPr="00BF39AF">
        <w:t>&lt;13&gt; Предусматривается в случае, если это установлено Порядком предоставления субсидии. Указываются иные конкретные показатели, оформляемые в виде приложения к соглашению, являющемуся его неотъемлемой частью.</w:t>
      </w:r>
    </w:p>
    <w:p w:rsidR="00F12098" w:rsidRPr="00BF39AF" w:rsidRDefault="00F12098" w:rsidP="00002AEB">
      <w:pPr>
        <w:ind w:firstLine="709"/>
        <w:jc w:val="both"/>
      </w:pPr>
      <w:r w:rsidRPr="00BF39AF">
        <w:t>&lt;14&gt; Предусматривается при наличии в соглашении пункта 4.1.4, а также в случае, если это установлено Порядком предоставления субсидии.</w:t>
      </w:r>
    </w:p>
    <w:p w:rsidR="00F12098" w:rsidRPr="00BF39AF" w:rsidRDefault="00F12098" w:rsidP="00002AEB">
      <w:pPr>
        <w:ind w:firstLine="709"/>
        <w:jc w:val="both"/>
      </w:pPr>
      <w:r w:rsidRPr="00BF39AF">
        <w:t>&lt;15&gt; Предусматривается при наличии в соглашении пункта 4.1.4.1, а также в случае, если это установлено Порядком предоставления субсидии. Отчет, указанный в пункте 4.1.5.1 оформляется по форме согласно приложению № 3 к настоящей Типовой форме (в случае если Порядком предоставления субсидии установлено право исполнительно-распорядительного органа муниципального образования «Буденновское сельское поселение» и (или) отраслевого (функционального) органа Администрации  Буденновского сельского поселения устанавливать сроки и формы представления отчетности в соглашении) или иной форме, установленной Порядком предоставления субсидии, которая является неотъемлемой частью соглашения.</w:t>
      </w:r>
    </w:p>
    <w:p w:rsidR="00F12098" w:rsidRPr="00BF39AF" w:rsidRDefault="00F12098" w:rsidP="00002AEB">
      <w:pPr>
        <w:ind w:firstLine="709"/>
        <w:jc w:val="both"/>
      </w:pPr>
      <w:r w:rsidRPr="00BF39AF">
        <w:t>&lt;16&gt; Предусматривается, в том числе при наличии в соглашении пункта 4.1.4.2. Указываются иные конкретные основания (в том числе отчеты) для осуществления оценки достижения Получателем показателей, установленных исполнительно-распорядительным органом муниципального образования «Буденновское сельское поселение» и (или) отраслевого (функционального) органа Администрации  Буденновского сельского поселения, установленные Порядком предоставления субсидии.</w:t>
      </w:r>
    </w:p>
    <w:p w:rsidR="00F12098" w:rsidRPr="00BF39AF" w:rsidRDefault="00F12098" w:rsidP="00002AEB">
      <w:pPr>
        <w:ind w:firstLine="709"/>
        <w:jc w:val="both"/>
      </w:pPr>
      <w:r w:rsidRPr="00BF39AF">
        <w:t>&lt;17&gt; Предусматривается в случае, если это установлено Порядком предоставления субсидии. Указываются иные конкретные основания (документы, отчеты) для осуществления исполнительно-распорядительным органом муниципального образования «Буденновское сельское поселение» и (или) отраслевого (функционального) органа Администрации  Буденновского сельского поселения контроля за соблюдением Получателем порядка, целей и условий предоставления Субсидии, установленные Порядком предоставления субсидии.</w:t>
      </w:r>
    </w:p>
    <w:p w:rsidR="00F12098" w:rsidRPr="00BF39AF" w:rsidRDefault="00F12098" w:rsidP="00002AEB">
      <w:pPr>
        <w:ind w:firstLine="709"/>
        <w:jc w:val="both"/>
      </w:pPr>
      <w:r w:rsidRPr="00BF39AF">
        <w:t>&lt;18&gt; Предусматривается в случае, если это установлено Порядком предоставления субсидии, а также при наличии в соглашении пункта 4.1.4. Приложение, указанное в пункте 4.1.8, оформляется по форме согласно приложению № 4 к настоящей Типовой форме, если иная форма не установлена Порядком предоставления субсидии.</w:t>
      </w:r>
    </w:p>
    <w:p w:rsidR="00F12098" w:rsidRPr="00BF39AF" w:rsidRDefault="00F12098" w:rsidP="00002AEB">
      <w:pPr>
        <w:ind w:firstLine="709"/>
        <w:jc w:val="both"/>
      </w:pPr>
      <w:r w:rsidRPr="00BF39AF">
        <w:t>&lt;19&gt; Указываются иные конкретные обязательства, установленные Порядком предоставления субсидии.</w:t>
      </w:r>
    </w:p>
    <w:p w:rsidR="00F12098" w:rsidRPr="00BF39AF" w:rsidRDefault="00F12098" w:rsidP="00002AEB">
      <w:pPr>
        <w:ind w:firstLine="709"/>
        <w:jc w:val="both"/>
      </w:pPr>
      <w:r w:rsidRPr="00BF39AF">
        <w:t>&lt;20&gt;Пункты 4.2.1 - 4.2.3 могут не предусматриваться в случае указания в пункте 3.3 соглашения периодичности перечисления Субсидии – «единовременно».</w:t>
      </w:r>
    </w:p>
    <w:p w:rsidR="00F12098" w:rsidRPr="00BF39AF" w:rsidRDefault="00F12098" w:rsidP="00002AEB">
      <w:pPr>
        <w:ind w:firstLine="709"/>
        <w:jc w:val="both"/>
      </w:pPr>
      <w:r w:rsidRPr="00BF39AF">
        <w:t>&lt;21&gt; Предусматривается в случае, если это установлено Порядком предоставления субсидии.</w:t>
      </w:r>
    </w:p>
    <w:p w:rsidR="00F12098" w:rsidRPr="00BF39AF" w:rsidRDefault="00F12098" w:rsidP="00002AEB">
      <w:pPr>
        <w:ind w:firstLine="709"/>
        <w:jc w:val="both"/>
      </w:pPr>
      <w:r w:rsidRPr="00BF39AF">
        <w:t>&lt;22&gt; Предусматривается, в случае если это установлено Порядком предоставления субсидии.</w:t>
      </w:r>
    </w:p>
    <w:p w:rsidR="00F12098" w:rsidRPr="00BF39AF" w:rsidRDefault="00F12098" w:rsidP="00002AEB">
      <w:pPr>
        <w:ind w:firstLine="709"/>
        <w:jc w:val="both"/>
      </w:pPr>
      <w:r w:rsidRPr="00BF39AF">
        <w:t>&lt;23&gt; Предусматривается в случае, если это установлено Порядком предоставления субсидии. Указываются иные конкретные права, установленные Порядком предоставления субсидии.</w:t>
      </w:r>
    </w:p>
    <w:p w:rsidR="00F12098" w:rsidRPr="00BF39AF" w:rsidRDefault="00F12098" w:rsidP="00002AEB">
      <w:pPr>
        <w:ind w:firstLine="709"/>
        <w:jc w:val="both"/>
      </w:pPr>
      <w:r w:rsidRPr="00BF39AF">
        <w:t>&lt;24&gt; Предусматривается при наличии в соглашении иных пунктов, предусматривающих представление Получателем в исполнительно-распорядительный орган муниципального образования «Буденновское сельское поселение» и (или) отраслевого (функционального) органа Администрации  Буденновского сельского поселения конкретных документов, с указанием таких пунктов.</w:t>
      </w:r>
    </w:p>
    <w:p w:rsidR="00F12098" w:rsidRPr="00BF39AF" w:rsidRDefault="00F12098" w:rsidP="00002AEB">
      <w:pPr>
        <w:ind w:firstLine="709"/>
        <w:jc w:val="both"/>
      </w:pPr>
      <w:r w:rsidRPr="00BF39AF">
        <w:t>&lt;25&gt; Предусматривается при наличии в соглашении пункта 4.1.4, а также в случае, если это установлено Порядком предоставления субсидии.</w:t>
      </w:r>
    </w:p>
    <w:p w:rsidR="00F12098" w:rsidRPr="00BF39AF" w:rsidRDefault="00F12098" w:rsidP="00002AEB">
      <w:pPr>
        <w:ind w:firstLine="709"/>
        <w:jc w:val="both"/>
      </w:pPr>
      <w:r w:rsidRPr="00BF39AF">
        <w:t>&lt;26&gt; Сроки представление отчетов, указанных в пункте 4.3.3, должны соответствовать срокам, установленным Порядком предоставления субсидии, за исключением случаев, когда Порядком предоставления субсидии установлено право исполнительно-распорядительного органа муниципального образования «Буденновское сельское поселение» и (или) отраслевого (функционального) органа Администрации  Буденновского сельского поселения устанавливать сроки и формы представления отчетности в соглашении.</w:t>
      </w:r>
    </w:p>
    <w:p w:rsidR="00F12098" w:rsidRPr="00BF39AF" w:rsidRDefault="00F12098" w:rsidP="00002AEB">
      <w:pPr>
        <w:ind w:firstLine="709"/>
        <w:jc w:val="both"/>
      </w:pPr>
      <w:r w:rsidRPr="00BF39AF">
        <w:t>&lt;27&gt; Предусматривается при наличии в соглашении пункта 4.1.5.1.</w:t>
      </w:r>
    </w:p>
    <w:p w:rsidR="00F12098" w:rsidRPr="00BF39AF" w:rsidRDefault="00F12098" w:rsidP="00002AEB">
      <w:pPr>
        <w:ind w:firstLine="709"/>
        <w:jc w:val="both"/>
      </w:pPr>
      <w:r w:rsidRPr="00BF39AF">
        <w:t>&lt;28&gt; Предусматривается при наличии в соглашении пункта 4.1.5.2, а также в случае, если это установлено Порядком предоставления субсидии. Указываются конкретные отчеты, а также периодичность их представления. Формы отчетов с указанием прилагаемых документов (при необходимости) прилагаются к соглашению и являются его неотъемлемой частью.</w:t>
      </w:r>
    </w:p>
    <w:p w:rsidR="00F12098" w:rsidRPr="00BF39AF" w:rsidRDefault="00F12098" w:rsidP="00002AEB">
      <w:pPr>
        <w:ind w:firstLine="709"/>
        <w:jc w:val="both"/>
      </w:pPr>
      <w:r w:rsidRPr="00BF39AF">
        <w:t>&lt;29&gt; Предусматривается при наличии в соглашении пункта 4.1.8.</w:t>
      </w:r>
    </w:p>
    <w:p w:rsidR="00F12098" w:rsidRPr="00BF39AF" w:rsidRDefault="00F12098" w:rsidP="00002AEB">
      <w:pPr>
        <w:ind w:firstLine="709"/>
        <w:jc w:val="both"/>
      </w:pPr>
      <w:r w:rsidRPr="00BF39AF">
        <w:t>&lt;30&gt; Предусматривается в случае, если это установлено Порядком предоставления субсидии. Указываются иные конкретные обязательства, установленные Порядком предоставления субсидии.</w:t>
      </w:r>
    </w:p>
    <w:p w:rsidR="00F12098" w:rsidRPr="00BF39AF" w:rsidRDefault="00F12098" w:rsidP="00002AEB">
      <w:pPr>
        <w:ind w:firstLine="709"/>
        <w:jc w:val="both"/>
      </w:pPr>
      <w:r w:rsidRPr="00BF39AF">
        <w:t>&lt;31&gt;Пункт 4.4.1 может не предусматриваться в случае указания в пункте 3.3 соглашения периодичности перечисления Субсидии – «единовременно».</w:t>
      </w:r>
    </w:p>
    <w:p w:rsidR="00F12098" w:rsidRPr="00BF39AF" w:rsidRDefault="00F12098" w:rsidP="00002AEB">
      <w:pPr>
        <w:ind w:firstLine="709"/>
        <w:jc w:val="both"/>
      </w:pPr>
      <w:r w:rsidRPr="00BF39AF">
        <w:t>&lt;32&gt; Предусматривается в случае, если это установлено Порядком предоставления субсидии. Указываются иные конкретные права, установленные Порядком предоставления субсидии.</w:t>
      </w:r>
    </w:p>
    <w:p w:rsidR="00F12098" w:rsidRPr="00BF39AF" w:rsidRDefault="00F12098" w:rsidP="00002AEB">
      <w:pPr>
        <w:ind w:firstLine="709"/>
        <w:jc w:val="both"/>
      </w:pPr>
      <w:r w:rsidRPr="00BF39AF">
        <w:t>&lt;33&gt; Предусматривается в случае, если это установлено Порядком предоставления субсидии. Указываются иные конкретные положения, установленные Порядком предоставления субсидии.</w:t>
      </w:r>
    </w:p>
    <w:p w:rsidR="00F12098" w:rsidRPr="00BF39AF" w:rsidRDefault="00F12098" w:rsidP="00002AEB">
      <w:pPr>
        <w:ind w:firstLine="709"/>
        <w:jc w:val="both"/>
      </w:pPr>
      <w:r w:rsidRPr="00BF39AF">
        <w:t>&lt;34&gt; Предусматривается в случае, если это установлено Порядком предоставления субсидии. Указываются иные конкретные условия, установленные Порядком предоставления субсидии.</w:t>
      </w:r>
    </w:p>
    <w:p w:rsidR="00F12098" w:rsidRPr="00BF39AF" w:rsidRDefault="00F12098" w:rsidP="00002AEB">
      <w:pPr>
        <w:ind w:firstLine="709"/>
        <w:jc w:val="both"/>
      </w:pPr>
      <w:r w:rsidRPr="00BF39AF">
        <w:t>&lt;35&gt; Дополнительное соглашение, указанное в пункте 7.3, оформляется в соответствии с приложением № 5 к настоящей Типовой форме.</w:t>
      </w:r>
    </w:p>
    <w:p w:rsidR="00F12098" w:rsidRPr="00BF39AF" w:rsidRDefault="00F12098" w:rsidP="00002AEB">
      <w:pPr>
        <w:ind w:firstLine="709"/>
        <w:jc w:val="both"/>
      </w:pPr>
      <w:r w:rsidRPr="00BF39AF">
        <w:t>&lt;36&gt; Не предусматривается в случае, если Получателем является индивидуальный предприниматель, физическое лицо - производитель товаров, работ, услуг.</w:t>
      </w:r>
    </w:p>
    <w:p w:rsidR="00F12098" w:rsidRPr="00BF39AF" w:rsidRDefault="00F12098" w:rsidP="00002AEB">
      <w:pPr>
        <w:ind w:firstLine="709"/>
        <w:jc w:val="both"/>
      </w:pPr>
      <w:r w:rsidRPr="00BF39AF">
        <w:t>&lt;37&gt; Предусматривается в случае, если это установлено Порядком предоставления субсидии. Указываются иные конкретные случаи, установленные Порядком предоставления субсидии.</w:t>
      </w:r>
    </w:p>
    <w:p w:rsidR="00F12098" w:rsidRPr="00BF39AF" w:rsidRDefault="00F12098" w:rsidP="00002AEB">
      <w:pPr>
        <w:ind w:firstLine="709"/>
        <w:jc w:val="both"/>
      </w:pPr>
      <w:r w:rsidRPr="00BF39AF">
        <w:t>&lt;48&gt; Предусматривается в случае, если это установлено Порядком предоставления субсидии.</w:t>
      </w:r>
    </w:p>
    <w:p w:rsidR="00F12098" w:rsidRPr="00BF39AF" w:rsidRDefault="00F12098" w:rsidP="00002AEB">
      <w:pPr>
        <w:ind w:firstLine="709"/>
        <w:jc w:val="both"/>
      </w:pPr>
      <w:r w:rsidRPr="00BF39AF">
        <w:t>&lt;39&gt; Указывается способ(ы) направления документов по выбору Сторон.</w:t>
      </w:r>
    </w:p>
    <w:p w:rsidR="00F12098" w:rsidRPr="00BF39AF" w:rsidRDefault="00F12098" w:rsidP="00002AEB">
      <w:pPr>
        <w:ind w:firstLine="709"/>
        <w:jc w:val="both"/>
      </w:pPr>
      <w:r w:rsidRPr="00BF39AF">
        <w:t>&lt;40&gt; Указывается иной способ направления документов (при необходимости).</w:t>
      </w:r>
    </w:p>
    <w:p w:rsidR="00F12098" w:rsidRPr="00BF39AF" w:rsidRDefault="00F12098" w:rsidP="00002AEB">
      <w:pPr>
        <w:ind w:firstLine="709"/>
        <w:jc w:val="both"/>
      </w:pPr>
      <w:r w:rsidRPr="00BF39AF">
        <w:t>&lt;41&gt; Предусматривается в случае формирования и подписания соглашения в форме бумажного документа в двух экземплярах, по одному экземпляру для каждого из Сторон.</w:t>
      </w:r>
    </w:p>
    <w:p w:rsidR="00F12098" w:rsidRPr="00BF39AF" w:rsidRDefault="00F12098" w:rsidP="00002AEB">
      <w:pPr>
        <w:ind w:firstLine="709"/>
        <w:jc w:val="both"/>
      </w:pPr>
      <w:r w:rsidRPr="00BF39AF">
        <w:t xml:space="preserve">&lt;42&gt; Подписи сторон. </w:t>
      </w:r>
    </w:p>
    <w:tbl>
      <w:tblPr>
        <w:tblW w:w="9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687"/>
        <w:gridCol w:w="5237"/>
      </w:tblGrid>
      <w:tr w:rsidR="00F12098" w:rsidRPr="00BF39AF" w:rsidTr="00F03F9F">
        <w:trPr>
          <w:trHeight w:val="4537"/>
        </w:trPr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098" w:rsidRPr="00BF39AF" w:rsidRDefault="00F12098" w:rsidP="00F0560E"/>
        </w:tc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098" w:rsidRPr="00BF39AF" w:rsidRDefault="00F12098" w:rsidP="00F0560E">
            <w:pPr>
              <w:jc w:val="center"/>
              <w:rPr>
                <w:sz w:val="24"/>
              </w:rPr>
            </w:pPr>
            <w:r w:rsidRPr="00BF39AF">
              <w:rPr>
                <w:sz w:val="24"/>
              </w:rPr>
              <w:t>Приложение № 1                                                                              к Типовой форме соглашения (договора)</w:t>
            </w:r>
            <w:r w:rsidRPr="00BF39AF">
              <w:br/>
            </w:r>
            <w:r w:rsidRPr="00BF39AF">
              <w:rPr>
                <w:sz w:val="24"/>
              </w:rPr>
              <w:t>о предоставлении из бюджета района субсидии юридическому лицу за исключением государственного учреждения), индивидуальному предпринимателю, физическому лицу - производителю товаров, работ, услуг на возмещение затрат (недополученных доходов) в связи с производством (реализацией) товаров</w:t>
            </w:r>
            <w:r w:rsidRPr="00BF39AF">
              <w:br/>
            </w:r>
            <w:r w:rsidRPr="00BF39AF">
              <w:rPr>
                <w:sz w:val="24"/>
              </w:rPr>
              <w:t>(за исключением подакцизных товаров, кроме автомобилей легковых и мотоциклов, винодельческих продуктов, произведенных</w:t>
            </w:r>
            <w:r w:rsidRPr="00BF39AF">
              <w:br/>
            </w:r>
            <w:r w:rsidRPr="00BF39AF">
              <w:rPr>
                <w:sz w:val="24"/>
              </w:rPr>
              <w:t>из выращенного на территории Российской Федерации винограда), выполнением работ, оказанием услуг</w:t>
            </w:r>
          </w:p>
        </w:tc>
      </w:tr>
    </w:tbl>
    <w:p w:rsidR="00F12098" w:rsidRPr="00BF39AF" w:rsidRDefault="00F12098" w:rsidP="00002AEB">
      <w:pPr>
        <w:widowControl w:val="0"/>
        <w:ind w:firstLine="850"/>
        <w:jc w:val="both"/>
        <w:rPr>
          <w:sz w:val="28"/>
        </w:rPr>
      </w:pPr>
    </w:p>
    <w:p w:rsidR="00F12098" w:rsidRPr="00BF39AF" w:rsidRDefault="00F12098" w:rsidP="00002AEB">
      <w:pPr>
        <w:jc w:val="center"/>
        <w:rPr>
          <w:sz w:val="24"/>
        </w:rPr>
      </w:pPr>
      <w:r w:rsidRPr="00BF39AF">
        <w:rPr>
          <w:sz w:val="24"/>
        </w:rPr>
        <w:t>ДОПОЛНИТЕЛЬНОЕ СОГЛАШЕНИЕ</w:t>
      </w:r>
    </w:p>
    <w:p w:rsidR="00F12098" w:rsidRPr="00BF39AF" w:rsidRDefault="00F12098" w:rsidP="00002AEB">
      <w:pPr>
        <w:jc w:val="center"/>
        <w:rPr>
          <w:sz w:val="24"/>
        </w:rPr>
      </w:pPr>
      <w:r w:rsidRPr="00BF39AF">
        <w:rPr>
          <w:sz w:val="24"/>
        </w:rPr>
        <w:t>к соглашению (договору) о предоставлении из  бюджета района субсидии юридическому</w:t>
      </w:r>
    </w:p>
    <w:p w:rsidR="00F12098" w:rsidRPr="00BF39AF" w:rsidRDefault="00F12098" w:rsidP="00002AEB">
      <w:pPr>
        <w:jc w:val="center"/>
        <w:rPr>
          <w:sz w:val="24"/>
        </w:rPr>
      </w:pPr>
      <w:r w:rsidRPr="00BF39AF">
        <w:rPr>
          <w:sz w:val="24"/>
        </w:rPr>
        <w:t xml:space="preserve"> лицу (за исключением муниципального учреждения), индивидуальному предпринимателю, физическому лицу – производителю товаров, работ, услуг на возмещение затрат (недополученных доходов) в связи с производством (реализацией) товаров (за </w:t>
      </w:r>
    </w:p>
    <w:p w:rsidR="00F12098" w:rsidRPr="00BF39AF" w:rsidRDefault="00F12098" w:rsidP="00002AEB">
      <w:pPr>
        <w:jc w:val="center"/>
        <w:rPr>
          <w:sz w:val="24"/>
        </w:rPr>
      </w:pPr>
      <w:r w:rsidRPr="00BF39AF">
        <w:rPr>
          <w:sz w:val="24"/>
        </w:rPr>
        <w:t>исключением подакцизных товаров, кроме автомобилей легковых и мотоциклов, винодельческих продуктов, произведенных из выращенного на территории</w:t>
      </w:r>
    </w:p>
    <w:p w:rsidR="00F12098" w:rsidRPr="00BF39AF" w:rsidRDefault="00F12098" w:rsidP="00002AEB">
      <w:pPr>
        <w:jc w:val="center"/>
        <w:rPr>
          <w:sz w:val="24"/>
        </w:rPr>
      </w:pPr>
      <w:r w:rsidRPr="00BF39AF">
        <w:rPr>
          <w:sz w:val="24"/>
        </w:rPr>
        <w:t>Российской Федерации винограда), выполнением работ, оказанием услуг</w:t>
      </w:r>
    </w:p>
    <w:p w:rsidR="00F12098" w:rsidRPr="00BF39AF" w:rsidRDefault="00F12098" w:rsidP="00002AEB">
      <w:pPr>
        <w:jc w:val="center"/>
        <w:rPr>
          <w:sz w:val="24"/>
        </w:rPr>
      </w:pPr>
      <w:r w:rsidRPr="00BF39AF">
        <w:rPr>
          <w:sz w:val="24"/>
        </w:rPr>
        <w:t xml:space="preserve"> </w:t>
      </w:r>
    </w:p>
    <w:p w:rsidR="00F12098" w:rsidRPr="00BF39AF" w:rsidRDefault="00F12098" w:rsidP="00002AEB">
      <w:pPr>
        <w:jc w:val="center"/>
        <w:rPr>
          <w:sz w:val="24"/>
        </w:rPr>
      </w:pPr>
      <w:r w:rsidRPr="00BF39AF">
        <w:rPr>
          <w:sz w:val="24"/>
        </w:rPr>
        <w:t>от «____» _________ 20____г. № __________</w:t>
      </w:r>
    </w:p>
    <w:p w:rsidR="00F12098" w:rsidRPr="00BF39AF" w:rsidRDefault="00F12098" w:rsidP="00002AEB">
      <w:pPr>
        <w:jc w:val="both"/>
        <w:rPr>
          <w:sz w:val="28"/>
        </w:rPr>
      </w:pPr>
    </w:p>
    <w:p w:rsidR="00F12098" w:rsidRPr="00BF39AF" w:rsidRDefault="00F12098" w:rsidP="00002AEB">
      <w:pPr>
        <w:jc w:val="center"/>
        <w:rPr>
          <w:sz w:val="28"/>
        </w:rPr>
      </w:pPr>
      <w:r w:rsidRPr="00BF39AF">
        <w:rPr>
          <w:sz w:val="24"/>
        </w:rPr>
        <w:t>г.</w:t>
      </w:r>
      <w:r w:rsidRPr="00BF39AF">
        <w:rPr>
          <w:sz w:val="28"/>
        </w:rPr>
        <w:t xml:space="preserve"> ___________________________________</w:t>
      </w:r>
    </w:p>
    <w:p w:rsidR="00F12098" w:rsidRPr="00BF39AF" w:rsidRDefault="00F12098" w:rsidP="00002AEB">
      <w:pPr>
        <w:jc w:val="center"/>
      </w:pPr>
      <w:r w:rsidRPr="00BF39AF">
        <w:t>(место заключения дополнительного</w:t>
      </w:r>
    </w:p>
    <w:p w:rsidR="00F12098" w:rsidRPr="00BF39AF" w:rsidRDefault="00F12098" w:rsidP="00002AEB">
      <w:pPr>
        <w:jc w:val="center"/>
      </w:pPr>
      <w:r w:rsidRPr="00BF39AF">
        <w:t>соглашения)</w:t>
      </w:r>
    </w:p>
    <w:p w:rsidR="00F12098" w:rsidRPr="00BF39AF" w:rsidRDefault="00F12098" w:rsidP="00002AEB">
      <w:pPr>
        <w:jc w:val="both"/>
        <w:rPr>
          <w:sz w:val="28"/>
        </w:rPr>
      </w:pPr>
    </w:p>
    <w:p w:rsidR="00F12098" w:rsidRPr="00BF39AF" w:rsidRDefault="00F12098" w:rsidP="00002AEB">
      <w:pPr>
        <w:jc w:val="both"/>
        <w:rPr>
          <w:sz w:val="28"/>
        </w:rPr>
      </w:pPr>
      <w:r w:rsidRPr="00BF39AF">
        <w:rPr>
          <w:sz w:val="24"/>
        </w:rPr>
        <w:t xml:space="preserve">«____» _____________ 20____ г.     </w:t>
      </w:r>
      <w:r w:rsidRPr="00BF39AF">
        <w:rPr>
          <w:sz w:val="28"/>
        </w:rPr>
        <w:t xml:space="preserve">                                        </w:t>
      </w:r>
      <w:r w:rsidRPr="00BF39AF">
        <w:rPr>
          <w:sz w:val="24"/>
        </w:rPr>
        <w:t xml:space="preserve">                 №</w:t>
      </w:r>
      <w:r w:rsidRPr="00BF39AF">
        <w:rPr>
          <w:sz w:val="28"/>
        </w:rPr>
        <w:t xml:space="preserve"> _____________</w:t>
      </w:r>
    </w:p>
    <w:p w:rsidR="00F12098" w:rsidRPr="00BF39AF" w:rsidRDefault="00F12098" w:rsidP="00002AEB">
      <w:pPr>
        <w:jc w:val="both"/>
      </w:pPr>
      <w:r w:rsidRPr="00BF39AF">
        <w:t>(дата заключения дополнительного соглашения)                                                 (номер дополнительного соглашения)</w:t>
      </w:r>
    </w:p>
    <w:p w:rsidR="00F12098" w:rsidRPr="00BF39AF" w:rsidRDefault="00F12098" w:rsidP="00002AEB">
      <w:pPr>
        <w:jc w:val="both"/>
        <w:rPr>
          <w:sz w:val="28"/>
        </w:rPr>
      </w:pPr>
      <w:r w:rsidRPr="00BF39AF">
        <w:rPr>
          <w:sz w:val="28"/>
        </w:rPr>
        <w:t>____________________________________________________________________</w:t>
      </w:r>
    </w:p>
    <w:p w:rsidR="00F12098" w:rsidRPr="00BF39AF" w:rsidRDefault="00F12098" w:rsidP="00002AEB">
      <w:pPr>
        <w:jc w:val="center"/>
      </w:pPr>
      <w:r w:rsidRPr="00BF39AF">
        <w:rPr>
          <w:sz w:val="24"/>
        </w:rPr>
        <w:t>(</w:t>
      </w:r>
      <w:r w:rsidRPr="00BF39AF">
        <w:t>наименование исполнительно-распорядительного органа муниципального образования «Буденновское сельское поселение» и (или) отраслевого (функционального) органа Администрации  Буденновского сельского поселения)</w:t>
      </w:r>
    </w:p>
    <w:p w:rsidR="00F12098" w:rsidRPr="00BF39AF" w:rsidRDefault="00F12098" w:rsidP="00002AEB">
      <w:pPr>
        <w:jc w:val="both"/>
        <w:rPr>
          <w:sz w:val="24"/>
        </w:rPr>
      </w:pPr>
      <w:r w:rsidRPr="00BF39AF">
        <w:rPr>
          <w:sz w:val="24"/>
        </w:rPr>
        <w:t xml:space="preserve">которому как главному распорядителю средств  бюджета района доведены лимиты бюджетных обязательств на предоставление субсидии в соответствии со статьей </w:t>
      </w:r>
      <w:hyperlink r:id="rId9" w:history="1">
        <w:r w:rsidRPr="00BF39AF">
          <w:rPr>
            <w:sz w:val="24"/>
          </w:rPr>
          <w:t>78</w:t>
        </w:r>
      </w:hyperlink>
      <w:r w:rsidRPr="00BF39AF">
        <w:rPr>
          <w:sz w:val="24"/>
        </w:rPr>
        <w:t xml:space="preserve"> Бюджетного кодекса Российской Федерации, именуемый в дальнейшем _______________________________________________________________________________, </w:t>
      </w:r>
    </w:p>
    <w:p w:rsidR="00F12098" w:rsidRPr="00BF39AF" w:rsidRDefault="00F12098" w:rsidP="00002AEB">
      <w:pPr>
        <w:jc w:val="center"/>
        <w:rPr>
          <w:sz w:val="28"/>
        </w:rPr>
      </w:pPr>
      <w:r w:rsidRPr="00BF39AF">
        <w:rPr>
          <w:sz w:val="24"/>
        </w:rPr>
        <w:t>(</w:t>
      </w:r>
      <w:r w:rsidRPr="00BF39AF">
        <w:t>наименование исполнительно-распорядительного органа муниципального образования «Буденновское сельское поселение» и (или) отраслевого (функционального) органа Администрации  Буденновского сельского поселения)</w:t>
      </w:r>
    </w:p>
    <w:p w:rsidR="00F12098" w:rsidRPr="00BF39AF" w:rsidRDefault="00F12098" w:rsidP="00002AEB">
      <w:pPr>
        <w:jc w:val="both"/>
        <w:rPr>
          <w:sz w:val="28"/>
        </w:rPr>
      </w:pPr>
      <w:r w:rsidRPr="00BF39AF">
        <w:rPr>
          <w:sz w:val="24"/>
        </w:rPr>
        <w:t>в лице_</w:t>
      </w:r>
      <w:r w:rsidRPr="00BF39AF">
        <w:rPr>
          <w:sz w:val="28"/>
        </w:rPr>
        <w:t>_______________________________________________________________</w:t>
      </w:r>
    </w:p>
    <w:p w:rsidR="00F12098" w:rsidRPr="00BF39AF" w:rsidRDefault="00F12098" w:rsidP="00002AEB">
      <w:pPr>
        <w:jc w:val="center"/>
        <w:rPr>
          <w:sz w:val="28"/>
        </w:rPr>
      </w:pPr>
      <w:r w:rsidRPr="00BF39AF">
        <w:t>(наименование должности, а также фамилия, имя, отчество (при наличии) руководителя исполнительно-распорядительного органа муниципального образования «Буденновское сельское поселение» и (или) отраслевого (функционального) органа Администрации  Буденновского сельского поселения)</w:t>
      </w:r>
    </w:p>
    <w:p w:rsidR="00F12098" w:rsidRPr="00BF39AF" w:rsidRDefault="00F12098" w:rsidP="00002AEB">
      <w:pPr>
        <w:jc w:val="center"/>
        <w:rPr>
          <w:sz w:val="28"/>
        </w:rPr>
      </w:pPr>
      <w:r w:rsidRPr="00BF39AF">
        <w:rPr>
          <w:sz w:val="24"/>
        </w:rPr>
        <w:t xml:space="preserve">действующего на основании </w:t>
      </w:r>
    </w:p>
    <w:p w:rsidR="00F12098" w:rsidRPr="00BF39AF" w:rsidRDefault="00F12098" w:rsidP="00002AEB">
      <w:pPr>
        <w:jc w:val="both"/>
        <w:rPr>
          <w:sz w:val="28"/>
        </w:rPr>
      </w:pPr>
      <w:r w:rsidRPr="00BF39AF">
        <w:rPr>
          <w:sz w:val="28"/>
        </w:rPr>
        <w:t>____________________________________________________________________</w:t>
      </w:r>
    </w:p>
    <w:p w:rsidR="00F12098" w:rsidRPr="00BF39AF" w:rsidRDefault="00F12098" w:rsidP="00002AEB">
      <w:pPr>
        <w:jc w:val="center"/>
        <w:rPr>
          <w:sz w:val="28"/>
        </w:rPr>
      </w:pPr>
      <w:r w:rsidRPr="00BF39AF">
        <w:t>(реквизиты Положения исполнительно-распорядительного органа муниципального образования «Буденновское сельское поселение» и (или) отраслевого (функционального) органа Администрации  Буденновского сельского поселения)</w:t>
      </w:r>
    </w:p>
    <w:p w:rsidR="00F12098" w:rsidRPr="00BF39AF" w:rsidRDefault="00F12098" w:rsidP="00002AEB">
      <w:pPr>
        <w:jc w:val="both"/>
        <w:rPr>
          <w:sz w:val="28"/>
        </w:rPr>
      </w:pPr>
      <w:r w:rsidRPr="00BF39AF">
        <w:rPr>
          <w:sz w:val="24"/>
        </w:rPr>
        <w:t xml:space="preserve">с одной стороны и </w:t>
      </w:r>
      <w:r w:rsidRPr="00BF39AF">
        <w:rPr>
          <w:sz w:val="28"/>
        </w:rPr>
        <w:t>________________________________________________________,</w:t>
      </w:r>
    </w:p>
    <w:p w:rsidR="00F12098" w:rsidRPr="00BF39AF" w:rsidRDefault="00F12098" w:rsidP="00002AEB">
      <w:pPr>
        <w:jc w:val="both"/>
      </w:pPr>
      <w:r w:rsidRPr="00BF39AF">
        <w:t xml:space="preserve">(наименование юридического лица, фамилия, имя, отчество (при наличии) </w:t>
      </w:r>
    </w:p>
    <w:p w:rsidR="00F12098" w:rsidRPr="00BF39AF" w:rsidRDefault="00F12098" w:rsidP="00002AEB">
      <w:pPr>
        <w:jc w:val="both"/>
      </w:pPr>
      <w:r w:rsidRPr="00BF39AF">
        <w:t>индивидуального предпринимателя или физического лица –производителя товаров, работ, услуг)</w:t>
      </w:r>
    </w:p>
    <w:p w:rsidR="00F12098" w:rsidRPr="00BF39AF" w:rsidRDefault="00F12098" w:rsidP="00002AEB">
      <w:pPr>
        <w:jc w:val="both"/>
        <w:rPr>
          <w:sz w:val="24"/>
        </w:rPr>
      </w:pPr>
      <w:r w:rsidRPr="00BF39AF">
        <w:rPr>
          <w:sz w:val="24"/>
        </w:rPr>
        <w:t>именуемый в дальнейшем «Получатель», в лице _______________________________</w:t>
      </w:r>
    </w:p>
    <w:p w:rsidR="00F12098" w:rsidRPr="00BF39AF" w:rsidRDefault="00F12098" w:rsidP="00002AEB">
      <w:pPr>
        <w:jc w:val="both"/>
        <w:rPr>
          <w:sz w:val="28"/>
        </w:rPr>
      </w:pPr>
      <w:r w:rsidRPr="00BF39AF">
        <w:rPr>
          <w:sz w:val="24"/>
        </w:rPr>
        <w:t>______________________________________________________</w:t>
      </w:r>
      <w:r w:rsidRPr="00BF39AF">
        <w:rPr>
          <w:sz w:val="28"/>
        </w:rPr>
        <w:t>________________,</w:t>
      </w:r>
    </w:p>
    <w:p w:rsidR="00F12098" w:rsidRPr="00BF39AF" w:rsidRDefault="00F12098" w:rsidP="00002AEB">
      <w:pPr>
        <w:jc w:val="center"/>
      </w:pPr>
      <w:r w:rsidRPr="00BF39AF">
        <w:t>(наименование должности, а также фамилия, имя, отчество (при наличии) лица, представляющего</w:t>
      </w:r>
    </w:p>
    <w:p w:rsidR="00F12098" w:rsidRPr="00BF39AF" w:rsidRDefault="00F12098" w:rsidP="00002AEB">
      <w:pPr>
        <w:jc w:val="center"/>
      </w:pPr>
      <w:r w:rsidRPr="00BF39AF">
        <w:t>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</w:p>
    <w:p w:rsidR="00F12098" w:rsidRPr="00BF39AF" w:rsidRDefault="00F12098" w:rsidP="00002AEB">
      <w:pPr>
        <w:jc w:val="both"/>
        <w:rPr>
          <w:sz w:val="28"/>
        </w:rPr>
      </w:pPr>
      <w:r w:rsidRPr="00BF39AF">
        <w:rPr>
          <w:sz w:val="24"/>
        </w:rPr>
        <w:t>действующего на основании _______________________________</w:t>
      </w:r>
      <w:r w:rsidRPr="00BF39AF">
        <w:rPr>
          <w:sz w:val="28"/>
        </w:rPr>
        <w:t>_________________</w:t>
      </w:r>
    </w:p>
    <w:p w:rsidR="00F12098" w:rsidRPr="00BF39AF" w:rsidRDefault="00F12098" w:rsidP="00002AEB">
      <w:pPr>
        <w:jc w:val="both"/>
        <w:rPr>
          <w:sz w:val="28"/>
        </w:rPr>
      </w:pPr>
      <w:r w:rsidRPr="00BF39AF">
        <w:rPr>
          <w:sz w:val="28"/>
        </w:rPr>
        <w:t>____________________________________________________________________,</w:t>
      </w:r>
    </w:p>
    <w:p w:rsidR="00F12098" w:rsidRPr="00BF39AF" w:rsidRDefault="00F12098" w:rsidP="00002AEB">
      <w:pPr>
        <w:jc w:val="center"/>
      </w:pPr>
      <w:r w:rsidRPr="00BF39AF">
        <w:t>(реквизиты устава юридического лица, свидетельства о государственной регистрации индивидуального предпринимателя, доверенности)</w:t>
      </w:r>
    </w:p>
    <w:p w:rsidR="00F12098" w:rsidRPr="00BF39AF" w:rsidRDefault="00F12098" w:rsidP="00002AEB">
      <w:pPr>
        <w:jc w:val="both"/>
        <w:rPr>
          <w:sz w:val="24"/>
        </w:rPr>
      </w:pPr>
      <w:r w:rsidRPr="00BF39AF">
        <w:rPr>
          <w:sz w:val="24"/>
        </w:rPr>
        <w:t>с другой стороны, далее именуемые «Стороны», в соответствии с пунктом 7.3 Соглашения (договора) от «__» № ______ (далее - Соглашение) заключили настоящее Дополнительное соглашение к Соглашению (договору) о нижеследующем.</w:t>
      </w:r>
    </w:p>
    <w:p w:rsidR="00F12098" w:rsidRPr="00BF39AF" w:rsidRDefault="00F12098" w:rsidP="00002AEB">
      <w:pPr>
        <w:ind w:firstLine="709"/>
        <w:jc w:val="both"/>
        <w:rPr>
          <w:sz w:val="24"/>
        </w:rPr>
      </w:pPr>
      <w:r w:rsidRPr="00BF39AF">
        <w:rPr>
          <w:sz w:val="24"/>
        </w:rPr>
        <w:t>1. Внести в Соглашение (договор) следующие изменения &lt;1&gt;:</w:t>
      </w:r>
    </w:p>
    <w:p w:rsidR="00F12098" w:rsidRPr="00BF39AF" w:rsidRDefault="00F12098" w:rsidP="00002AEB">
      <w:pPr>
        <w:ind w:firstLine="709"/>
        <w:jc w:val="both"/>
        <w:rPr>
          <w:sz w:val="24"/>
        </w:rPr>
      </w:pPr>
      <w:r w:rsidRPr="00BF39AF">
        <w:rPr>
          <w:sz w:val="24"/>
        </w:rPr>
        <w:t>1.1. в преамбуле:</w:t>
      </w:r>
    </w:p>
    <w:p w:rsidR="00F12098" w:rsidRPr="00BF39AF" w:rsidRDefault="00F12098" w:rsidP="00002AEB">
      <w:pPr>
        <w:ind w:firstLine="709"/>
        <w:jc w:val="both"/>
        <w:rPr>
          <w:sz w:val="24"/>
        </w:rPr>
      </w:pPr>
      <w:r w:rsidRPr="00BF39AF">
        <w:rPr>
          <w:sz w:val="24"/>
        </w:rPr>
        <w:t>1.1.1. ______________________________________;</w:t>
      </w:r>
    </w:p>
    <w:p w:rsidR="00F12098" w:rsidRPr="00BF39AF" w:rsidRDefault="00F12098" w:rsidP="00002AEB">
      <w:pPr>
        <w:ind w:firstLine="709"/>
        <w:jc w:val="both"/>
        <w:rPr>
          <w:sz w:val="24"/>
        </w:rPr>
      </w:pPr>
      <w:r w:rsidRPr="00BF39AF">
        <w:rPr>
          <w:sz w:val="24"/>
        </w:rPr>
        <w:t>1.1.2. ______________________________________;</w:t>
      </w:r>
    </w:p>
    <w:p w:rsidR="00F12098" w:rsidRPr="00BF39AF" w:rsidRDefault="00F12098" w:rsidP="00002AEB">
      <w:pPr>
        <w:ind w:firstLine="709"/>
        <w:jc w:val="both"/>
        <w:rPr>
          <w:sz w:val="24"/>
        </w:rPr>
      </w:pPr>
      <w:r w:rsidRPr="00BF39AF">
        <w:rPr>
          <w:sz w:val="24"/>
        </w:rPr>
        <w:t>1.2. в пункте 1.1 раздела 1 «Предмет Соглашения»:</w:t>
      </w:r>
    </w:p>
    <w:p w:rsidR="00F12098" w:rsidRPr="00BF39AF" w:rsidRDefault="00F12098" w:rsidP="00002AEB">
      <w:pPr>
        <w:ind w:firstLine="709"/>
        <w:jc w:val="both"/>
        <w:rPr>
          <w:sz w:val="24"/>
        </w:rPr>
      </w:pPr>
      <w:r w:rsidRPr="00BF39AF">
        <w:rPr>
          <w:sz w:val="24"/>
        </w:rPr>
        <w:t>1.2.1. в пункте 1.1.1 слова «_________________________________________»</w:t>
      </w:r>
    </w:p>
    <w:p w:rsidR="00F12098" w:rsidRPr="00BF39AF" w:rsidRDefault="00F12098" w:rsidP="00002AEB">
      <w:pPr>
        <w:ind w:firstLine="709"/>
        <w:jc w:val="both"/>
      </w:pPr>
      <w:r w:rsidRPr="00BF39AF">
        <w:t>(производством (реализацией) товаров, выполнением работ, оказанием услуг)</w:t>
      </w:r>
    </w:p>
    <w:p w:rsidR="00F12098" w:rsidRPr="00BF39AF" w:rsidRDefault="00F12098" w:rsidP="00002AEB">
      <w:pPr>
        <w:ind w:firstLine="709"/>
        <w:jc w:val="both"/>
        <w:rPr>
          <w:sz w:val="28"/>
        </w:rPr>
      </w:pPr>
      <w:r w:rsidRPr="00BF39AF">
        <w:rPr>
          <w:sz w:val="24"/>
        </w:rPr>
        <w:t>заменить словами «__________________</w:t>
      </w:r>
      <w:r w:rsidRPr="00BF39AF">
        <w:rPr>
          <w:sz w:val="28"/>
        </w:rPr>
        <w:t>_______________________________»;</w:t>
      </w:r>
    </w:p>
    <w:p w:rsidR="00F12098" w:rsidRPr="00BF39AF" w:rsidRDefault="00F12098" w:rsidP="00002AEB">
      <w:pPr>
        <w:ind w:firstLine="709"/>
        <w:jc w:val="both"/>
      </w:pPr>
      <w:r w:rsidRPr="00BF39AF">
        <w:t xml:space="preserve"> (производством (реализацией) товаров, выполнением работ, оказанием услуг)</w:t>
      </w:r>
    </w:p>
    <w:p w:rsidR="00F12098" w:rsidRPr="00BF39AF" w:rsidRDefault="00F12098" w:rsidP="00002AEB">
      <w:pPr>
        <w:ind w:firstLine="709"/>
        <w:jc w:val="both"/>
        <w:rPr>
          <w:sz w:val="24"/>
        </w:rPr>
      </w:pPr>
      <w:r w:rsidRPr="00BF39AF">
        <w:rPr>
          <w:sz w:val="24"/>
        </w:rPr>
        <w:t>1.2.2. пункт 1.1.2.1 изложить в следующей редакции:</w:t>
      </w:r>
    </w:p>
    <w:p w:rsidR="00F12098" w:rsidRPr="00BF39AF" w:rsidRDefault="00F12098" w:rsidP="00002AEB">
      <w:pPr>
        <w:ind w:firstLine="709"/>
        <w:jc w:val="both"/>
        <w:rPr>
          <w:sz w:val="24"/>
        </w:rPr>
      </w:pPr>
      <w:r w:rsidRPr="00BF39AF">
        <w:rPr>
          <w:sz w:val="24"/>
        </w:rPr>
        <w:t>«_______________________________________________________________»;</w:t>
      </w:r>
    </w:p>
    <w:p w:rsidR="00F12098" w:rsidRPr="00BF39AF" w:rsidRDefault="00F12098" w:rsidP="00002AEB">
      <w:pPr>
        <w:ind w:firstLine="709"/>
        <w:jc w:val="both"/>
        <w:rPr>
          <w:sz w:val="24"/>
        </w:rPr>
      </w:pPr>
      <w:r w:rsidRPr="00BF39AF">
        <w:rPr>
          <w:sz w:val="24"/>
        </w:rPr>
        <w:t>1.2.3. пункт 1.1.2.2 изложить в следующей редакции:</w:t>
      </w:r>
    </w:p>
    <w:p w:rsidR="00F12098" w:rsidRPr="00BF39AF" w:rsidRDefault="00F12098" w:rsidP="00002AEB">
      <w:pPr>
        <w:ind w:firstLine="709"/>
        <w:jc w:val="both"/>
        <w:rPr>
          <w:sz w:val="24"/>
        </w:rPr>
      </w:pPr>
      <w:r w:rsidRPr="00BF39AF">
        <w:rPr>
          <w:sz w:val="24"/>
        </w:rPr>
        <w:t>«_______________________________________________________________»;</w:t>
      </w:r>
    </w:p>
    <w:p w:rsidR="00F12098" w:rsidRPr="00BF39AF" w:rsidRDefault="00F12098" w:rsidP="00002AEB">
      <w:pPr>
        <w:ind w:firstLine="709"/>
        <w:jc w:val="both"/>
        <w:rPr>
          <w:sz w:val="24"/>
        </w:rPr>
      </w:pPr>
      <w:r w:rsidRPr="00BF39AF">
        <w:rPr>
          <w:sz w:val="24"/>
        </w:rPr>
        <w:t>1.3. в разделе 2 «Финансовое обеспечение предоставления Субсидии»:</w:t>
      </w:r>
    </w:p>
    <w:p w:rsidR="00F12098" w:rsidRPr="00BF39AF" w:rsidRDefault="00F12098" w:rsidP="00002AEB">
      <w:pPr>
        <w:ind w:firstLine="709"/>
        <w:jc w:val="both"/>
        <w:rPr>
          <w:sz w:val="24"/>
        </w:rPr>
      </w:pPr>
      <w:r w:rsidRPr="00BF39AF">
        <w:rPr>
          <w:sz w:val="24"/>
        </w:rPr>
        <w:t xml:space="preserve">1.3.1. в абзаце __________ пункта 2.1 сумму Субсидии в 20__ году </w:t>
      </w:r>
    </w:p>
    <w:p w:rsidR="00F12098" w:rsidRPr="00BF39AF" w:rsidRDefault="00F12098" w:rsidP="00002AEB">
      <w:pPr>
        <w:jc w:val="both"/>
        <w:rPr>
          <w:sz w:val="24"/>
        </w:rPr>
      </w:pPr>
      <w:r w:rsidRPr="00BF39AF">
        <w:rPr>
          <w:sz w:val="24"/>
        </w:rPr>
        <w:t>(_______________________________________________________________) рублей</w:t>
      </w:r>
    </w:p>
    <w:p w:rsidR="00F12098" w:rsidRPr="00BF39AF" w:rsidRDefault="00F12098" w:rsidP="00002AEB">
      <w:pPr>
        <w:jc w:val="both"/>
      </w:pPr>
      <w:r w:rsidRPr="00BF39AF">
        <w:t xml:space="preserve">                                                               (сумма прописью)                                                   </w:t>
      </w:r>
    </w:p>
    <w:p w:rsidR="00F12098" w:rsidRPr="00BF39AF" w:rsidRDefault="00F12098" w:rsidP="00002AEB">
      <w:pPr>
        <w:jc w:val="both"/>
        <w:rPr>
          <w:sz w:val="24"/>
        </w:rPr>
      </w:pPr>
      <w:r w:rsidRPr="00BF39AF">
        <w:rPr>
          <w:sz w:val="24"/>
        </w:rPr>
        <w:t xml:space="preserve"> по коду БК _______________________________________увеличить/уменьшить на</w:t>
      </w:r>
    </w:p>
    <w:p w:rsidR="00F12098" w:rsidRPr="00BF39AF" w:rsidRDefault="00F12098" w:rsidP="00002AEB">
      <w:pPr>
        <w:jc w:val="both"/>
      </w:pPr>
      <w:r w:rsidRPr="00BF39AF">
        <w:t xml:space="preserve">                                                                   (код БК)</w:t>
      </w:r>
    </w:p>
    <w:p w:rsidR="00F12098" w:rsidRPr="00BF39AF" w:rsidRDefault="00F12098" w:rsidP="00002AEB">
      <w:pPr>
        <w:jc w:val="both"/>
        <w:rPr>
          <w:sz w:val="24"/>
        </w:rPr>
      </w:pPr>
      <w:r w:rsidRPr="00BF39AF">
        <w:rPr>
          <w:sz w:val="24"/>
        </w:rPr>
        <w:t>____________________________ рублей &lt;2&gt;;</w:t>
      </w:r>
    </w:p>
    <w:p w:rsidR="00F12098" w:rsidRPr="00BF39AF" w:rsidRDefault="00F12098" w:rsidP="00002AEB">
      <w:pPr>
        <w:ind w:firstLine="709"/>
        <w:jc w:val="both"/>
        <w:rPr>
          <w:sz w:val="24"/>
        </w:rPr>
      </w:pPr>
      <w:r w:rsidRPr="00BF39AF">
        <w:rPr>
          <w:sz w:val="24"/>
        </w:rPr>
        <w:t>1.4. в разделе 3 «Условия и порядок предоставления и перечисления Субсидии»:</w:t>
      </w:r>
    </w:p>
    <w:p w:rsidR="00F12098" w:rsidRPr="00BF39AF" w:rsidRDefault="00F12098" w:rsidP="00002AEB">
      <w:pPr>
        <w:ind w:firstLine="709"/>
        <w:jc w:val="both"/>
        <w:rPr>
          <w:sz w:val="24"/>
        </w:rPr>
      </w:pPr>
      <w:r w:rsidRPr="00BF39AF">
        <w:rPr>
          <w:sz w:val="24"/>
        </w:rPr>
        <w:t>1.4.1. в пункте 3.1.2 слова «приложении № __» заменить словами «приложении № __»;</w:t>
      </w:r>
    </w:p>
    <w:p w:rsidR="00F12098" w:rsidRPr="00BF39AF" w:rsidRDefault="00F12098" w:rsidP="00002AEB">
      <w:pPr>
        <w:ind w:firstLine="709"/>
        <w:jc w:val="both"/>
        <w:rPr>
          <w:sz w:val="24"/>
        </w:rPr>
      </w:pPr>
      <w:r w:rsidRPr="00BF39AF">
        <w:rPr>
          <w:sz w:val="24"/>
        </w:rPr>
        <w:t>1.4.2. в пункте 3.3:</w:t>
      </w:r>
    </w:p>
    <w:p w:rsidR="00F12098" w:rsidRPr="00BF39AF" w:rsidRDefault="00F12098" w:rsidP="00002AEB">
      <w:pPr>
        <w:ind w:firstLine="709"/>
        <w:jc w:val="both"/>
        <w:rPr>
          <w:sz w:val="24"/>
        </w:rPr>
      </w:pPr>
      <w:r w:rsidRPr="00BF39AF">
        <w:rPr>
          <w:sz w:val="24"/>
        </w:rPr>
        <w:t>1.4.2.1. слова «осуществляется ________________» заменить словами «осуществляется ________________»;</w:t>
      </w:r>
    </w:p>
    <w:p w:rsidR="00F12098" w:rsidRPr="00BF39AF" w:rsidRDefault="00F12098" w:rsidP="00002AEB">
      <w:pPr>
        <w:ind w:firstLine="709"/>
        <w:jc w:val="both"/>
        <w:rPr>
          <w:sz w:val="24"/>
        </w:rPr>
      </w:pPr>
      <w:r w:rsidRPr="00BF39AF">
        <w:rPr>
          <w:sz w:val="24"/>
        </w:rPr>
        <w:t>1.4.2.2. слова «_____________________________________________» заменить</w:t>
      </w:r>
    </w:p>
    <w:p w:rsidR="00F12098" w:rsidRPr="00BF39AF" w:rsidRDefault="00F12098" w:rsidP="00002AEB">
      <w:pPr>
        <w:ind w:firstLine="709"/>
        <w:jc w:val="both"/>
      </w:pPr>
      <w:r w:rsidRPr="00BF39AF">
        <w:t xml:space="preserve">  (наименование кредитной организации)</w:t>
      </w:r>
    </w:p>
    <w:p w:rsidR="00F12098" w:rsidRPr="00BF39AF" w:rsidRDefault="00F12098" w:rsidP="00002AEB">
      <w:pPr>
        <w:jc w:val="both"/>
        <w:rPr>
          <w:sz w:val="28"/>
        </w:rPr>
      </w:pPr>
      <w:r w:rsidRPr="00BF39AF">
        <w:rPr>
          <w:sz w:val="24"/>
        </w:rPr>
        <w:t xml:space="preserve">словами </w:t>
      </w:r>
      <w:r w:rsidRPr="00BF39AF">
        <w:rPr>
          <w:sz w:val="28"/>
        </w:rPr>
        <w:t>«______________________________________________________________»;</w:t>
      </w:r>
    </w:p>
    <w:p w:rsidR="00F12098" w:rsidRPr="00BF39AF" w:rsidRDefault="00F12098" w:rsidP="00002AEB">
      <w:pPr>
        <w:ind w:firstLine="709"/>
        <w:jc w:val="both"/>
      </w:pPr>
      <w:r w:rsidRPr="00BF39AF">
        <w:t xml:space="preserve">  (наименование кредитной организации)</w:t>
      </w:r>
    </w:p>
    <w:p w:rsidR="00F12098" w:rsidRPr="00BF39AF" w:rsidRDefault="00F12098" w:rsidP="00002AEB">
      <w:pPr>
        <w:ind w:firstLine="709"/>
        <w:jc w:val="both"/>
        <w:rPr>
          <w:sz w:val="24"/>
        </w:rPr>
      </w:pPr>
      <w:r w:rsidRPr="00BF39AF">
        <w:rPr>
          <w:sz w:val="24"/>
        </w:rPr>
        <w:t>1.4.2.3. слова «не позднее ________ рабочего дня» заменить словами «не позднее ___ рабочего дня»;</w:t>
      </w:r>
    </w:p>
    <w:p w:rsidR="00F12098" w:rsidRPr="00BF39AF" w:rsidRDefault="00F12098" w:rsidP="00002AEB">
      <w:pPr>
        <w:ind w:firstLine="709"/>
        <w:jc w:val="both"/>
        <w:rPr>
          <w:sz w:val="24"/>
        </w:rPr>
      </w:pPr>
      <w:r w:rsidRPr="00BF39AF">
        <w:rPr>
          <w:sz w:val="24"/>
        </w:rPr>
        <w:t>1.5. в разделе 4 «Взаимодействие Сторон»:</w:t>
      </w:r>
    </w:p>
    <w:p w:rsidR="00F12098" w:rsidRPr="00BF39AF" w:rsidRDefault="00F12098" w:rsidP="00002AEB">
      <w:pPr>
        <w:ind w:firstLine="709"/>
        <w:jc w:val="both"/>
        <w:rPr>
          <w:sz w:val="24"/>
        </w:rPr>
      </w:pPr>
      <w:r w:rsidRPr="00BF39AF">
        <w:rPr>
          <w:sz w:val="24"/>
        </w:rPr>
        <w:t>1.5.1. в пункте 4.1.2:</w:t>
      </w:r>
    </w:p>
    <w:p w:rsidR="00F12098" w:rsidRPr="00BF39AF" w:rsidRDefault="00F12098" w:rsidP="00002AEB">
      <w:pPr>
        <w:ind w:firstLine="709"/>
        <w:jc w:val="both"/>
        <w:rPr>
          <w:sz w:val="24"/>
        </w:rPr>
      </w:pPr>
      <w:r w:rsidRPr="00BF39AF">
        <w:rPr>
          <w:sz w:val="24"/>
        </w:rPr>
        <w:t>1.5.1.1. слова «в пункте(ах) ___» заменить словами «в пункте(ах) ___»</w:t>
      </w:r>
    </w:p>
    <w:p w:rsidR="00F12098" w:rsidRPr="00BF39AF" w:rsidRDefault="00F12098" w:rsidP="00002AEB">
      <w:pPr>
        <w:ind w:firstLine="709"/>
        <w:jc w:val="both"/>
        <w:rPr>
          <w:sz w:val="24"/>
        </w:rPr>
      </w:pPr>
      <w:r w:rsidRPr="00BF39AF">
        <w:rPr>
          <w:sz w:val="24"/>
        </w:rPr>
        <w:t>1.5.1.2. слова «в течение ___ рабочих дней» заменить словами «в течение ___ рабочих дней»;</w:t>
      </w:r>
    </w:p>
    <w:p w:rsidR="00F12098" w:rsidRPr="00BF39AF" w:rsidRDefault="00F12098" w:rsidP="00002AEB">
      <w:pPr>
        <w:ind w:firstLine="709"/>
        <w:jc w:val="both"/>
        <w:rPr>
          <w:sz w:val="24"/>
        </w:rPr>
      </w:pPr>
      <w:r w:rsidRPr="00BF39AF">
        <w:rPr>
          <w:sz w:val="24"/>
        </w:rPr>
        <w:t>1.5.2. в пункте 4.1.4.1 слова «приложении № ___» заменить словами «приложении № ___»;</w:t>
      </w:r>
    </w:p>
    <w:p w:rsidR="00F12098" w:rsidRPr="00BF39AF" w:rsidRDefault="00F12098" w:rsidP="00002AEB">
      <w:pPr>
        <w:ind w:firstLine="709"/>
        <w:jc w:val="both"/>
        <w:rPr>
          <w:sz w:val="24"/>
        </w:rPr>
      </w:pPr>
      <w:r w:rsidRPr="00BF39AF">
        <w:rPr>
          <w:sz w:val="24"/>
        </w:rPr>
        <w:t>1.5.3. в пункте 4.1.5.1 слова «приложении № ___» заменить словами «приложении № ___»;</w:t>
      </w:r>
    </w:p>
    <w:p w:rsidR="00F12098" w:rsidRPr="00BF39AF" w:rsidRDefault="00F12098" w:rsidP="00002AEB">
      <w:pPr>
        <w:ind w:firstLine="709"/>
        <w:jc w:val="both"/>
        <w:rPr>
          <w:sz w:val="24"/>
        </w:rPr>
      </w:pPr>
      <w:r w:rsidRPr="00BF39AF">
        <w:rPr>
          <w:sz w:val="24"/>
        </w:rPr>
        <w:t>1.5.4. в пункте 4.1.8:</w:t>
      </w:r>
    </w:p>
    <w:p w:rsidR="00F12098" w:rsidRPr="00BF39AF" w:rsidRDefault="00F12098" w:rsidP="00002AEB">
      <w:pPr>
        <w:ind w:firstLine="709"/>
        <w:jc w:val="both"/>
        <w:rPr>
          <w:sz w:val="24"/>
        </w:rPr>
      </w:pPr>
      <w:r w:rsidRPr="00BF39AF">
        <w:rPr>
          <w:sz w:val="24"/>
        </w:rPr>
        <w:t>1.5.4.1. слова «приложении № __» заменить словами «приложении № __»;</w:t>
      </w:r>
    </w:p>
    <w:p w:rsidR="00F12098" w:rsidRPr="00BF39AF" w:rsidRDefault="00F12098" w:rsidP="00002AEB">
      <w:pPr>
        <w:ind w:firstLine="709"/>
        <w:jc w:val="both"/>
        <w:rPr>
          <w:sz w:val="24"/>
        </w:rPr>
      </w:pPr>
      <w:r w:rsidRPr="00BF39AF">
        <w:rPr>
          <w:sz w:val="24"/>
        </w:rPr>
        <w:t>1.5.4.2. слова «в течение ___ рабочих дней» заменить словами «в течение ___ рабочих дней»;</w:t>
      </w:r>
    </w:p>
    <w:p w:rsidR="00F12098" w:rsidRPr="00BF39AF" w:rsidRDefault="00F12098" w:rsidP="00002AEB">
      <w:pPr>
        <w:ind w:firstLine="709"/>
        <w:jc w:val="both"/>
        <w:rPr>
          <w:sz w:val="24"/>
        </w:rPr>
      </w:pPr>
      <w:r w:rsidRPr="00BF39AF">
        <w:rPr>
          <w:sz w:val="24"/>
        </w:rPr>
        <w:t>1.5.5. в пункте 4.1.9 слова «в течение ___ рабочих дней» заменить словами «в течение ___ рабочих дней»;</w:t>
      </w:r>
    </w:p>
    <w:p w:rsidR="00F12098" w:rsidRPr="00BF39AF" w:rsidRDefault="00F12098" w:rsidP="00002AEB">
      <w:pPr>
        <w:ind w:firstLine="709"/>
        <w:jc w:val="both"/>
        <w:rPr>
          <w:sz w:val="24"/>
        </w:rPr>
      </w:pPr>
      <w:r w:rsidRPr="00BF39AF">
        <w:rPr>
          <w:sz w:val="24"/>
        </w:rPr>
        <w:t>1.5.6. в пункте 4.1.10 слова «в течение ___ рабочих дней» заменить словами «в течение ___ рабочих дней»;</w:t>
      </w:r>
    </w:p>
    <w:p w:rsidR="00F12098" w:rsidRPr="00BF39AF" w:rsidRDefault="00F12098" w:rsidP="00002AEB">
      <w:pPr>
        <w:ind w:firstLine="709"/>
        <w:jc w:val="both"/>
        <w:rPr>
          <w:sz w:val="24"/>
        </w:rPr>
      </w:pPr>
      <w:r w:rsidRPr="00BF39AF">
        <w:rPr>
          <w:sz w:val="24"/>
        </w:rPr>
        <w:t>1.5.7. в пункте 4.2.2 слова «не позднее ___ рабочего дня» заменить словами «не позднее ___ рабочего дня»;</w:t>
      </w:r>
    </w:p>
    <w:p w:rsidR="00F12098" w:rsidRPr="00BF39AF" w:rsidRDefault="00F12098" w:rsidP="00002AEB">
      <w:pPr>
        <w:ind w:firstLine="709"/>
        <w:jc w:val="both"/>
        <w:rPr>
          <w:sz w:val="24"/>
        </w:rPr>
      </w:pPr>
      <w:r w:rsidRPr="00BF39AF">
        <w:rPr>
          <w:sz w:val="24"/>
        </w:rPr>
        <w:t>1.5.8. в пункте 4.3.1 слова «пунктом(ами) ___» заменить словами «пунктом(ами) ___»</w:t>
      </w:r>
    </w:p>
    <w:p w:rsidR="00F12098" w:rsidRPr="00BF39AF" w:rsidRDefault="00F12098" w:rsidP="00002AEB">
      <w:pPr>
        <w:ind w:firstLine="709"/>
        <w:jc w:val="both"/>
        <w:rPr>
          <w:sz w:val="24"/>
        </w:rPr>
      </w:pPr>
      <w:r w:rsidRPr="00BF39AF">
        <w:rPr>
          <w:sz w:val="24"/>
        </w:rPr>
        <w:t>1.5.9. в пункте 4.3.3.1:</w:t>
      </w:r>
    </w:p>
    <w:p w:rsidR="00F12098" w:rsidRPr="00BF39AF" w:rsidRDefault="00F12098" w:rsidP="00002AEB">
      <w:pPr>
        <w:ind w:firstLine="709"/>
        <w:jc w:val="both"/>
        <w:rPr>
          <w:sz w:val="24"/>
        </w:rPr>
      </w:pPr>
      <w:r w:rsidRPr="00BF39AF">
        <w:rPr>
          <w:sz w:val="24"/>
        </w:rPr>
        <w:t>1.5.9.1. слова «не позднее ___ рабочего дня» заменить словами «не позднее ___ рабочего дня»;</w:t>
      </w:r>
    </w:p>
    <w:p w:rsidR="00F12098" w:rsidRPr="00BF39AF" w:rsidRDefault="00F12098" w:rsidP="00002AEB">
      <w:pPr>
        <w:ind w:firstLine="709"/>
        <w:jc w:val="both"/>
        <w:rPr>
          <w:sz w:val="24"/>
        </w:rPr>
      </w:pPr>
      <w:r w:rsidRPr="00BF39AF">
        <w:rPr>
          <w:sz w:val="24"/>
        </w:rPr>
        <w:t>1.5.9.2. слова «отчетным ___» заменить словами «отчетным ___»</w:t>
      </w:r>
    </w:p>
    <w:p w:rsidR="00F12098" w:rsidRPr="00BF39AF" w:rsidRDefault="00F12098" w:rsidP="00002AEB">
      <w:pPr>
        <w:ind w:firstLine="709"/>
        <w:jc w:val="both"/>
        <w:rPr>
          <w:sz w:val="24"/>
        </w:rPr>
      </w:pPr>
      <w:r w:rsidRPr="00BF39AF">
        <w:rPr>
          <w:sz w:val="24"/>
        </w:rPr>
        <w:t>1.5.10. в пункте 4.3.4 слова «в течение ___ рабочих дней» заменить словами «в течение ___ рабочих дней»;</w:t>
      </w:r>
    </w:p>
    <w:p w:rsidR="00F12098" w:rsidRPr="00BF39AF" w:rsidRDefault="00F12098" w:rsidP="00002AEB">
      <w:pPr>
        <w:ind w:firstLine="709"/>
        <w:jc w:val="both"/>
        <w:rPr>
          <w:sz w:val="24"/>
        </w:rPr>
      </w:pPr>
      <w:r w:rsidRPr="00BF39AF">
        <w:rPr>
          <w:sz w:val="24"/>
        </w:rPr>
        <w:t>1.5.11. в пункте 4.3.6 слова «приложением № ___» заменить словами «приложением № ___»;</w:t>
      </w:r>
    </w:p>
    <w:p w:rsidR="00F12098" w:rsidRPr="00BF39AF" w:rsidRDefault="00F12098" w:rsidP="00002AEB">
      <w:pPr>
        <w:ind w:firstLine="709"/>
        <w:jc w:val="both"/>
        <w:rPr>
          <w:sz w:val="24"/>
        </w:rPr>
      </w:pPr>
      <w:r w:rsidRPr="00BF39AF">
        <w:rPr>
          <w:sz w:val="24"/>
        </w:rPr>
        <w:t>1.6. в разделе 7 «Заключительные положения»:</w:t>
      </w:r>
    </w:p>
    <w:p w:rsidR="00F12098" w:rsidRPr="00BF39AF" w:rsidRDefault="00F12098" w:rsidP="00002AEB">
      <w:pPr>
        <w:ind w:firstLine="709"/>
        <w:jc w:val="both"/>
        <w:rPr>
          <w:sz w:val="24"/>
        </w:rPr>
      </w:pPr>
      <w:r w:rsidRPr="00BF39AF">
        <w:rPr>
          <w:sz w:val="24"/>
        </w:rPr>
        <w:t>1.6.1. в пункте 7.3 слова «приложением № ___» заменить словами «приложением № ___»;</w:t>
      </w:r>
    </w:p>
    <w:p w:rsidR="00F12098" w:rsidRPr="00BF39AF" w:rsidRDefault="00F12098" w:rsidP="00002AEB">
      <w:pPr>
        <w:ind w:firstLine="709"/>
        <w:jc w:val="both"/>
        <w:rPr>
          <w:sz w:val="24"/>
        </w:rPr>
      </w:pPr>
      <w:r w:rsidRPr="00BF39AF">
        <w:rPr>
          <w:sz w:val="24"/>
        </w:rPr>
        <w:t>1.7. Иные положения по настоящему Дополнительному соглашению &lt;3&gt;:</w:t>
      </w:r>
    </w:p>
    <w:p w:rsidR="00F12098" w:rsidRPr="00BF39AF" w:rsidRDefault="00F12098" w:rsidP="00002AEB">
      <w:pPr>
        <w:ind w:firstLine="709"/>
        <w:jc w:val="both"/>
        <w:rPr>
          <w:sz w:val="24"/>
        </w:rPr>
      </w:pPr>
      <w:r w:rsidRPr="00BF39AF">
        <w:rPr>
          <w:sz w:val="24"/>
        </w:rPr>
        <w:t>1.7.1. ______________________________________;</w:t>
      </w:r>
    </w:p>
    <w:p w:rsidR="00F12098" w:rsidRPr="00BF39AF" w:rsidRDefault="00F12098" w:rsidP="00002AEB">
      <w:pPr>
        <w:ind w:firstLine="709"/>
        <w:jc w:val="both"/>
        <w:rPr>
          <w:sz w:val="24"/>
        </w:rPr>
      </w:pPr>
      <w:r w:rsidRPr="00BF39AF">
        <w:rPr>
          <w:sz w:val="24"/>
        </w:rPr>
        <w:t>1.7.2. ______________________________________.</w:t>
      </w:r>
    </w:p>
    <w:p w:rsidR="00F12098" w:rsidRPr="00BF39AF" w:rsidRDefault="00F12098" w:rsidP="00002AEB">
      <w:pPr>
        <w:ind w:firstLine="709"/>
        <w:jc w:val="both"/>
        <w:rPr>
          <w:sz w:val="24"/>
        </w:rPr>
      </w:pPr>
      <w:r w:rsidRPr="00BF39AF">
        <w:rPr>
          <w:sz w:val="24"/>
        </w:rPr>
        <w:t>1.8. раздел 8 «Платежные реквизиты Сторон» изложить в следующей редакции:</w:t>
      </w:r>
    </w:p>
    <w:p w:rsidR="00F12098" w:rsidRPr="00BF39AF" w:rsidRDefault="00F12098" w:rsidP="00002AEB">
      <w:pPr>
        <w:jc w:val="center"/>
        <w:rPr>
          <w:sz w:val="24"/>
        </w:rPr>
      </w:pPr>
      <w:r w:rsidRPr="00BF39AF">
        <w:rPr>
          <w:sz w:val="24"/>
        </w:rPr>
        <w:t>8. Платежные реквизиты Сторон</w:t>
      </w:r>
    </w:p>
    <w:p w:rsidR="00F12098" w:rsidRPr="00BF39AF" w:rsidRDefault="00F12098" w:rsidP="00002AEB">
      <w:pPr>
        <w:jc w:val="both"/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135"/>
        <w:gridCol w:w="4905"/>
      </w:tblGrid>
      <w:tr w:rsidR="00F12098" w:rsidRPr="00BF39AF" w:rsidTr="005243ED">
        <w:trPr>
          <w:trHeight w:val="604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098" w:rsidRPr="00BF39AF" w:rsidRDefault="00F12098" w:rsidP="00F0560E">
            <w:pPr>
              <w:widowControl w:val="0"/>
              <w:ind w:firstLine="720"/>
              <w:jc w:val="center"/>
              <w:rPr>
                <w:sz w:val="24"/>
              </w:rPr>
            </w:pPr>
            <w:r w:rsidRPr="00BF39AF">
              <w:rPr>
                <w:sz w:val="24"/>
              </w:rPr>
              <w:t>Администрация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098" w:rsidRPr="00BF39AF" w:rsidRDefault="00F12098" w:rsidP="00F0560E">
            <w:pPr>
              <w:jc w:val="center"/>
              <w:rPr>
                <w:sz w:val="24"/>
              </w:rPr>
            </w:pPr>
            <w:r w:rsidRPr="00BF39AF">
              <w:rPr>
                <w:sz w:val="24"/>
              </w:rPr>
              <w:t>Сокращенное наименование</w:t>
            </w:r>
          </w:p>
          <w:p w:rsidR="00F12098" w:rsidRPr="00BF39AF" w:rsidRDefault="00F12098" w:rsidP="00F0560E">
            <w:pPr>
              <w:jc w:val="center"/>
              <w:rPr>
                <w:sz w:val="24"/>
              </w:rPr>
            </w:pPr>
            <w:r w:rsidRPr="00BF39AF">
              <w:rPr>
                <w:sz w:val="24"/>
              </w:rPr>
              <w:t>Получателя</w:t>
            </w:r>
          </w:p>
        </w:tc>
      </w:tr>
      <w:tr w:rsidR="00F12098" w:rsidRPr="00BF39AF" w:rsidTr="00F0560E">
        <w:trPr>
          <w:trHeight w:val="43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098" w:rsidRPr="00BF39AF" w:rsidRDefault="00F12098" w:rsidP="00F0560E">
            <w:pPr>
              <w:widowControl w:val="0"/>
              <w:ind w:firstLine="720"/>
              <w:jc w:val="center"/>
              <w:rPr>
                <w:sz w:val="24"/>
              </w:rPr>
            </w:pPr>
            <w:r w:rsidRPr="00BF39AF">
              <w:rPr>
                <w:sz w:val="24"/>
              </w:rPr>
              <w:t>Администрация Сальского района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098" w:rsidRPr="00BF39AF" w:rsidRDefault="00F12098" w:rsidP="00F0560E">
            <w:pPr>
              <w:rPr>
                <w:sz w:val="24"/>
              </w:rPr>
            </w:pPr>
            <w:r w:rsidRPr="00BF39AF">
              <w:rPr>
                <w:sz w:val="24"/>
              </w:rPr>
              <w:t>Наименование Получателя</w:t>
            </w:r>
          </w:p>
        </w:tc>
      </w:tr>
      <w:tr w:rsidR="00F12098" w:rsidRPr="00BF39AF" w:rsidTr="00F0560E">
        <w:trPr>
          <w:trHeight w:val="200"/>
        </w:trPr>
        <w:tc>
          <w:tcPr>
            <w:tcW w:w="5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098" w:rsidRPr="00BF39AF" w:rsidRDefault="00F12098" w:rsidP="00F0560E">
            <w:pPr>
              <w:rPr>
                <w:sz w:val="24"/>
              </w:rPr>
            </w:pPr>
            <w:r w:rsidRPr="00BF39AF">
              <w:rPr>
                <w:sz w:val="24"/>
              </w:rPr>
              <w:t xml:space="preserve">ОГРН, </w:t>
            </w:r>
            <w:hyperlink r:id="rId10" w:history="1">
              <w:r w:rsidRPr="00BF39AF">
                <w:rPr>
                  <w:sz w:val="24"/>
                </w:rPr>
                <w:t>ОКТМО</w:t>
              </w:r>
            </w:hyperlink>
          </w:p>
        </w:tc>
        <w:tc>
          <w:tcPr>
            <w:tcW w:w="4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098" w:rsidRPr="00BF39AF" w:rsidRDefault="00F12098" w:rsidP="00F0560E">
            <w:pPr>
              <w:rPr>
                <w:sz w:val="24"/>
              </w:rPr>
            </w:pPr>
            <w:r w:rsidRPr="00BF39AF">
              <w:rPr>
                <w:sz w:val="24"/>
              </w:rPr>
              <w:t xml:space="preserve">ОГРН, </w:t>
            </w:r>
            <w:hyperlink r:id="rId11" w:history="1">
              <w:r w:rsidRPr="00BF39AF">
                <w:rPr>
                  <w:sz w:val="24"/>
                </w:rPr>
                <w:t>ОКТМО</w:t>
              </w:r>
            </w:hyperlink>
          </w:p>
        </w:tc>
      </w:tr>
      <w:tr w:rsidR="00F12098" w:rsidRPr="00BF39AF" w:rsidTr="00F0560E">
        <w:trPr>
          <w:trHeight w:val="385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098" w:rsidRPr="00BF39AF" w:rsidRDefault="00F12098" w:rsidP="00F0560E">
            <w:pPr>
              <w:rPr>
                <w:sz w:val="24"/>
              </w:rPr>
            </w:pPr>
            <w:r w:rsidRPr="00BF39AF">
              <w:rPr>
                <w:sz w:val="24"/>
              </w:rPr>
              <w:t>Место нахождения: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098" w:rsidRPr="00BF39AF" w:rsidRDefault="00F12098" w:rsidP="00F0560E">
            <w:pPr>
              <w:rPr>
                <w:sz w:val="24"/>
              </w:rPr>
            </w:pPr>
            <w:r w:rsidRPr="00BF39AF">
              <w:rPr>
                <w:sz w:val="24"/>
              </w:rPr>
              <w:t>Место нахождения:</w:t>
            </w:r>
          </w:p>
        </w:tc>
      </w:tr>
      <w:tr w:rsidR="00F12098" w:rsidRPr="00BF39AF" w:rsidTr="00F0560E">
        <w:trPr>
          <w:trHeight w:val="276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098" w:rsidRPr="00BF39AF" w:rsidRDefault="00F12098" w:rsidP="00F0560E">
            <w:pPr>
              <w:rPr>
                <w:sz w:val="24"/>
              </w:rPr>
            </w:pPr>
            <w:r w:rsidRPr="00BF39AF">
              <w:rPr>
                <w:sz w:val="24"/>
              </w:rPr>
              <w:t>ИНН/КПП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098" w:rsidRPr="00BF39AF" w:rsidRDefault="00F12098" w:rsidP="00F0560E">
            <w:pPr>
              <w:rPr>
                <w:sz w:val="24"/>
              </w:rPr>
            </w:pPr>
            <w:r w:rsidRPr="00BF39AF">
              <w:rPr>
                <w:sz w:val="24"/>
              </w:rPr>
              <w:t>ИНН/КПП</w:t>
            </w:r>
          </w:p>
        </w:tc>
      </w:tr>
      <w:tr w:rsidR="00F12098" w:rsidRPr="00BF39AF" w:rsidTr="00F0560E">
        <w:trPr>
          <w:trHeight w:val="375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098" w:rsidRPr="00BF39AF" w:rsidRDefault="00F12098" w:rsidP="00F0560E">
            <w:pPr>
              <w:rPr>
                <w:sz w:val="24"/>
              </w:rPr>
            </w:pPr>
            <w:r w:rsidRPr="00BF39AF">
              <w:rPr>
                <w:sz w:val="24"/>
              </w:rPr>
              <w:t>Платежные реквизиты: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098" w:rsidRPr="00BF39AF" w:rsidRDefault="00F12098" w:rsidP="00F0560E">
            <w:pPr>
              <w:rPr>
                <w:sz w:val="24"/>
              </w:rPr>
            </w:pPr>
            <w:r w:rsidRPr="00BF39AF">
              <w:rPr>
                <w:sz w:val="24"/>
              </w:rPr>
              <w:t>Платежные реквизиты:</w:t>
            </w:r>
          </w:p>
        </w:tc>
      </w:tr>
      <w:tr w:rsidR="00F12098" w:rsidRPr="00BF39AF" w:rsidTr="005243ED">
        <w:trPr>
          <w:trHeight w:val="1127"/>
        </w:trPr>
        <w:tc>
          <w:tcPr>
            <w:tcW w:w="5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098" w:rsidRPr="00BF39AF" w:rsidRDefault="00F12098" w:rsidP="00F0560E">
            <w:pPr>
              <w:rPr>
                <w:sz w:val="24"/>
              </w:rPr>
            </w:pPr>
            <w:r w:rsidRPr="00BF39AF">
              <w:rPr>
                <w:sz w:val="24"/>
              </w:rPr>
              <w:t>Наименование учреждения Банка России</w:t>
            </w:r>
          </w:p>
          <w:p w:rsidR="00F12098" w:rsidRPr="00BF39AF" w:rsidRDefault="00F12098" w:rsidP="00F0560E">
            <w:pPr>
              <w:rPr>
                <w:sz w:val="24"/>
              </w:rPr>
            </w:pPr>
            <w:r w:rsidRPr="00BF39AF">
              <w:rPr>
                <w:sz w:val="24"/>
              </w:rPr>
              <w:t>БИК, расчетный счет, наименование территориального органа Федерального казначейства, в котором открыт лицевой счет</w:t>
            </w:r>
          </w:p>
        </w:tc>
        <w:tc>
          <w:tcPr>
            <w:tcW w:w="4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098" w:rsidRPr="00BF39AF" w:rsidRDefault="00F12098" w:rsidP="00F0560E">
            <w:pPr>
              <w:rPr>
                <w:sz w:val="24"/>
              </w:rPr>
            </w:pPr>
            <w:r w:rsidRPr="00BF39AF">
              <w:rPr>
                <w:sz w:val="24"/>
              </w:rPr>
              <w:t>Наименование учреждения Банка России БИК</w:t>
            </w:r>
          </w:p>
          <w:p w:rsidR="00F12098" w:rsidRPr="00BF39AF" w:rsidRDefault="00F12098" w:rsidP="00F0560E">
            <w:pPr>
              <w:rPr>
                <w:sz w:val="24"/>
              </w:rPr>
            </w:pPr>
            <w:r w:rsidRPr="00BF39AF">
              <w:rPr>
                <w:sz w:val="24"/>
              </w:rPr>
              <w:t>Расчетный счет</w:t>
            </w:r>
          </w:p>
        </w:tc>
      </w:tr>
    </w:tbl>
    <w:p w:rsidR="00F12098" w:rsidRPr="00BF39AF" w:rsidRDefault="00F12098" w:rsidP="00002AEB">
      <w:pPr>
        <w:jc w:val="right"/>
        <w:rPr>
          <w:sz w:val="28"/>
        </w:rPr>
      </w:pPr>
      <w:r w:rsidRPr="00BF39AF">
        <w:rPr>
          <w:sz w:val="28"/>
        </w:rPr>
        <w:t>»;</w:t>
      </w:r>
    </w:p>
    <w:p w:rsidR="00F12098" w:rsidRPr="00BF39AF" w:rsidRDefault="00F12098" w:rsidP="00002AEB">
      <w:pPr>
        <w:ind w:firstLine="709"/>
        <w:jc w:val="both"/>
        <w:rPr>
          <w:sz w:val="24"/>
        </w:rPr>
      </w:pPr>
      <w:r w:rsidRPr="00BF39AF">
        <w:rPr>
          <w:sz w:val="24"/>
        </w:rPr>
        <w:t>1.9. приложение № __ к Соглашению (договору) изложить в редакции согласно приложению № __ к настоящему Дополнительному соглашению, которое является его неотъемлемой частью;</w:t>
      </w:r>
    </w:p>
    <w:p w:rsidR="00F12098" w:rsidRPr="00BF39AF" w:rsidRDefault="00F12098" w:rsidP="00002AEB">
      <w:pPr>
        <w:ind w:firstLine="709"/>
        <w:jc w:val="both"/>
        <w:rPr>
          <w:sz w:val="24"/>
        </w:rPr>
      </w:pPr>
      <w:r w:rsidRPr="00BF39AF">
        <w:rPr>
          <w:sz w:val="24"/>
        </w:rPr>
        <w:t>1.10. дополнить приложением № __ согласно приложению № __ к настоящему Дополнительному соглашению, которое является его неотъемлемой частью;</w:t>
      </w:r>
    </w:p>
    <w:p w:rsidR="00F12098" w:rsidRPr="00BF39AF" w:rsidRDefault="00F12098" w:rsidP="00002AEB">
      <w:pPr>
        <w:ind w:firstLine="709"/>
        <w:jc w:val="both"/>
        <w:rPr>
          <w:sz w:val="24"/>
        </w:rPr>
      </w:pPr>
      <w:r w:rsidRPr="00BF39AF">
        <w:rPr>
          <w:sz w:val="24"/>
        </w:rPr>
        <w:t>1.11. внести изменения в приложение № __ согласно приложению № ___ к настоящему Дополнительному соглашению, которое является его неотъемлемой частью.</w:t>
      </w:r>
    </w:p>
    <w:p w:rsidR="00F12098" w:rsidRPr="00BF39AF" w:rsidRDefault="00F12098" w:rsidP="00002AEB">
      <w:pPr>
        <w:ind w:firstLine="709"/>
        <w:jc w:val="both"/>
        <w:rPr>
          <w:sz w:val="24"/>
        </w:rPr>
      </w:pPr>
      <w:r w:rsidRPr="00BF39AF">
        <w:rPr>
          <w:sz w:val="24"/>
        </w:rPr>
        <w:t>2. Настоящее Дополнительное соглашение является неотъемлемой частью Соглашения (договора).</w:t>
      </w:r>
    </w:p>
    <w:p w:rsidR="00F12098" w:rsidRPr="00BF39AF" w:rsidRDefault="00F12098" w:rsidP="00002AEB">
      <w:pPr>
        <w:ind w:firstLine="709"/>
        <w:jc w:val="both"/>
        <w:rPr>
          <w:sz w:val="24"/>
        </w:rPr>
      </w:pPr>
      <w:r w:rsidRPr="00BF39AF">
        <w:rPr>
          <w:sz w:val="24"/>
        </w:rPr>
        <w:t>3. Настоящее Дополнительное соглашение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 (договору).</w:t>
      </w:r>
    </w:p>
    <w:p w:rsidR="00F12098" w:rsidRPr="00BF39AF" w:rsidRDefault="00F12098" w:rsidP="00002AEB">
      <w:pPr>
        <w:ind w:firstLine="709"/>
        <w:jc w:val="both"/>
        <w:rPr>
          <w:sz w:val="24"/>
        </w:rPr>
      </w:pPr>
      <w:r w:rsidRPr="00BF39AF">
        <w:rPr>
          <w:sz w:val="24"/>
        </w:rPr>
        <w:t>4. Условия Соглашения (договора), не затронутые настоящим Дополнительным соглашением, остаются неизменными.</w:t>
      </w:r>
    </w:p>
    <w:p w:rsidR="00F12098" w:rsidRPr="00BF39AF" w:rsidRDefault="00F12098" w:rsidP="00002AEB">
      <w:pPr>
        <w:ind w:firstLine="709"/>
        <w:jc w:val="both"/>
        <w:rPr>
          <w:sz w:val="24"/>
        </w:rPr>
      </w:pPr>
      <w:r w:rsidRPr="00BF39AF">
        <w:rPr>
          <w:sz w:val="24"/>
        </w:rPr>
        <w:t>5. Иные заключительные положения по настоящему Дополнительному Соглашению:</w:t>
      </w:r>
    </w:p>
    <w:p w:rsidR="00F12098" w:rsidRPr="00BF39AF" w:rsidRDefault="00F12098" w:rsidP="00002AEB">
      <w:pPr>
        <w:ind w:firstLine="709"/>
        <w:jc w:val="both"/>
        <w:rPr>
          <w:sz w:val="24"/>
        </w:rPr>
      </w:pPr>
      <w:r w:rsidRPr="00BF39AF">
        <w:rPr>
          <w:sz w:val="24"/>
        </w:rPr>
        <w:t>5.1. Настоящее Дополнительное соглашение составлено в форме бумажного документа в двух экземплярах, по одному экземпляру для каждой из Сторон &lt;4&gt;;</w:t>
      </w:r>
    </w:p>
    <w:p w:rsidR="00F12098" w:rsidRPr="00BF39AF" w:rsidRDefault="00F12098" w:rsidP="00002AEB">
      <w:pPr>
        <w:ind w:firstLine="709"/>
        <w:jc w:val="both"/>
        <w:rPr>
          <w:sz w:val="24"/>
        </w:rPr>
      </w:pPr>
      <w:r w:rsidRPr="00BF39AF">
        <w:rPr>
          <w:sz w:val="24"/>
        </w:rPr>
        <w:t>5.2. ______________________________________ &lt;5&gt;.</w:t>
      </w:r>
    </w:p>
    <w:p w:rsidR="00F12098" w:rsidRPr="00BF39AF" w:rsidRDefault="00F12098" w:rsidP="00002AEB">
      <w:pPr>
        <w:ind w:firstLine="709"/>
        <w:jc w:val="both"/>
        <w:rPr>
          <w:sz w:val="24"/>
        </w:rPr>
      </w:pPr>
      <w:r w:rsidRPr="00BF39AF">
        <w:rPr>
          <w:sz w:val="24"/>
        </w:rPr>
        <w:t>6. Подписи Сторон:</w:t>
      </w:r>
    </w:p>
    <w:p w:rsidR="00F12098" w:rsidRPr="00BF39AF" w:rsidRDefault="00F12098" w:rsidP="00002AEB">
      <w:pPr>
        <w:jc w:val="both"/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164"/>
        <w:gridCol w:w="4790"/>
      </w:tblGrid>
      <w:tr w:rsidR="00F12098" w:rsidRPr="00BF39AF" w:rsidTr="005243ED">
        <w:trPr>
          <w:trHeight w:val="265"/>
        </w:trPr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098" w:rsidRPr="00BF39AF" w:rsidRDefault="00F12098" w:rsidP="00F0560E">
            <w:pPr>
              <w:widowControl w:val="0"/>
              <w:ind w:firstLine="720"/>
              <w:jc w:val="center"/>
              <w:rPr>
                <w:sz w:val="24"/>
              </w:rPr>
            </w:pPr>
            <w:r w:rsidRPr="00BF39AF">
              <w:rPr>
                <w:sz w:val="24"/>
              </w:rPr>
              <w:t>Администрация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098" w:rsidRPr="00BF39AF" w:rsidRDefault="00F12098" w:rsidP="00F0560E">
            <w:pPr>
              <w:jc w:val="center"/>
              <w:rPr>
                <w:sz w:val="24"/>
              </w:rPr>
            </w:pPr>
            <w:r w:rsidRPr="00BF39AF">
              <w:rPr>
                <w:sz w:val="24"/>
              </w:rPr>
              <w:t>Сокращенное наименование Получателя</w:t>
            </w:r>
          </w:p>
        </w:tc>
      </w:tr>
      <w:tr w:rsidR="00F12098" w:rsidRPr="00BF39AF" w:rsidTr="00F0560E">
        <w:trPr>
          <w:trHeight w:val="569"/>
        </w:trPr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098" w:rsidRPr="00BF39AF" w:rsidRDefault="00F12098" w:rsidP="00F0560E">
            <w:pPr>
              <w:jc w:val="both"/>
              <w:rPr>
                <w:sz w:val="24"/>
              </w:rPr>
            </w:pPr>
            <w:r w:rsidRPr="00BF39AF">
              <w:rPr>
                <w:sz w:val="24"/>
              </w:rPr>
              <w:t>________________/________________________/</w:t>
            </w:r>
          </w:p>
          <w:p w:rsidR="00F12098" w:rsidRPr="00BF39AF" w:rsidRDefault="00F12098" w:rsidP="00F0560E">
            <w:pPr>
              <w:jc w:val="both"/>
            </w:pPr>
            <w:r w:rsidRPr="00BF39AF">
              <w:t>(подпись)                 (ФИО)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098" w:rsidRPr="00BF39AF" w:rsidRDefault="00F12098" w:rsidP="00F0560E">
            <w:pPr>
              <w:jc w:val="both"/>
              <w:rPr>
                <w:sz w:val="24"/>
              </w:rPr>
            </w:pPr>
            <w:r w:rsidRPr="00BF39AF">
              <w:rPr>
                <w:sz w:val="24"/>
              </w:rPr>
              <w:t>________________/_____________________/</w:t>
            </w:r>
          </w:p>
          <w:p w:rsidR="00F12098" w:rsidRPr="00BF39AF" w:rsidRDefault="00F12098" w:rsidP="00F0560E">
            <w:pPr>
              <w:jc w:val="both"/>
            </w:pPr>
            <w:r w:rsidRPr="00BF39AF">
              <w:t>(подпись)                  (ФИО)</w:t>
            </w:r>
          </w:p>
        </w:tc>
      </w:tr>
    </w:tbl>
    <w:p w:rsidR="00F12098" w:rsidRPr="00BF39AF" w:rsidRDefault="00F12098" w:rsidP="00002AEB">
      <w:pPr>
        <w:ind w:firstLine="540"/>
        <w:jc w:val="both"/>
        <w:rPr>
          <w:sz w:val="24"/>
        </w:rPr>
      </w:pPr>
    </w:p>
    <w:p w:rsidR="00F12098" w:rsidRPr="00BF39AF" w:rsidRDefault="00F12098" w:rsidP="00002AEB">
      <w:pPr>
        <w:ind w:firstLine="540"/>
        <w:jc w:val="both"/>
      </w:pPr>
      <w:r w:rsidRPr="00BF39AF">
        <w:t>&lt;1&gt; Указываются пункты и (или) разделы соглашения, в которые вносятся изменения.</w:t>
      </w:r>
    </w:p>
    <w:p w:rsidR="00F12098" w:rsidRPr="00BF39AF" w:rsidRDefault="00F12098" w:rsidP="00002AEB">
      <w:pPr>
        <w:ind w:firstLine="540"/>
        <w:jc w:val="both"/>
      </w:pPr>
      <w:r w:rsidRPr="00BF39AF">
        <w:t>&lt;2&gt; Указываются изменения сумм, подлежащих перечислению: со знаком «плюс» при их увеличении и со знаком «минус» при их уменьшении.</w:t>
      </w:r>
    </w:p>
    <w:p w:rsidR="00F12098" w:rsidRPr="00BF39AF" w:rsidRDefault="00F12098" w:rsidP="00002AEB">
      <w:pPr>
        <w:ind w:firstLine="540"/>
        <w:jc w:val="both"/>
      </w:pPr>
      <w:r w:rsidRPr="00BF39AF">
        <w:t>&lt;3&gt; Указываются изменения, вносимые в пункты 3.2.1, 3.2.2, 4.1.4.2.1, 4.1.4.2.2, 4.1.5.2, 4.1.6.2, 4.1.11.1, 4.1.11.1.2, 4.2.4.1, 4.2.4.2, 4.3.3.2.1, 4.3.3.2.2, 4.3.8.1, 4.3.8.2, 4.4.3.1, 4.4.3.2, 5.2.1, 5.2.2, 6.1.1, 6.1.2, 7.4.3, 7.6.3 соглашения, а также иные конкретные положения (при наличии).</w:t>
      </w:r>
    </w:p>
    <w:p w:rsidR="00F12098" w:rsidRPr="00BF39AF" w:rsidRDefault="00F12098" w:rsidP="00002AEB">
      <w:pPr>
        <w:ind w:firstLine="540"/>
        <w:jc w:val="both"/>
      </w:pPr>
      <w:r w:rsidRPr="00BF39AF">
        <w:t>&lt;4&gt; Пункт 5.3 включается в Дополнительное соглашение к соглашению в случае формирования и подписания соглашения в форме бумажного документа.</w:t>
      </w:r>
    </w:p>
    <w:p w:rsidR="00F12098" w:rsidRPr="00BF39AF" w:rsidRDefault="00F12098" w:rsidP="00002AEB">
      <w:pPr>
        <w:widowControl w:val="0"/>
        <w:ind w:firstLine="567"/>
        <w:jc w:val="both"/>
        <w:rPr>
          <w:sz w:val="28"/>
        </w:rPr>
      </w:pPr>
      <w:r w:rsidRPr="00BF39AF">
        <w:t>&lt;6&gt; Указываются иные конкретные условия (при необходимости).</w:t>
      </w:r>
    </w:p>
    <w:p w:rsidR="00F12098" w:rsidRPr="00BF39AF" w:rsidRDefault="00F12098" w:rsidP="00002AEB">
      <w:pPr>
        <w:widowControl w:val="0"/>
        <w:ind w:firstLine="850"/>
        <w:jc w:val="both"/>
        <w:rPr>
          <w:sz w:val="28"/>
        </w:rPr>
      </w:pPr>
    </w:p>
    <w:p w:rsidR="00F12098" w:rsidRPr="00AF51C6" w:rsidRDefault="00F12098" w:rsidP="00FF535A">
      <w:pPr>
        <w:widowControl w:val="0"/>
        <w:ind w:firstLine="850"/>
        <w:jc w:val="both"/>
        <w:rPr>
          <w:sz w:val="26"/>
          <w:szCs w:val="26"/>
        </w:rPr>
      </w:pPr>
      <w:r w:rsidRPr="00AF51C6">
        <w:rPr>
          <w:sz w:val="26"/>
          <w:szCs w:val="26"/>
        </w:rPr>
        <w:t>5.6. Приложение № 2 изложить в редакции:</w:t>
      </w:r>
    </w:p>
    <w:p w:rsidR="00F12098" w:rsidRPr="00AF51C6" w:rsidRDefault="00F12098" w:rsidP="00E036EB">
      <w:pPr>
        <w:widowControl w:val="0"/>
        <w:ind w:firstLine="850"/>
        <w:jc w:val="both"/>
        <w:rPr>
          <w:color w:val="FF0000"/>
          <w:sz w:val="26"/>
          <w:szCs w:val="26"/>
        </w:rPr>
      </w:pPr>
    </w:p>
    <w:tbl>
      <w:tblPr>
        <w:tblW w:w="9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08"/>
        <w:gridCol w:w="4516"/>
      </w:tblGrid>
      <w:tr w:rsidR="00F12098" w:rsidRPr="00AF51C6" w:rsidTr="00F33B5E">
        <w:trPr>
          <w:trHeight w:val="360"/>
        </w:trPr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</w:tcPr>
          <w:p w:rsidR="00F12098" w:rsidRPr="00AF51C6" w:rsidRDefault="00F12098" w:rsidP="00F0560E">
            <w:pPr>
              <w:rPr>
                <w:sz w:val="26"/>
                <w:szCs w:val="26"/>
              </w:rPr>
            </w:pPr>
          </w:p>
        </w:tc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</w:tcPr>
          <w:p w:rsidR="00F12098" w:rsidRPr="00AF51C6" w:rsidRDefault="00F12098" w:rsidP="00F0560E">
            <w:pPr>
              <w:jc w:val="center"/>
              <w:rPr>
                <w:sz w:val="26"/>
                <w:szCs w:val="26"/>
              </w:rPr>
            </w:pPr>
            <w:r w:rsidRPr="00AF51C6">
              <w:rPr>
                <w:sz w:val="26"/>
                <w:szCs w:val="26"/>
              </w:rPr>
              <w:t>«Приложение № 2</w:t>
            </w:r>
          </w:p>
          <w:p w:rsidR="00F12098" w:rsidRPr="00AF51C6" w:rsidRDefault="00F12098" w:rsidP="00F0560E">
            <w:pPr>
              <w:jc w:val="center"/>
              <w:rPr>
                <w:sz w:val="26"/>
                <w:szCs w:val="26"/>
              </w:rPr>
            </w:pPr>
            <w:r w:rsidRPr="00AF51C6">
              <w:rPr>
                <w:sz w:val="26"/>
                <w:szCs w:val="26"/>
              </w:rPr>
              <w:t>к постановлению Администрации</w:t>
            </w:r>
          </w:p>
          <w:p w:rsidR="00F12098" w:rsidRPr="00AF51C6" w:rsidRDefault="00F12098" w:rsidP="00F0560E">
            <w:pPr>
              <w:jc w:val="center"/>
              <w:rPr>
                <w:sz w:val="26"/>
                <w:szCs w:val="26"/>
              </w:rPr>
            </w:pPr>
            <w:r w:rsidRPr="00AF51C6">
              <w:rPr>
                <w:sz w:val="26"/>
                <w:szCs w:val="26"/>
              </w:rPr>
              <w:t>Буденновского сельского поселения</w:t>
            </w:r>
          </w:p>
          <w:p w:rsidR="00F12098" w:rsidRPr="00AF51C6" w:rsidRDefault="00F12098" w:rsidP="00F0560E">
            <w:pPr>
              <w:jc w:val="center"/>
              <w:rPr>
                <w:sz w:val="26"/>
                <w:szCs w:val="26"/>
              </w:rPr>
            </w:pPr>
            <w:r w:rsidRPr="00AF51C6">
              <w:rPr>
                <w:sz w:val="26"/>
                <w:szCs w:val="26"/>
              </w:rPr>
              <w:t>от 20.03.2024 № 28</w:t>
            </w:r>
          </w:p>
        </w:tc>
      </w:tr>
    </w:tbl>
    <w:p w:rsidR="00F12098" w:rsidRPr="00AF51C6" w:rsidRDefault="00F12098" w:rsidP="00E036EB">
      <w:pPr>
        <w:widowControl w:val="0"/>
        <w:ind w:firstLine="850"/>
        <w:jc w:val="both"/>
        <w:rPr>
          <w:sz w:val="26"/>
          <w:szCs w:val="26"/>
        </w:rPr>
      </w:pPr>
    </w:p>
    <w:p w:rsidR="00F12098" w:rsidRPr="00AF51C6" w:rsidRDefault="00F12098" w:rsidP="00E036EB">
      <w:pPr>
        <w:tabs>
          <w:tab w:val="left" w:pos="5700"/>
        </w:tabs>
        <w:jc w:val="center"/>
        <w:rPr>
          <w:sz w:val="26"/>
          <w:szCs w:val="26"/>
        </w:rPr>
      </w:pPr>
      <w:r w:rsidRPr="00AF51C6">
        <w:rPr>
          <w:sz w:val="26"/>
          <w:szCs w:val="26"/>
        </w:rPr>
        <w:t>ПОЛОЖЕНИЕ</w:t>
      </w:r>
    </w:p>
    <w:p w:rsidR="00F12098" w:rsidRPr="00AF51C6" w:rsidRDefault="00F12098" w:rsidP="00E036EB">
      <w:pPr>
        <w:tabs>
          <w:tab w:val="left" w:pos="5700"/>
        </w:tabs>
        <w:jc w:val="center"/>
        <w:rPr>
          <w:sz w:val="26"/>
          <w:szCs w:val="26"/>
        </w:rPr>
      </w:pPr>
      <w:r w:rsidRPr="00AF51C6">
        <w:rPr>
          <w:sz w:val="26"/>
          <w:szCs w:val="26"/>
        </w:rPr>
        <w:t>о комиссии по предоставлению субсидий на возмещение предприятиям</w:t>
      </w:r>
      <w:r w:rsidRPr="00AF51C6">
        <w:rPr>
          <w:sz w:val="26"/>
          <w:szCs w:val="26"/>
        </w:rPr>
        <w:br/>
        <w:t>жилищно-коммунального хозяйства части платы граждан</w:t>
      </w:r>
      <w:r w:rsidRPr="00AF51C6">
        <w:rPr>
          <w:sz w:val="26"/>
          <w:szCs w:val="26"/>
        </w:rPr>
        <w:br/>
        <w:t xml:space="preserve">за коммунальные услуги </w:t>
      </w:r>
    </w:p>
    <w:p w:rsidR="00F12098" w:rsidRPr="00AF51C6" w:rsidRDefault="00F12098" w:rsidP="00E036EB">
      <w:pPr>
        <w:tabs>
          <w:tab w:val="left" w:pos="5700"/>
        </w:tabs>
        <w:jc w:val="center"/>
        <w:rPr>
          <w:sz w:val="26"/>
          <w:szCs w:val="26"/>
        </w:rPr>
      </w:pPr>
    </w:p>
    <w:p w:rsidR="00F12098" w:rsidRPr="00AF51C6" w:rsidRDefault="00F12098" w:rsidP="00E036EB">
      <w:pPr>
        <w:tabs>
          <w:tab w:val="left" w:pos="5700"/>
        </w:tabs>
        <w:jc w:val="center"/>
        <w:rPr>
          <w:sz w:val="26"/>
          <w:szCs w:val="26"/>
        </w:rPr>
      </w:pPr>
      <w:r w:rsidRPr="00AF51C6">
        <w:rPr>
          <w:sz w:val="26"/>
          <w:szCs w:val="26"/>
        </w:rPr>
        <w:t>1. Общие положения</w:t>
      </w:r>
    </w:p>
    <w:p w:rsidR="00F12098" w:rsidRPr="00AF51C6" w:rsidRDefault="00F12098" w:rsidP="00E036EB">
      <w:pPr>
        <w:tabs>
          <w:tab w:val="left" w:pos="284"/>
        </w:tabs>
        <w:ind w:firstLine="850"/>
        <w:jc w:val="both"/>
        <w:rPr>
          <w:sz w:val="26"/>
          <w:szCs w:val="26"/>
        </w:rPr>
      </w:pPr>
      <w:r w:rsidRPr="00AF51C6">
        <w:rPr>
          <w:sz w:val="26"/>
          <w:szCs w:val="26"/>
        </w:rPr>
        <w:t>1.1. Настоящее Положение определяет порядок формирования деятельности комиссии по предоставлению субсидий на возмещение предприятиям жилищно-коммунального хозяйства части платы граждан</w:t>
      </w:r>
      <w:r w:rsidRPr="00AF51C6">
        <w:rPr>
          <w:sz w:val="26"/>
          <w:szCs w:val="26"/>
        </w:rPr>
        <w:br/>
        <w:t>за коммунальные услуги (далее – Комиссия).</w:t>
      </w:r>
    </w:p>
    <w:p w:rsidR="00F12098" w:rsidRPr="00AF51C6" w:rsidRDefault="00F12098" w:rsidP="00E036EB">
      <w:pPr>
        <w:tabs>
          <w:tab w:val="left" w:pos="284"/>
        </w:tabs>
        <w:ind w:firstLine="850"/>
        <w:jc w:val="both"/>
        <w:rPr>
          <w:sz w:val="26"/>
          <w:szCs w:val="26"/>
        </w:rPr>
      </w:pPr>
      <w:r w:rsidRPr="00AF51C6">
        <w:rPr>
          <w:sz w:val="26"/>
          <w:szCs w:val="26"/>
        </w:rPr>
        <w:t xml:space="preserve">1.2. В своей деятельности Комиссия руководствуется Конституцией Российской Федерации, Бюджетным кодексом Российской Федерации, федеральными законами и иными нормативными актами, настоящим Положением. </w:t>
      </w:r>
    </w:p>
    <w:p w:rsidR="00F12098" w:rsidRPr="00AF51C6" w:rsidRDefault="00F12098" w:rsidP="00E036EB">
      <w:pPr>
        <w:tabs>
          <w:tab w:val="left" w:pos="284"/>
        </w:tabs>
        <w:ind w:firstLine="850"/>
        <w:jc w:val="both"/>
        <w:rPr>
          <w:sz w:val="26"/>
          <w:szCs w:val="26"/>
        </w:rPr>
      </w:pPr>
      <w:r w:rsidRPr="00AF51C6">
        <w:rPr>
          <w:sz w:val="26"/>
          <w:szCs w:val="26"/>
        </w:rPr>
        <w:t>1.3. Задачей Комиссии является принятие решения о предоставлении субсидий предприятиям, осуществляющим деятельность в сфере жилищно-коммунального хозяйства (далее - предприятия), на возмещение части платы граждан за коммунальные услуги.</w:t>
      </w:r>
    </w:p>
    <w:p w:rsidR="00F12098" w:rsidRPr="00AF51C6" w:rsidRDefault="00F12098" w:rsidP="00E036EB">
      <w:pPr>
        <w:tabs>
          <w:tab w:val="left" w:pos="284"/>
        </w:tabs>
        <w:ind w:firstLine="850"/>
        <w:jc w:val="both"/>
        <w:rPr>
          <w:sz w:val="26"/>
          <w:szCs w:val="26"/>
        </w:rPr>
      </w:pPr>
      <w:r w:rsidRPr="00AF51C6">
        <w:rPr>
          <w:sz w:val="26"/>
          <w:szCs w:val="26"/>
        </w:rPr>
        <w:t>1.4. Комиссия осуществляет следующие функции:</w:t>
      </w:r>
    </w:p>
    <w:p w:rsidR="00F12098" w:rsidRPr="00AF51C6" w:rsidRDefault="00F12098" w:rsidP="00E036EB">
      <w:pPr>
        <w:tabs>
          <w:tab w:val="left" w:pos="284"/>
        </w:tabs>
        <w:ind w:firstLine="850"/>
        <w:jc w:val="both"/>
        <w:rPr>
          <w:sz w:val="26"/>
          <w:szCs w:val="26"/>
        </w:rPr>
      </w:pPr>
      <w:r w:rsidRPr="00AF51C6">
        <w:rPr>
          <w:sz w:val="26"/>
          <w:szCs w:val="26"/>
        </w:rPr>
        <w:t>рассматривает заявления предприятий на возмещение части платы  граждан за коммунальные услуги;</w:t>
      </w:r>
    </w:p>
    <w:p w:rsidR="00F12098" w:rsidRPr="00AF51C6" w:rsidRDefault="00F12098" w:rsidP="00E036EB">
      <w:pPr>
        <w:tabs>
          <w:tab w:val="left" w:pos="284"/>
        </w:tabs>
        <w:ind w:firstLine="850"/>
        <w:jc w:val="both"/>
        <w:rPr>
          <w:sz w:val="26"/>
          <w:szCs w:val="26"/>
        </w:rPr>
      </w:pPr>
      <w:r w:rsidRPr="00AF51C6">
        <w:rPr>
          <w:sz w:val="26"/>
          <w:szCs w:val="26"/>
        </w:rPr>
        <w:t>заслушивает руководителей предприятий;</w:t>
      </w:r>
    </w:p>
    <w:p w:rsidR="00F12098" w:rsidRPr="00AF51C6" w:rsidRDefault="00F12098" w:rsidP="00E036EB">
      <w:pPr>
        <w:tabs>
          <w:tab w:val="left" w:pos="284"/>
        </w:tabs>
        <w:ind w:firstLine="850"/>
        <w:jc w:val="both"/>
        <w:rPr>
          <w:sz w:val="26"/>
          <w:szCs w:val="26"/>
        </w:rPr>
      </w:pPr>
      <w:r w:rsidRPr="00AF51C6">
        <w:rPr>
          <w:sz w:val="26"/>
          <w:szCs w:val="26"/>
        </w:rPr>
        <w:t>принимает решение о предоставлении субсидий на возмещение предприятиям жилищно-коммунального хозяйства части платы граждан</w:t>
      </w:r>
      <w:r w:rsidRPr="00AF51C6">
        <w:rPr>
          <w:sz w:val="26"/>
          <w:szCs w:val="26"/>
        </w:rPr>
        <w:br/>
        <w:t>за коммунальные услуги (далее – субсидии) либо отказе в предоставлении субсидий.</w:t>
      </w:r>
    </w:p>
    <w:p w:rsidR="00F12098" w:rsidRPr="00AF51C6" w:rsidRDefault="00F12098" w:rsidP="00E036EB">
      <w:pPr>
        <w:tabs>
          <w:tab w:val="left" w:pos="284"/>
        </w:tabs>
        <w:jc w:val="center"/>
        <w:rPr>
          <w:sz w:val="26"/>
          <w:szCs w:val="26"/>
        </w:rPr>
      </w:pPr>
    </w:p>
    <w:p w:rsidR="00F12098" w:rsidRPr="00AF51C6" w:rsidRDefault="00F12098" w:rsidP="00E036EB">
      <w:pPr>
        <w:tabs>
          <w:tab w:val="left" w:pos="284"/>
        </w:tabs>
        <w:jc w:val="center"/>
        <w:rPr>
          <w:sz w:val="26"/>
          <w:szCs w:val="26"/>
        </w:rPr>
      </w:pPr>
      <w:r w:rsidRPr="00AF51C6">
        <w:rPr>
          <w:sz w:val="26"/>
          <w:szCs w:val="26"/>
        </w:rPr>
        <w:t xml:space="preserve">2. Порядок работы Комиссии </w:t>
      </w:r>
    </w:p>
    <w:p w:rsidR="00F12098" w:rsidRPr="00AF51C6" w:rsidRDefault="00F12098" w:rsidP="00E036EB">
      <w:pPr>
        <w:tabs>
          <w:tab w:val="left" w:pos="284"/>
        </w:tabs>
        <w:ind w:firstLine="850"/>
        <w:jc w:val="both"/>
        <w:rPr>
          <w:sz w:val="26"/>
          <w:szCs w:val="26"/>
        </w:rPr>
      </w:pPr>
      <w:r w:rsidRPr="00AF51C6">
        <w:rPr>
          <w:sz w:val="26"/>
          <w:szCs w:val="26"/>
        </w:rPr>
        <w:t>2.1. Руководство деятельностью Комиссии осуществляет председатель Комиссии, а в его отсутствие заместитель председателя Комиссии.</w:t>
      </w:r>
    </w:p>
    <w:p w:rsidR="00F12098" w:rsidRPr="00AF51C6" w:rsidRDefault="00F12098" w:rsidP="00E036EB">
      <w:pPr>
        <w:tabs>
          <w:tab w:val="left" w:pos="284"/>
        </w:tabs>
        <w:ind w:firstLine="850"/>
        <w:jc w:val="both"/>
        <w:rPr>
          <w:sz w:val="26"/>
          <w:szCs w:val="26"/>
        </w:rPr>
      </w:pPr>
      <w:r w:rsidRPr="00AF51C6">
        <w:rPr>
          <w:sz w:val="26"/>
          <w:szCs w:val="26"/>
        </w:rPr>
        <w:t>2.2. Председатель Комиссии:</w:t>
      </w:r>
    </w:p>
    <w:p w:rsidR="00F12098" w:rsidRPr="00AF51C6" w:rsidRDefault="00F12098" w:rsidP="00E036EB">
      <w:pPr>
        <w:tabs>
          <w:tab w:val="left" w:pos="284"/>
        </w:tabs>
        <w:ind w:firstLine="850"/>
        <w:jc w:val="both"/>
        <w:rPr>
          <w:sz w:val="26"/>
          <w:szCs w:val="26"/>
        </w:rPr>
      </w:pPr>
      <w:r w:rsidRPr="00AF51C6">
        <w:rPr>
          <w:sz w:val="26"/>
          <w:szCs w:val="26"/>
        </w:rPr>
        <w:t xml:space="preserve">организует работу Комиссии; </w:t>
      </w:r>
    </w:p>
    <w:p w:rsidR="00F12098" w:rsidRPr="00AF51C6" w:rsidRDefault="00F12098" w:rsidP="00E036EB">
      <w:pPr>
        <w:tabs>
          <w:tab w:val="left" w:pos="284"/>
        </w:tabs>
        <w:ind w:firstLine="850"/>
        <w:jc w:val="both"/>
        <w:rPr>
          <w:sz w:val="26"/>
          <w:szCs w:val="26"/>
        </w:rPr>
      </w:pPr>
      <w:r w:rsidRPr="00AF51C6">
        <w:rPr>
          <w:sz w:val="26"/>
          <w:szCs w:val="26"/>
        </w:rPr>
        <w:t>определяет время, место проведения и повестку заседаний Комиссии</w:t>
      </w:r>
      <w:r w:rsidRPr="00AF51C6">
        <w:rPr>
          <w:sz w:val="26"/>
          <w:szCs w:val="26"/>
        </w:rPr>
        <w:br/>
        <w:t>с учетом поступивших заявок;</w:t>
      </w:r>
    </w:p>
    <w:p w:rsidR="00F12098" w:rsidRPr="00AF51C6" w:rsidRDefault="00F12098" w:rsidP="00E036EB">
      <w:pPr>
        <w:tabs>
          <w:tab w:val="left" w:pos="284"/>
        </w:tabs>
        <w:ind w:firstLine="850"/>
        <w:jc w:val="both"/>
        <w:rPr>
          <w:sz w:val="26"/>
          <w:szCs w:val="26"/>
        </w:rPr>
      </w:pPr>
      <w:r w:rsidRPr="00AF51C6">
        <w:rPr>
          <w:sz w:val="26"/>
          <w:szCs w:val="26"/>
        </w:rPr>
        <w:t>определяет порядок рассмотрения материалов.</w:t>
      </w:r>
    </w:p>
    <w:p w:rsidR="00F12098" w:rsidRPr="00AF51C6" w:rsidRDefault="00F12098" w:rsidP="00E036EB">
      <w:pPr>
        <w:tabs>
          <w:tab w:val="left" w:pos="284"/>
        </w:tabs>
        <w:ind w:firstLine="850"/>
        <w:jc w:val="both"/>
        <w:rPr>
          <w:sz w:val="26"/>
          <w:szCs w:val="26"/>
        </w:rPr>
      </w:pPr>
      <w:r w:rsidRPr="00AF51C6">
        <w:rPr>
          <w:sz w:val="26"/>
          <w:szCs w:val="26"/>
        </w:rPr>
        <w:t>2.3. Заместитель председателя Комиссии осуществляет полномочия председателя Комиссии в случае его отсутствия.</w:t>
      </w:r>
    </w:p>
    <w:p w:rsidR="00F12098" w:rsidRPr="00AF51C6" w:rsidRDefault="00F12098" w:rsidP="00E036EB">
      <w:pPr>
        <w:tabs>
          <w:tab w:val="left" w:pos="284"/>
        </w:tabs>
        <w:ind w:firstLine="850"/>
        <w:jc w:val="both"/>
        <w:rPr>
          <w:sz w:val="26"/>
          <w:szCs w:val="26"/>
        </w:rPr>
      </w:pPr>
      <w:r w:rsidRPr="00AF51C6">
        <w:rPr>
          <w:sz w:val="26"/>
          <w:szCs w:val="26"/>
        </w:rPr>
        <w:t>2.4. Секретарь Комиссии:</w:t>
      </w:r>
    </w:p>
    <w:p w:rsidR="00F12098" w:rsidRPr="00AF51C6" w:rsidRDefault="00F12098" w:rsidP="00E036EB">
      <w:pPr>
        <w:tabs>
          <w:tab w:val="left" w:pos="284"/>
        </w:tabs>
        <w:ind w:firstLine="850"/>
        <w:jc w:val="both"/>
        <w:rPr>
          <w:sz w:val="26"/>
          <w:szCs w:val="26"/>
        </w:rPr>
      </w:pPr>
      <w:r w:rsidRPr="00AF51C6">
        <w:rPr>
          <w:sz w:val="26"/>
          <w:szCs w:val="26"/>
        </w:rPr>
        <w:t>организует подготовку материалов к заседаниям Комиссии и обеспечивает ознакомление членов Комиссии с ними;</w:t>
      </w:r>
    </w:p>
    <w:p w:rsidR="00F12098" w:rsidRPr="00AF51C6" w:rsidRDefault="00F12098" w:rsidP="00E036EB">
      <w:pPr>
        <w:tabs>
          <w:tab w:val="left" w:pos="284"/>
        </w:tabs>
        <w:ind w:firstLine="850"/>
        <w:jc w:val="both"/>
        <w:rPr>
          <w:sz w:val="26"/>
          <w:szCs w:val="26"/>
        </w:rPr>
      </w:pPr>
      <w:r w:rsidRPr="00AF51C6">
        <w:rPr>
          <w:sz w:val="26"/>
          <w:szCs w:val="26"/>
        </w:rPr>
        <w:t>информирует членов Комиссии о месте, времени проведения и повестке дня очередного заседания Комиссии;</w:t>
      </w:r>
    </w:p>
    <w:p w:rsidR="00F12098" w:rsidRPr="00AF51C6" w:rsidRDefault="00F12098" w:rsidP="00E036EB">
      <w:pPr>
        <w:tabs>
          <w:tab w:val="left" w:pos="284"/>
        </w:tabs>
        <w:ind w:firstLine="850"/>
        <w:jc w:val="both"/>
        <w:rPr>
          <w:sz w:val="26"/>
          <w:szCs w:val="26"/>
        </w:rPr>
      </w:pPr>
      <w:r w:rsidRPr="00AF51C6">
        <w:rPr>
          <w:sz w:val="26"/>
          <w:szCs w:val="26"/>
        </w:rPr>
        <w:t>ведет протоколы заседания Комиссии;</w:t>
      </w:r>
    </w:p>
    <w:p w:rsidR="00F12098" w:rsidRPr="00AF51C6" w:rsidRDefault="00F12098" w:rsidP="00E036EB">
      <w:pPr>
        <w:tabs>
          <w:tab w:val="left" w:pos="284"/>
        </w:tabs>
        <w:ind w:firstLine="850"/>
        <w:jc w:val="both"/>
        <w:rPr>
          <w:sz w:val="26"/>
          <w:szCs w:val="26"/>
        </w:rPr>
      </w:pPr>
      <w:r w:rsidRPr="00AF51C6">
        <w:rPr>
          <w:sz w:val="26"/>
          <w:szCs w:val="26"/>
        </w:rPr>
        <w:t>информирует предприятие о результатах рассмотрения заявления</w:t>
      </w:r>
      <w:r w:rsidRPr="00AF51C6">
        <w:rPr>
          <w:sz w:val="26"/>
          <w:szCs w:val="26"/>
        </w:rPr>
        <w:br/>
        <w:t>в письменной форме.</w:t>
      </w:r>
    </w:p>
    <w:p w:rsidR="00F12098" w:rsidRPr="00AF51C6" w:rsidRDefault="00F12098" w:rsidP="00E036EB">
      <w:pPr>
        <w:tabs>
          <w:tab w:val="left" w:pos="284"/>
        </w:tabs>
        <w:ind w:firstLine="850"/>
        <w:jc w:val="both"/>
        <w:rPr>
          <w:sz w:val="26"/>
          <w:szCs w:val="26"/>
        </w:rPr>
      </w:pPr>
      <w:r w:rsidRPr="00AF51C6">
        <w:rPr>
          <w:sz w:val="26"/>
          <w:szCs w:val="26"/>
        </w:rPr>
        <w:t>2.5. Члены Комиссии, участвующие в работе Комиссии, не должны допускать разглашения сведений, ставших им известными в ходе работы Комиссии.</w:t>
      </w:r>
    </w:p>
    <w:p w:rsidR="00F12098" w:rsidRPr="00AF51C6" w:rsidRDefault="00F12098" w:rsidP="00E036EB">
      <w:pPr>
        <w:tabs>
          <w:tab w:val="left" w:pos="284"/>
        </w:tabs>
        <w:ind w:firstLine="850"/>
        <w:jc w:val="both"/>
        <w:rPr>
          <w:sz w:val="26"/>
          <w:szCs w:val="26"/>
        </w:rPr>
      </w:pPr>
      <w:r w:rsidRPr="00AF51C6">
        <w:rPr>
          <w:sz w:val="26"/>
          <w:szCs w:val="26"/>
        </w:rPr>
        <w:t>2.6. Заседание Комиссии считается правомочным, если на нем присутствует не менее половины от установленного числа членов Комиссии. Решение Комиссии принимается большинством голосов.</w:t>
      </w:r>
    </w:p>
    <w:p w:rsidR="00F12098" w:rsidRPr="00AF51C6" w:rsidRDefault="00F12098" w:rsidP="00E036EB">
      <w:pPr>
        <w:tabs>
          <w:tab w:val="left" w:pos="284"/>
        </w:tabs>
        <w:ind w:firstLine="850"/>
        <w:jc w:val="both"/>
        <w:rPr>
          <w:sz w:val="26"/>
          <w:szCs w:val="26"/>
        </w:rPr>
      </w:pPr>
      <w:r w:rsidRPr="00AF51C6">
        <w:rPr>
          <w:sz w:val="26"/>
          <w:szCs w:val="26"/>
        </w:rPr>
        <w:t>2.7. Комиссия вправе при необходимости приглашать представителей предприятия на заседание Комиссии, а также иных заинтересованных лиц.</w:t>
      </w:r>
    </w:p>
    <w:p w:rsidR="00F12098" w:rsidRPr="00AF51C6" w:rsidRDefault="00F12098" w:rsidP="00E036EB">
      <w:pPr>
        <w:tabs>
          <w:tab w:val="left" w:pos="284"/>
        </w:tabs>
        <w:ind w:firstLine="850"/>
        <w:jc w:val="both"/>
        <w:rPr>
          <w:sz w:val="26"/>
          <w:szCs w:val="26"/>
        </w:rPr>
      </w:pPr>
      <w:r w:rsidRPr="00AF51C6">
        <w:rPr>
          <w:sz w:val="26"/>
          <w:szCs w:val="26"/>
        </w:rPr>
        <w:t>2.8. В случае принятия решения об отказе в предоставлении субсидий</w:t>
      </w:r>
      <w:r w:rsidRPr="00AF51C6">
        <w:rPr>
          <w:sz w:val="26"/>
          <w:szCs w:val="26"/>
        </w:rPr>
        <w:br/>
        <w:t>в протоколе заседания Комиссии отражается основание отказа.</w:t>
      </w:r>
    </w:p>
    <w:p w:rsidR="00F12098" w:rsidRPr="00AF51C6" w:rsidRDefault="00F12098" w:rsidP="00E036EB">
      <w:pPr>
        <w:tabs>
          <w:tab w:val="left" w:pos="284"/>
        </w:tabs>
        <w:ind w:firstLine="850"/>
        <w:jc w:val="both"/>
        <w:rPr>
          <w:sz w:val="26"/>
          <w:szCs w:val="26"/>
        </w:rPr>
      </w:pPr>
      <w:r w:rsidRPr="00AF51C6">
        <w:rPr>
          <w:sz w:val="26"/>
          <w:szCs w:val="26"/>
        </w:rPr>
        <w:t>2.9. Каждый член Комиссии имеет один голос. В случае равенства числа голосов голос председателя Комиссии считается решающим.</w:t>
      </w:r>
    </w:p>
    <w:p w:rsidR="00F12098" w:rsidRPr="00AF51C6" w:rsidRDefault="00F12098" w:rsidP="00E036EB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AF51C6">
        <w:rPr>
          <w:sz w:val="26"/>
          <w:szCs w:val="26"/>
        </w:rPr>
        <w:t>Члены Комиссии имеют право выражать особое мнение</w:t>
      </w:r>
      <w:r w:rsidRPr="00AF51C6">
        <w:rPr>
          <w:sz w:val="26"/>
          <w:szCs w:val="26"/>
        </w:rPr>
        <w:br/>
        <w:t>по рассматриваемым вопросам, которое заносится в протокол или приобщается</w:t>
      </w:r>
      <w:r w:rsidRPr="00AF51C6">
        <w:rPr>
          <w:sz w:val="26"/>
          <w:szCs w:val="26"/>
        </w:rPr>
        <w:br/>
        <w:t>к протоколу в письменной форме.</w:t>
      </w:r>
    </w:p>
    <w:p w:rsidR="00F12098" w:rsidRPr="00AF51C6" w:rsidRDefault="00F12098" w:rsidP="00E036EB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AF51C6">
        <w:rPr>
          <w:sz w:val="26"/>
          <w:szCs w:val="26"/>
        </w:rPr>
        <w:t>Решение Комиссии оформляется протоколом за подписью председателя Комиссии, его заместителя, секретаря и всех присутствующих на заседании членов Комиссии.</w:t>
      </w:r>
    </w:p>
    <w:p w:rsidR="00F12098" w:rsidRPr="00AF51C6" w:rsidRDefault="00F12098" w:rsidP="00E036EB">
      <w:pPr>
        <w:tabs>
          <w:tab w:val="left" w:pos="284"/>
        </w:tabs>
        <w:ind w:firstLine="709"/>
        <w:jc w:val="both"/>
        <w:rPr>
          <w:color w:val="FF0000"/>
          <w:sz w:val="26"/>
          <w:szCs w:val="26"/>
        </w:rPr>
      </w:pPr>
    </w:p>
    <w:p w:rsidR="00F12098" w:rsidRPr="00AF51C6" w:rsidRDefault="00F12098" w:rsidP="00FF535A">
      <w:pPr>
        <w:widowControl w:val="0"/>
        <w:ind w:firstLine="850"/>
        <w:jc w:val="both"/>
        <w:rPr>
          <w:sz w:val="26"/>
          <w:szCs w:val="26"/>
        </w:rPr>
      </w:pPr>
      <w:r w:rsidRPr="00AF51C6">
        <w:rPr>
          <w:sz w:val="26"/>
          <w:szCs w:val="26"/>
        </w:rPr>
        <w:t>5.7. Приложение № 3 изложить в редакции:</w:t>
      </w:r>
    </w:p>
    <w:p w:rsidR="00F12098" w:rsidRPr="00AF51C6" w:rsidRDefault="00F12098" w:rsidP="00E036EB">
      <w:pPr>
        <w:tabs>
          <w:tab w:val="left" w:pos="5700"/>
        </w:tabs>
        <w:jc w:val="center"/>
        <w:rPr>
          <w:color w:val="FF0000"/>
          <w:sz w:val="26"/>
          <w:szCs w:val="26"/>
        </w:rPr>
      </w:pPr>
    </w:p>
    <w:tbl>
      <w:tblPr>
        <w:tblW w:w="9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108"/>
        <w:gridCol w:w="4816"/>
      </w:tblGrid>
      <w:tr w:rsidR="00F12098" w:rsidRPr="00AF51C6" w:rsidTr="009E6E78">
        <w:trPr>
          <w:trHeight w:val="1333"/>
        </w:trPr>
        <w:tc>
          <w:tcPr>
            <w:tcW w:w="5108" w:type="dxa"/>
            <w:tcBorders>
              <w:top w:val="nil"/>
              <w:left w:val="nil"/>
              <w:bottom w:val="nil"/>
              <w:right w:val="nil"/>
            </w:tcBorders>
          </w:tcPr>
          <w:p w:rsidR="00F12098" w:rsidRPr="00AF51C6" w:rsidRDefault="00F12098" w:rsidP="00F0560E">
            <w:pPr>
              <w:rPr>
                <w:sz w:val="26"/>
                <w:szCs w:val="26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</w:tcPr>
          <w:p w:rsidR="00F12098" w:rsidRPr="00AF51C6" w:rsidRDefault="00F12098" w:rsidP="00F0560E">
            <w:pPr>
              <w:jc w:val="center"/>
              <w:rPr>
                <w:sz w:val="26"/>
                <w:szCs w:val="26"/>
              </w:rPr>
            </w:pPr>
            <w:r w:rsidRPr="00AF51C6">
              <w:rPr>
                <w:sz w:val="26"/>
                <w:szCs w:val="26"/>
              </w:rPr>
              <w:t>«Приложение № 3</w:t>
            </w:r>
          </w:p>
          <w:p w:rsidR="00F12098" w:rsidRPr="00AF51C6" w:rsidRDefault="00F12098" w:rsidP="003B7702">
            <w:pPr>
              <w:jc w:val="center"/>
              <w:rPr>
                <w:sz w:val="26"/>
                <w:szCs w:val="26"/>
              </w:rPr>
            </w:pPr>
            <w:r w:rsidRPr="00AF51C6">
              <w:rPr>
                <w:sz w:val="26"/>
                <w:szCs w:val="26"/>
              </w:rPr>
              <w:t>к постановлению Администрации</w:t>
            </w:r>
          </w:p>
          <w:p w:rsidR="00F12098" w:rsidRPr="00AF51C6" w:rsidRDefault="00F12098" w:rsidP="003B7702">
            <w:pPr>
              <w:jc w:val="center"/>
              <w:rPr>
                <w:sz w:val="26"/>
                <w:szCs w:val="26"/>
              </w:rPr>
            </w:pPr>
            <w:r w:rsidRPr="00AF51C6">
              <w:rPr>
                <w:sz w:val="26"/>
                <w:szCs w:val="26"/>
              </w:rPr>
              <w:t>Буденновского сельского поселения</w:t>
            </w:r>
          </w:p>
          <w:p w:rsidR="00F12098" w:rsidRPr="00AF51C6" w:rsidRDefault="00F12098" w:rsidP="003B7702">
            <w:pPr>
              <w:jc w:val="center"/>
              <w:rPr>
                <w:sz w:val="26"/>
                <w:szCs w:val="26"/>
              </w:rPr>
            </w:pPr>
            <w:r w:rsidRPr="00AF51C6">
              <w:rPr>
                <w:sz w:val="26"/>
                <w:szCs w:val="26"/>
              </w:rPr>
              <w:t>от 20.03.2024 № 28</w:t>
            </w:r>
          </w:p>
        </w:tc>
      </w:tr>
    </w:tbl>
    <w:p w:rsidR="00F12098" w:rsidRPr="00AF51C6" w:rsidRDefault="00F12098" w:rsidP="00E036EB">
      <w:pPr>
        <w:pStyle w:val="Subtitle"/>
        <w:rPr>
          <w:color w:val="auto"/>
          <w:sz w:val="26"/>
          <w:szCs w:val="26"/>
        </w:rPr>
      </w:pPr>
    </w:p>
    <w:p w:rsidR="00F12098" w:rsidRPr="00AF51C6" w:rsidRDefault="00F12098" w:rsidP="00E036EB">
      <w:pPr>
        <w:ind w:left="142"/>
        <w:jc w:val="center"/>
        <w:rPr>
          <w:sz w:val="26"/>
          <w:szCs w:val="26"/>
        </w:rPr>
      </w:pPr>
      <w:r w:rsidRPr="00AF51C6">
        <w:rPr>
          <w:sz w:val="26"/>
          <w:szCs w:val="26"/>
        </w:rPr>
        <w:t xml:space="preserve">СОСТАВ </w:t>
      </w:r>
    </w:p>
    <w:p w:rsidR="00F12098" w:rsidRPr="00AF51C6" w:rsidRDefault="00F12098" w:rsidP="00E036EB">
      <w:pPr>
        <w:ind w:left="142"/>
        <w:jc w:val="center"/>
        <w:rPr>
          <w:sz w:val="26"/>
          <w:szCs w:val="26"/>
        </w:rPr>
      </w:pPr>
      <w:r w:rsidRPr="00AF51C6">
        <w:rPr>
          <w:sz w:val="26"/>
          <w:szCs w:val="26"/>
        </w:rPr>
        <w:t xml:space="preserve">комиссии по предоставлению субсидий предприятиям жилищно-     коммунального хозяйства на возмещение части платы граждан за     коммунальные услуги </w:t>
      </w:r>
    </w:p>
    <w:p w:rsidR="00F12098" w:rsidRPr="00AF51C6" w:rsidRDefault="00F12098" w:rsidP="00E036EB">
      <w:pPr>
        <w:ind w:left="142"/>
        <w:jc w:val="center"/>
        <w:rPr>
          <w:sz w:val="26"/>
          <w:szCs w:val="26"/>
        </w:rPr>
      </w:pPr>
    </w:p>
    <w:tbl>
      <w:tblPr>
        <w:tblW w:w="9980" w:type="dxa"/>
        <w:tblLayout w:type="fixed"/>
        <w:tblLook w:val="00A0"/>
      </w:tblPr>
      <w:tblGrid>
        <w:gridCol w:w="3443"/>
        <w:gridCol w:w="279"/>
        <w:gridCol w:w="6258"/>
      </w:tblGrid>
      <w:tr w:rsidR="00F12098" w:rsidRPr="00AF51C6" w:rsidTr="005243ED">
        <w:trPr>
          <w:trHeight w:val="654"/>
        </w:trPr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098" w:rsidRPr="00AF51C6" w:rsidRDefault="00F12098" w:rsidP="00372F4B">
            <w:pPr>
              <w:rPr>
                <w:sz w:val="26"/>
                <w:szCs w:val="26"/>
              </w:rPr>
            </w:pPr>
            <w:r w:rsidRPr="00AF51C6">
              <w:rPr>
                <w:sz w:val="26"/>
                <w:szCs w:val="26"/>
              </w:rPr>
              <w:t>Ефремов Дмитрий Анатольевич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098" w:rsidRPr="00AF51C6" w:rsidRDefault="00F12098" w:rsidP="00372F4B">
            <w:pPr>
              <w:jc w:val="both"/>
              <w:rPr>
                <w:sz w:val="26"/>
                <w:szCs w:val="26"/>
              </w:rPr>
            </w:pPr>
            <w:r w:rsidRPr="00AF51C6">
              <w:rPr>
                <w:sz w:val="26"/>
                <w:szCs w:val="26"/>
              </w:rPr>
              <w:t>-</w:t>
            </w:r>
          </w:p>
        </w:tc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098" w:rsidRPr="00AF51C6" w:rsidRDefault="00F12098" w:rsidP="00372F4B">
            <w:pPr>
              <w:jc w:val="both"/>
              <w:rPr>
                <w:sz w:val="26"/>
                <w:szCs w:val="26"/>
              </w:rPr>
            </w:pPr>
            <w:r w:rsidRPr="00AF51C6">
              <w:rPr>
                <w:sz w:val="26"/>
                <w:szCs w:val="26"/>
              </w:rPr>
              <w:t>глава Администрации Буденновского сельского поселения, председатель комиссии</w:t>
            </w:r>
          </w:p>
        </w:tc>
      </w:tr>
      <w:tr w:rsidR="00F12098" w:rsidRPr="00AF51C6" w:rsidTr="005243ED">
        <w:trPr>
          <w:trHeight w:val="948"/>
        </w:trPr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098" w:rsidRPr="00AF51C6" w:rsidRDefault="00F12098" w:rsidP="00372F4B">
            <w:pPr>
              <w:rPr>
                <w:sz w:val="26"/>
                <w:szCs w:val="26"/>
              </w:rPr>
            </w:pPr>
            <w:r w:rsidRPr="00AF51C6">
              <w:rPr>
                <w:sz w:val="26"/>
                <w:szCs w:val="26"/>
              </w:rPr>
              <w:t>Козак Ольга Викторовна</w:t>
            </w:r>
          </w:p>
          <w:p w:rsidR="00F12098" w:rsidRPr="00AF51C6" w:rsidRDefault="00F12098" w:rsidP="00372F4B">
            <w:pPr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098" w:rsidRPr="00AF51C6" w:rsidRDefault="00F12098" w:rsidP="00372F4B">
            <w:pPr>
              <w:jc w:val="both"/>
              <w:rPr>
                <w:sz w:val="26"/>
                <w:szCs w:val="26"/>
              </w:rPr>
            </w:pPr>
            <w:r w:rsidRPr="00AF51C6">
              <w:rPr>
                <w:sz w:val="26"/>
                <w:szCs w:val="26"/>
              </w:rPr>
              <w:t>-</w:t>
            </w:r>
          </w:p>
        </w:tc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098" w:rsidRPr="00AF51C6" w:rsidRDefault="00F12098" w:rsidP="00372F4B">
            <w:pPr>
              <w:jc w:val="both"/>
              <w:rPr>
                <w:sz w:val="26"/>
                <w:szCs w:val="26"/>
              </w:rPr>
            </w:pPr>
            <w:r w:rsidRPr="00AF51C6">
              <w:rPr>
                <w:sz w:val="26"/>
                <w:szCs w:val="26"/>
              </w:rPr>
              <w:t>начальник отдела экономики и фансов Администрации Буденновского сельского поселения –заместитель председателя комиссии</w:t>
            </w:r>
          </w:p>
        </w:tc>
      </w:tr>
      <w:tr w:rsidR="00F12098" w:rsidRPr="00AF51C6" w:rsidTr="00372F4B">
        <w:trPr>
          <w:trHeight w:val="975"/>
        </w:trPr>
        <w:tc>
          <w:tcPr>
            <w:tcW w:w="34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098" w:rsidRPr="00AF51C6" w:rsidRDefault="00F12098" w:rsidP="00372F4B">
            <w:pPr>
              <w:rPr>
                <w:sz w:val="26"/>
                <w:szCs w:val="26"/>
              </w:rPr>
            </w:pPr>
            <w:r w:rsidRPr="00AF51C6">
              <w:rPr>
                <w:sz w:val="26"/>
                <w:szCs w:val="26"/>
              </w:rPr>
              <w:t>Сураева Алла Владимировна</w:t>
            </w:r>
          </w:p>
          <w:p w:rsidR="00F12098" w:rsidRPr="00AF51C6" w:rsidRDefault="00F12098" w:rsidP="00372F4B">
            <w:pPr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098" w:rsidRPr="00AF51C6" w:rsidRDefault="00F12098" w:rsidP="00372F4B">
            <w:pPr>
              <w:jc w:val="both"/>
              <w:rPr>
                <w:sz w:val="26"/>
                <w:szCs w:val="26"/>
              </w:rPr>
            </w:pPr>
            <w:r w:rsidRPr="00AF51C6">
              <w:rPr>
                <w:sz w:val="26"/>
                <w:szCs w:val="26"/>
              </w:rPr>
              <w:t>-</w:t>
            </w:r>
          </w:p>
        </w:tc>
        <w:tc>
          <w:tcPr>
            <w:tcW w:w="62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098" w:rsidRPr="00AF51C6" w:rsidRDefault="00F12098" w:rsidP="00372F4B">
            <w:pPr>
              <w:jc w:val="both"/>
              <w:rPr>
                <w:sz w:val="26"/>
                <w:szCs w:val="26"/>
              </w:rPr>
            </w:pPr>
            <w:r w:rsidRPr="00AF51C6">
              <w:rPr>
                <w:sz w:val="26"/>
                <w:szCs w:val="26"/>
              </w:rPr>
              <w:t>специалист по муниципальному хозяйству Администрации Буденновского сельского поселения, секретарь комиссии</w:t>
            </w:r>
          </w:p>
        </w:tc>
      </w:tr>
      <w:tr w:rsidR="00F12098" w:rsidRPr="00AF51C6" w:rsidTr="00372F4B">
        <w:trPr>
          <w:trHeight w:val="330"/>
        </w:trPr>
        <w:tc>
          <w:tcPr>
            <w:tcW w:w="99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098" w:rsidRPr="00AF51C6" w:rsidRDefault="00F12098" w:rsidP="00372F4B">
            <w:pPr>
              <w:jc w:val="center"/>
              <w:rPr>
                <w:sz w:val="26"/>
                <w:szCs w:val="26"/>
              </w:rPr>
            </w:pPr>
            <w:r w:rsidRPr="00AF51C6">
              <w:rPr>
                <w:sz w:val="26"/>
                <w:szCs w:val="26"/>
              </w:rPr>
              <w:t>Члены комиссии:</w:t>
            </w:r>
          </w:p>
        </w:tc>
      </w:tr>
      <w:tr w:rsidR="00F12098" w:rsidRPr="00AF51C6" w:rsidTr="005243ED">
        <w:trPr>
          <w:trHeight w:val="623"/>
        </w:trPr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098" w:rsidRPr="00AF51C6" w:rsidRDefault="00F12098" w:rsidP="00372F4B">
            <w:pPr>
              <w:rPr>
                <w:sz w:val="26"/>
                <w:szCs w:val="26"/>
              </w:rPr>
            </w:pPr>
            <w:r w:rsidRPr="00AF51C6">
              <w:rPr>
                <w:sz w:val="26"/>
                <w:szCs w:val="26"/>
              </w:rPr>
              <w:t>Кливзоник Ирина Владимировна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098" w:rsidRPr="00AF51C6" w:rsidRDefault="00F12098" w:rsidP="00372F4B">
            <w:pPr>
              <w:jc w:val="both"/>
              <w:rPr>
                <w:sz w:val="26"/>
                <w:szCs w:val="26"/>
              </w:rPr>
            </w:pPr>
            <w:r w:rsidRPr="00AF51C6">
              <w:rPr>
                <w:sz w:val="26"/>
                <w:szCs w:val="26"/>
              </w:rPr>
              <w:t>-</w:t>
            </w:r>
          </w:p>
        </w:tc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098" w:rsidRPr="00AF51C6" w:rsidRDefault="00F12098" w:rsidP="00372F4B">
            <w:pPr>
              <w:jc w:val="both"/>
              <w:rPr>
                <w:sz w:val="26"/>
                <w:szCs w:val="26"/>
              </w:rPr>
            </w:pPr>
            <w:r w:rsidRPr="00AF51C6">
              <w:rPr>
                <w:sz w:val="26"/>
                <w:szCs w:val="26"/>
              </w:rPr>
              <w:t>ведущий специалист- главный бухгалтер Администрации Буденновского сельского поселения</w:t>
            </w:r>
          </w:p>
        </w:tc>
      </w:tr>
      <w:tr w:rsidR="00F12098" w:rsidRPr="00AF51C6" w:rsidTr="00372F4B">
        <w:trPr>
          <w:trHeight w:val="639"/>
        </w:trPr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098" w:rsidRPr="00AF51C6" w:rsidRDefault="00F12098" w:rsidP="00372F4B">
            <w:pPr>
              <w:rPr>
                <w:sz w:val="26"/>
                <w:szCs w:val="26"/>
              </w:rPr>
            </w:pPr>
            <w:r w:rsidRPr="00AF51C6">
              <w:rPr>
                <w:sz w:val="26"/>
                <w:szCs w:val="26"/>
              </w:rPr>
              <w:t>Михайличенко Ирина Викторовна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098" w:rsidRPr="00AF51C6" w:rsidRDefault="00F12098" w:rsidP="00372F4B">
            <w:pPr>
              <w:jc w:val="both"/>
              <w:rPr>
                <w:sz w:val="26"/>
                <w:szCs w:val="26"/>
              </w:rPr>
            </w:pPr>
            <w:r w:rsidRPr="00AF51C6">
              <w:rPr>
                <w:sz w:val="26"/>
                <w:szCs w:val="26"/>
              </w:rPr>
              <w:t>-</w:t>
            </w:r>
          </w:p>
        </w:tc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098" w:rsidRPr="00AF51C6" w:rsidRDefault="00F12098" w:rsidP="00372F4B">
            <w:pPr>
              <w:jc w:val="both"/>
              <w:rPr>
                <w:sz w:val="26"/>
                <w:szCs w:val="26"/>
              </w:rPr>
            </w:pPr>
            <w:r w:rsidRPr="00AF51C6">
              <w:rPr>
                <w:sz w:val="26"/>
                <w:szCs w:val="26"/>
              </w:rPr>
              <w:t>ведущий специалист – экономист Администрации Буденновского сельского поселения</w:t>
            </w:r>
          </w:p>
        </w:tc>
      </w:tr>
    </w:tbl>
    <w:p w:rsidR="00F12098" w:rsidRPr="00AF51C6" w:rsidRDefault="00F12098" w:rsidP="00E036EB">
      <w:pPr>
        <w:ind w:left="142"/>
        <w:jc w:val="center"/>
        <w:rPr>
          <w:sz w:val="26"/>
          <w:szCs w:val="26"/>
        </w:rPr>
      </w:pPr>
    </w:p>
    <w:p w:rsidR="00F12098" w:rsidRPr="00AF51C6" w:rsidRDefault="00F12098" w:rsidP="00554380">
      <w:pPr>
        <w:rPr>
          <w:sz w:val="26"/>
          <w:szCs w:val="26"/>
        </w:rPr>
      </w:pPr>
    </w:p>
    <w:p w:rsidR="00F12098" w:rsidRPr="00AF51C6" w:rsidRDefault="00F12098" w:rsidP="00554380">
      <w:pPr>
        <w:rPr>
          <w:sz w:val="26"/>
          <w:szCs w:val="26"/>
        </w:rPr>
      </w:pPr>
    </w:p>
    <w:sectPr w:rsidR="00F12098" w:rsidRPr="00AF51C6" w:rsidSect="00F33B5E">
      <w:pgSz w:w="11906" w:h="16838"/>
      <w:pgMar w:top="719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E4B04"/>
    <w:multiLevelType w:val="hybridMultilevel"/>
    <w:tmpl w:val="D6308788"/>
    <w:lvl w:ilvl="0" w:tplc="426A68AA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09262A7A"/>
    <w:multiLevelType w:val="multilevel"/>
    <w:tmpl w:val="AE5EDC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</w:rPr>
    </w:lvl>
  </w:abstractNum>
  <w:abstractNum w:abstractNumId="2">
    <w:nsid w:val="313A4044"/>
    <w:multiLevelType w:val="hybridMultilevel"/>
    <w:tmpl w:val="6830795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36C5702B"/>
    <w:multiLevelType w:val="multilevel"/>
    <w:tmpl w:val="CF267B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</w:rPr>
    </w:lvl>
  </w:abstractNum>
  <w:abstractNum w:abstractNumId="4">
    <w:nsid w:val="3B5602D1"/>
    <w:multiLevelType w:val="hybridMultilevel"/>
    <w:tmpl w:val="35D21D0C"/>
    <w:lvl w:ilvl="0" w:tplc="BA6672A2">
      <w:start w:val="1"/>
      <w:numFmt w:val="decimal"/>
      <w:lvlText w:val="%1."/>
      <w:lvlJc w:val="left"/>
      <w:pPr>
        <w:ind w:left="99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4AAC747C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44A5EED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</w:rPr>
    </w:lvl>
  </w:abstractNum>
  <w:abstractNum w:abstractNumId="7">
    <w:nsid w:val="54DE0BB9"/>
    <w:multiLevelType w:val="hybridMultilevel"/>
    <w:tmpl w:val="490A64CA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D123A94"/>
    <w:multiLevelType w:val="hybridMultilevel"/>
    <w:tmpl w:val="F9EEB40A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9">
    <w:nsid w:val="651A6F15"/>
    <w:multiLevelType w:val="hybridMultilevel"/>
    <w:tmpl w:val="38D8082A"/>
    <w:lvl w:ilvl="0" w:tplc="02188E4A">
      <w:start w:val="2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687D6267"/>
    <w:multiLevelType w:val="hybridMultilevel"/>
    <w:tmpl w:val="9EFA8B0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6F9E45EB"/>
    <w:multiLevelType w:val="multilevel"/>
    <w:tmpl w:val="FFFFFFFF"/>
    <w:lvl w:ilvl="0">
      <w:start w:val="1"/>
      <w:numFmt w:val="upperRoman"/>
      <w:pStyle w:val="Heading1"/>
      <w:lvlText w:val="Статья %1."/>
      <w:lvlJc w:val="left"/>
      <w:pPr>
        <w:tabs>
          <w:tab w:val="left" w:pos="1419"/>
        </w:tabs>
        <w:ind w:left="1419"/>
      </w:pPr>
      <w:rPr>
        <w:rFonts w:cs="Times New Roman"/>
      </w:rPr>
    </w:lvl>
    <w:lvl w:ilvl="1">
      <w:start w:val="1"/>
      <w:numFmt w:val="decimal"/>
      <w:lvlText w:val="Раздел %1.%2"/>
      <w:lvlJc w:val="left"/>
      <w:pPr>
        <w:tabs>
          <w:tab w:val="left" w:pos="1419"/>
        </w:tabs>
        <w:ind w:left="1419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left" w:pos="2139"/>
        </w:tabs>
        <w:ind w:left="2139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left" w:pos="2283"/>
        </w:tabs>
        <w:ind w:left="2283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left" w:pos="2427"/>
        </w:tabs>
        <w:ind w:left="2427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left" w:pos="2571"/>
        </w:tabs>
        <w:ind w:left="2571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left" w:pos="2715"/>
        </w:tabs>
        <w:ind w:left="2715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2859"/>
        </w:tabs>
        <w:ind w:left="2859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003"/>
        </w:tabs>
        <w:ind w:left="3003" w:hanging="144"/>
      </w:pPr>
      <w:rPr>
        <w:rFonts w:cs="Times New Roman"/>
      </w:rPr>
    </w:lvl>
  </w:abstractNum>
  <w:abstractNum w:abstractNumId="12">
    <w:nsid w:val="74B1716B"/>
    <w:multiLevelType w:val="multilevel"/>
    <w:tmpl w:val="FFFFFFFF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</w:rPr>
    </w:lvl>
  </w:abstractNum>
  <w:abstractNum w:abstractNumId="13">
    <w:nsid w:val="7E4B442F"/>
    <w:multiLevelType w:val="hybridMultilevel"/>
    <w:tmpl w:val="EBC0C9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5"/>
  </w:num>
  <w:num w:numId="4">
    <w:abstractNumId w:val="8"/>
  </w:num>
  <w:num w:numId="5">
    <w:abstractNumId w:val="4"/>
  </w:num>
  <w:num w:numId="6">
    <w:abstractNumId w:val="2"/>
  </w:num>
  <w:num w:numId="7">
    <w:abstractNumId w:val="13"/>
  </w:num>
  <w:num w:numId="8">
    <w:abstractNumId w:val="0"/>
  </w:num>
  <w:num w:numId="9">
    <w:abstractNumId w:val="10"/>
  </w:num>
  <w:num w:numId="10">
    <w:abstractNumId w:val="12"/>
  </w:num>
  <w:num w:numId="11">
    <w:abstractNumId w:val="6"/>
  </w:num>
  <w:num w:numId="12">
    <w:abstractNumId w:val="11"/>
  </w:num>
  <w:num w:numId="13">
    <w:abstractNumId w:val="7"/>
  </w:num>
  <w:num w:numId="14">
    <w:abstractNumId w:val="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6F2D"/>
    <w:rsid w:val="00002AEB"/>
    <w:rsid w:val="0001092B"/>
    <w:rsid w:val="00011428"/>
    <w:rsid w:val="000213AC"/>
    <w:rsid w:val="000217EA"/>
    <w:rsid w:val="00032745"/>
    <w:rsid w:val="00037A5D"/>
    <w:rsid w:val="00055613"/>
    <w:rsid w:val="00071C35"/>
    <w:rsid w:val="00073D36"/>
    <w:rsid w:val="000810E7"/>
    <w:rsid w:val="00083FA8"/>
    <w:rsid w:val="00084C9C"/>
    <w:rsid w:val="000906B9"/>
    <w:rsid w:val="000908AE"/>
    <w:rsid w:val="0009705B"/>
    <w:rsid w:val="000A4668"/>
    <w:rsid w:val="000A7CB8"/>
    <w:rsid w:val="000B14F9"/>
    <w:rsid w:val="000C2773"/>
    <w:rsid w:val="000C6776"/>
    <w:rsid w:val="000C76BE"/>
    <w:rsid w:val="000E5F98"/>
    <w:rsid w:val="00101961"/>
    <w:rsid w:val="0010276F"/>
    <w:rsid w:val="00112492"/>
    <w:rsid w:val="001141A5"/>
    <w:rsid w:val="00125885"/>
    <w:rsid w:val="00140018"/>
    <w:rsid w:val="00141BF2"/>
    <w:rsid w:val="001441CE"/>
    <w:rsid w:val="001445F1"/>
    <w:rsid w:val="00145496"/>
    <w:rsid w:val="0014660A"/>
    <w:rsid w:val="00150FC9"/>
    <w:rsid w:val="00155EE8"/>
    <w:rsid w:val="00157526"/>
    <w:rsid w:val="00157921"/>
    <w:rsid w:val="00160699"/>
    <w:rsid w:val="0018138B"/>
    <w:rsid w:val="00181C3E"/>
    <w:rsid w:val="001836F4"/>
    <w:rsid w:val="0019000E"/>
    <w:rsid w:val="00190908"/>
    <w:rsid w:val="001918A5"/>
    <w:rsid w:val="00195FB2"/>
    <w:rsid w:val="00197973"/>
    <w:rsid w:val="001A7416"/>
    <w:rsid w:val="001F1546"/>
    <w:rsid w:val="0021434C"/>
    <w:rsid w:val="002152F9"/>
    <w:rsid w:val="002159A4"/>
    <w:rsid w:val="00220EA4"/>
    <w:rsid w:val="00225A44"/>
    <w:rsid w:val="00226DD4"/>
    <w:rsid w:val="00227ACB"/>
    <w:rsid w:val="00231184"/>
    <w:rsid w:val="00235BA9"/>
    <w:rsid w:val="00235CA8"/>
    <w:rsid w:val="002570D6"/>
    <w:rsid w:val="002606EF"/>
    <w:rsid w:val="002742D1"/>
    <w:rsid w:val="00274C14"/>
    <w:rsid w:val="00295197"/>
    <w:rsid w:val="002B744A"/>
    <w:rsid w:val="002C19B1"/>
    <w:rsid w:val="002C1A80"/>
    <w:rsid w:val="002C2684"/>
    <w:rsid w:val="002C6F48"/>
    <w:rsid w:val="002D039F"/>
    <w:rsid w:val="002D7058"/>
    <w:rsid w:val="002E1725"/>
    <w:rsid w:val="002E57E4"/>
    <w:rsid w:val="002E626F"/>
    <w:rsid w:val="00303D65"/>
    <w:rsid w:val="00314781"/>
    <w:rsid w:val="00330D6E"/>
    <w:rsid w:val="00332801"/>
    <w:rsid w:val="00332B05"/>
    <w:rsid w:val="00334C0C"/>
    <w:rsid w:val="00337083"/>
    <w:rsid w:val="00337298"/>
    <w:rsid w:val="00342792"/>
    <w:rsid w:val="00350B6A"/>
    <w:rsid w:val="003567EF"/>
    <w:rsid w:val="00372F4B"/>
    <w:rsid w:val="00376FB2"/>
    <w:rsid w:val="0038503C"/>
    <w:rsid w:val="003A388C"/>
    <w:rsid w:val="003B1CE0"/>
    <w:rsid w:val="003B7702"/>
    <w:rsid w:val="003E3A1C"/>
    <w:rsid w:val="003E65AF"/>
    <w:rsid w:val="003F4B6A"/>
    <w:rsid w:val="00414A20"/>
    <w:rsid w:val="004166AD"/>
    <w:rsid w:val="004264B3"/>
    <w:rsid w:val="004315BB"/>
    <w:rsid w:val="004400DC"/>
    <w:rsid w:val="0044013E"/>
    <w:rsid w:val="00447307"/>
    <w:rsid w:val="00451043"/>
    <w:rsid w:val="004563F3"/>
    <w:rsid w:val="00461514"/>
    <w:rsid w:val="00462408"/>
    <w:rsid w:val="004758E1"/>
    <w:rsid w:val="00484873"/>
    <w:rsid w:val="00485815"/>
    <w:rsid w:val="004865D3"/>
    <w:rsid w:val="004A3E95"/>
    <w:rsid w:val="004C77F0"/>
    <w:rsid w:val="004D3F8E"/>
    <w:rsid w:val="004D69D8"/>
    <w:rsid w:val="004E759B"/>
    <w:rsid w:val="004F3FC9"/>
    <w:rsid w:val="004F54BA"/>
    <w:rsid w:val="004F615F"/>
    <w:rsid w:val="005132D1"/>
    <w:rsid w:val="00514CDB"/>
    <w:rsid w:val="005243ED"/>
    <w:rsid w:val="00536267"/>
    <w:rsid w:val="00540B55"/>
    <w:rsid w:val="00542298"/>
    <w:rsid w:val="00545535"/>
    <w:rsid w:val="00554380"/>
    <w:rsid w:val="0056733F"/>
    <w:rsid w:val="00567630"/>
    <w:rsid w:val="00583478"/>
    <w:rsid w:val="00584781"/>
    <w:rsid w:val="0059085D"/>
    <w:rsid w:val="00591708"/>
    <w:rsid w:val="00593AA4"/>
    <w:rsid w:val="005A6DB6"/>
    <w:rsid w:val="005C00FF"/>
    <w:rsid w:val="005C2115"/>
    <w:rsid w:val="005D13B7"/>
    <w:rsid w:val="005D140A"/>
    <w:rsid w:val="005E2F50"/>
    <w:rsid w:val="00601A0F"/>
    <w:rsid w:val="00603FD4"/>
    <w:rsid w:val="00612FF1"/>
    <w:rsid w:val="00631FFF"/>
    <w:rsid w:val="006463BC"/>
    <w:rsid w:val="00677E33"/>
    <w:rsid w:val="006979AD"/>
    <w:rsid w:val="006A6FFF"/>
    <w:rsid w:val="006B1CB6"/>
    <w:rsid w:val="006B22BF"/>
    <w:rsid w:val="006B7330"/>
    <w:rsid w:val="006C30BD"/>
    <w:rsid w:val="006D32E5"/>
    <w:rsid w:val="006D66EA"/>
    <w:rsid w:val="006E66A9"/>
    <w:rsid w:val="006F2C77"/>
    <w:rsid w:val="007010A3"/>
    <w:rsid w:val="00707A24"/>
    <w:rsid w:val="00710037"/>
    <w:rsid w:val="00715E20"/>
    <w:rsid w:val="00725ACF"/>
    <w:rsid w:val="00727BA3"/>
    <w:rsid w:val="00731C39"/>
    <w:rsid w:val="00736897"/>
    <w:rsid w:val="00741B72"/>
    <w:rsid w:val="007620A7"/>
    <w:rsid w:val="0076576D"/>
    <w:rsid w:val="00765BD3"/>
    <w:rsid w:val="00766F2D"/>
    <w:rsid w:val="0077031D"/>
    <w:rsid w:val="0077343C"/>
    <w:rsid w:val="0078309F"/>
    <w:rsid w:val="0078601F"/>
    <w:rsid w:val="007A07B1"/>
    <w:rsid w:val="007A4E1A"/>
    <w:rsid w:val="007B0AFD"/>
    <w:rsid w:val="007B13C5"/>
    <w:rsid w:val="007B2B3D"/>
    <w:rsid w:val="007E11E3"/>
    <w:rsid w:val="007F3D8A"/>
    <w:rsid w:val="007F4029"/>
    <w:rsid w:val="0080703D"/>
    <w:rsid w:val="0081283F"/>
    <w:rsid w:val="0081309F"/>
    <w:rsid w:val="0081755B"/>
    <w:rsid w:val="00820343"/>
    <w:rsid w:val="00822C50"/>
    <w:rsid w:val="00830673"/>
    <w:rsid w:val="00832642"/>
    <w:rsid w:val="00844C80"/>
    <w:rsid w:val="00845A8E"/>
    <w:rsid w:val="008646B0"/>
    <w:rsid w:val="00867465"/>
    <w:rsid w:val="00867F94"/>
    <w:rsid w:val="008A1AF5"/>
    <w:rsid w:val="008B4E8E"/>
    <w:rsid w:val="008C5012"/>
    <w:rsid w:val="008D210E"/>
    <w:rsid w:val="008E5FD7"/>
    <w:rsid w:val="009100E0"/>
    <w:rsid w:val="009276CD"/>
    <w:rsid w:val="00927CFC"/>
    <w:rsid w:val="00951790"/>
    <w:rsid w:val="00986890"/>
    <w:rsid w:val="00995A78"/>
    <w:rsid w:val="009A7A47"/>
    <w:rsid w:val="009D1C41"/>
    <w:rsid w:val="009D1D6E"/>
    <w:rsid w:val="009D40BB"/>
    <w:rsid w:val="009D4579"/>
    <w:rsid w:val="009D4EB5"/>
    <w:rsid w:val="009E3E85"/>
    <w:rsid w:val="009E694D"/>
    <w:rsid w:val="009E6E78"/>
    <w:rsid w:val="009F1C01"/>
    <w:rsid w:val="00A007A3"/>
    <w:rsid w:val="00A02048"/>
    <w:rsid w:val="00A03AE2"/>
    <w:rsid w:val="00A112CB"/>
    <w:rsid w:val="00A15E8D"/>
    <w:rsid w:val="00A434E6"/>
    <w:rsid w:val="00A67A50"/>
    <w:rsid w:val="00A76740"/>
    <w:rsid w:val="00A77672"/>
    <w:rsid w:val="00A80891"/>
    <w:rsid w:val="00A86275"/>
    <w:rsid w:val="00A91A72"/>
    <w:rsid w:val="00A9352B"/>
    <w:rsid w:val="00A9464A"/>
    <w:rsid w:val="00A96F6B"/>
    <w:rsid w:val="00AA2F37"/>
    <w:rsid w:val="00AA5C6C"/>
    <w:rsid w:val="00AB6A3D"/>
    <w:rsid w:val="00AC68F7"/>
    <w:rsid w:val="00AE28D0"/>
    <w:rsid w:val="00AE6C67"/>
    <w:rsid w:val="00AF51C6"/>
    <w:rsid w:val="00B07AFF"/>
    <w:rsid w:val="00B1267A"/>
    <w:rsid w:val="00B154D6"/>
    <w:rsid w:val="00B1772A"/>
    <w:rsid w:val="00B212D9"/>
    <w:rsid w:val="00B30BB5"/>
    <w:rsid w:val="00B339B0"/>
    <w:rsid w:val="00B4429F"/>
    <w:rsid w:val="00B44437"/>
    <w:rsid w:val="00B44FB4"/>
    <w:rsid w:val="00B552D1"/>
    <w:rsid w:val="00B56839"/>
    <w:rsid w:val="00B65E42"/>
    <w:rsid w:val="00B74ABA"/>
    <w:rsid w:val="00B779A1"/>
    <w:rsid w:val="00B80174"/>
    <w:rsid w:val="00B83663"/>
    <w:rsid w:val="00B839AB"/>
    <w:rsid w:val="00B84575"/>
    <w:rsid w:val="00BA3357"/>
    <w:rsid w:val="00BB2E9B"/>
    <w:rsid w:val="00BB6639"/>
    <w:rsid w:val="00BD0BE3"/>
    <w:rsid w:val="00BD47AC"/>
    <w:rsid w:val="00BD67AA"/>
    <w:rsid w:val="00BE55EE"/>
    <w:rsid w:val="00BF0085"/>
    <w:rsid w:val="00BF101C"/>
    <w:rsid w:val="00BF39AF"/>
    <w:rsid w:val="00C00115"/>
    <w:rsid w:val="00C05D41"/>
    <w:rsid w:val="00C24CFA"/>
    <w:rsid w:val="00C3148C"/>
    <w:rsid w:val="00C31B9B"/>
    <w:rsid w:val="00C36385"/>
    <w:rsid w:val="00C40F6D"/>
    <w:rsid w:val="00C4478E"/>
    <w:rsid w:val="00C462DE"/>
    <w:rsid w:val="00C500B4"/>
    <w:rsid w:val="00C52089"/>
    <w:rsid w:val="00C60C44"/>
    <w:rsid w:val="00C6594F"/>
    <w:rsid w:val="00C75353"/>
    <w:rsid w:val="00C75984"/>
    <w:rsid w:val="00C76DA8"/>
    <w:rsid w:val="00CB0D39"/>
    <w:rsid w:val="00CB30FB"/>
    <w:rsid w:val="00CC64AF"/>
    <w:rsid w:val="00CD1BCB"/>
    <w:rsid w:val="00CF0772"/>
    <w:rsid w:val="00D011C2"/>
    <w:rsid w:val="00D07338"/>
    <w:rsid w:val="00D122A1"/>
    <w:rsid w:val="00D14F5C"/>
    <w:rsid w:val="00D1534A"/>
    <w:rsid w:val="00D15DBA"/>
    <w:rsid w:val="00D162D5"/>
    <w:rsid w:val="00D259AD"/>
    <w:rsid w:val="00D27797"/>
    <w:rsid w:val="00D3462F"/>
    <w:rsid w:val="00D41691"/>
    <w:rsid w:val="00D435DE"/>
    <w:rsid w:val="00D51E5B"/>
    <w:rsid w:val="00D56EE3"/>
    <w:rsid w:val="00D61951"/>
    <w:rsid w:val="00D62371"/>
    <w:rsid w:val="00D6608B"/>
    <w:rsid w:val="00D675F3"/>
    <w:rsid w:val="00D67675"/>
    <w:rsid w:val="00D837F7"/>
    <w:rsid w:val="00D843C7"/>
    <w:rsid w:val="00D9207B"/>
    <w:rsid w:val="00DA20CF"/>
    <w:rsid w:val="00DA39B0"/>
    <w:rsid w:val="00DB275E"/>
    <w:rsid w:val="00DC2992"/>
    <w:rsid w:val="00DD216C"/>
    <w:rsid w:val="00DD23FF"/>
    <w:rsid w:val="00DD6957"/>
    <w:rsid w:val="00DE0A84"/>
    <w:rsid w:val="00DE6B37"/>
    <w:rsid w:val="00E01A23"/>
    <w:rsid w:val="00E036EB"/>
    <w:rsid w:val="00E10EEB"/>
    <w:rsid w:val="00E1527D"/>
    <w:rsid w:val="00E30656"/>
    <w:rsid w:val="00E329C9"/>
    <w:rsid w:val="00E36EFC"/>
    <w:rsid w:val="00E63240"/>
    <w:rsid w:val="00E83C54"/>
    <w:rsid w:val="00E91678"/>
    <w:rsid w:val="00E924E7"/>
    <w:rsid w:val="00E94419"/>
    <w:rsid w:val="00E946A2"/>
    <w:rsid w:val="00EA3440"/>
    <w:rsid w:val="00EA3BF2"/>
    <w:rsid w:val="00EA7C6E"/>
    <w:rsid w:val="00EB5452"/>
    <w:rsid w:val="00EC7A24"/>
    <w:rsid w:val="00EC7E83"/>
    <w:rsid w:val="00EE080B"/>
    <w:rsid w:val="00EE2B32"/>
    <w:rsid w:val="00EE59A9"/>
    <w:rsid w:val="00EE5A9B"/>
    <w:rsid w:val="00F03F9F"/>
    <w:rsid w:val="00F0560E"/>
    <w:rsid w:val="00F05D1F"/>
    <w:rsid w:val="00F07689"/>
    <w:rsid w:val="00F111D8"/>
    <w:rsid w:val="00F116EB"/>
    <w:rsid w:val="00F12098"/>
    <w:rsid w:val="00F13EB1"/>
    <w:rsid w:val="00F14D97"/>
    <w:rsid w:val="00F20C81"/>
    <w:rsid w:val="00F26195"/>
    <w:rsid w:val="00F31085"/>
    <w:rsid w:val="00F33B5E"/>
    <w:rsid w:val="00F66C97"/>
    <w:rsid w:val="00F741BD"/>
    <w:rsid w:val="00F803D5"/>
    <w:rsid w:val="00F84620"/>
    <w:rsid w:val="00F91916"/>
    <w:rsid w:val="00FA7656"/>
    <w:rsid w:val="00FB21A4"/>
    <w:rsid w:val="00FC0A92"/>
    <w:rsid w:val="00FC3C1E"/>
    <w:rsid w:val="00FC507E"/>
    <w:rsid w:val="00FC7279"/>
    <w:rsid w:val="00FD1580"/>
    <w:rsid w:val="00FD1720"/>
    <w:rsid w:val="00FD5E74"/>
    <w:rsid w:val="00FD7AC3"/>
    <w:rsid w:val="00FE26FC"/>
    <w:rsid w:val="00FF1202"/>
    <w:rsid w:val="00FF1B28"/>
    <w:rsid w:val="00FF5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F2D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56733F"/>
    <w:pPr>
      <w:keepNext/>
      <w:numPr>
        <w:numId w:val="12"/>
      </w:numPr>
      <w:jc w:val="center"/>
      <w:outlineLvl w:val="0"/>
    </w:pPr>
    <w:rPr>
      <w:rFonts w:eastAsia="Calibri"/>
      <w:b/>
      <w:color w:val="000000"/>
      <w:sz w:val="36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56733F"/>
    <w:pPr>
      <w:spacing w:before="120" w:after="120"/>
      <w:jc w:val="both"/>
      <w:outlineLvl w:val="1"/>
    </w:pPr>
    <w:rPr>
      <w:rFonts w:ascii="XO Thames" w:eastAsia="Calibri" w:hAnsi="XO Thames"/>
      <w:b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56733F"/>
    <w:pPr>
      <w:spacing w:before="120" w:after="120"/>
      <w:jc w:val="both"/>
      <w:outlineLvl w:val="2"/>
    </w:pPr>
    <w:rPr>
      <w:rFonts w:ascii="XO Thames" w:eastAsia="Calibri" w:hAnsi="XO Thames"/>
      <w:b/>
      <w:sz w:val="2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56733F"/>
    <w:pPr>
      <w:spacing w:before="120" w:after="120"/>
      <w:jc w:val="both"/>
      <w:outlineLvl w:val="3"/>
    </w:pPr>
    <w:rPr>
      <w:rFonts w:ascii="XO Thames" w:eastAsia="Calibri" w:hAnsi="XO Thames"/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56733F"/>
    <w:pPr>
      <w:spacing w:before="120" w:after="120"/>
      <w:jc w:val="both"/>
      <w:outlineLvl w:val="4"/>
    </w:pPr>
    <w:rPr>
      <w:rFonts w:ascii="XO Thames" w:eastAsia="Calibri" w:hAnsi="XO Thames"/>
      <w:b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Normal1"/>
    <w:link w:val="Heading1"/>
    <w:uiPriority w:val="99"/>
    <w:locked/>
    <w:rsid w:val="0056733F"/>
    <w:rPr>
      <w:rFonts w:cs="Times New Roman"/>
      <w:b/>
      <w:color w:val="000000"/>
      <w:sz w:val="36"/>
      <w:lang w:val="ru-RU" w:eastAsia="ru-RU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6733F"/>
    <w:rPr>
      <w:rFonts w:ascii="XO Thames" w:hAnsi="XO Thames" w:cs="Times New Roman"/>
      <w:b/>
      <w:sz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6733F"/>
    <w:rPr>
      <w:rFonts w:ascii="XO Thames" w:hAnsi="XO Thames" w:cs="Times New Roman"/>
      <w:b/>
      <w:sz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6733F"/>
    <w:rPr>
      <w:rFonts w:ascii="XO Thames" w:hAnsi="XO Thames" w:cs="Times New Roman"/>
      <w:b/>
      <w:sz w:val="24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6733F"/>
    <w:rPr>
      <w:rFonts w:ascii="XO Thames" w:hAnsi="XO Thames" w:cs="Times New Roman"/>
      <w:b/>
      <w:sz w:val="22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rsid w:val="00766F2D"/>
    <w:pPr>
      <w:ind w:firstLine="709"/>
      <w:jc w:val="both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766F2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1"/>
    <w:uiPriority w:val="99"/>
    <w:rsid w:val="00766F2D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NormalWeb">
    <w:name w:val="Normal (Web)"/>
    <w:basedOn w:val="Normal"/>
    <w:uiPriority w:val="99"/>
    <w:rsid w:val="009D40BB"/>
    <w:pPr>
      <w:spacing w:before="100" w:beforeAutospacing="1" w:after="100" w:afterAutospacing="1"/>
    </w:pPr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084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084C9C"/>
    <w:rPr>
      <w:rFonts w:ascii="Courier New" w:hAnsi="Courier New" w:cs="Courier New"/>
      <w:sz w:val="20"/>
      <w:szCs w:val="20"/>
      <w:lang w:eastAsia="ru-RU"/>
    </w:rPr>
  </w:style>
  <w:style w:type="paragraph" w:customStyle="1" w:styleId="1">
    <w:name w:val="Знак Знак Знак1 Знак"/>
    <w:basedOn w:val="Normal"/>
    <w:uiPriority w:val="99"/>
    <w:rsid w:val="002E57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rsid w:val="005543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5438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B21A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printj">
    <w:name w:val="printj"/>
    <w:basedOn w:val="Normal"/>
    <w:uiPriority w:val="99"/>
    <w:rsid w:val="00FB21A4"/>
    <w:pPr>
      <w:spacing w:before="100" w:beforeAutospacing="1" w:after="100" w:afterAutospacing="1"/>
    </w:pPr>
    <w:rPr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0A4668"/>
    <w:pPr>
      <w:keepNext/>
      <w:widowControl w:val="0"/>
      <w:spacing w:before="240" w:after="120"/>
    </w:pPr>
    <w:rPr>
      <w:rFonts w:ascii="Arial" w:eastAsia="MS Mincho" w:hAnsi="Arial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0A4668"/>
    <w:rPr>
      <w:rFonts w:ascii="Arial" w:eastAsia="MS Mincho" w:hAnsi="Arial" w:cs="Times New Roman"/>
      <w:sz w:val="28"/>
      <w:szCs w:val="28"/>
      <w:lang w:eastAsia="ru-RU"/>
    </w:rPr>
  </w:style>
  <w:style w:type="paragraph" w:styleId="Subtitle">
    <w:name w:val="Subtitle"/>
    <w:basedOn w:val="Normal"/>
    <w:next w:val="Normal"/>
    <w:link w:val="SubtitleChar"/>
    <w:uiPriority w:val="99"/>
    <w:qFormat/>
    <w:rsid w:val="000A466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A4668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1445F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одержимое таблицы"/>
    <w:basedOn w:val="Normal"/>
    <w:link w:val="10"/>
    <w:uiPriority w:val="99"/>
    <w:rsid w:val="002152F9"/>
    <w:rPr>
      <w:rFonts w:eastAsia="Calibri"/>
      <w:color w:val="000000"/>
    </w:rPr>
  </w:style>
  <w:style w:type="character" w:customStyle="1" w:styleId="10">
    <w:name w:val="Содержимое таблицы1"/>
    <w:basedOn w:val="DefaultParagraphFont"/>
    <w:link w:val="a"/>
    <w:uiPriority w:val="99"/>
    <w:locked/>
    <w:rsid w:val="002152F9"/>
    <w:rPr>
      <w:rFonts w:cs="Times New Roman"/>
      <w:color w:val="000000"/>
      <w:lang w:val="ru-RU" w:eastAsia="ru-RU" w:bidi="ar-SA"/>
    </w:rPr>
  </w:style>
  <w:style w:type="character" w:customStyle="1" w:styleId="Normal1">
    <w:name w:val="Normal1"/>
    <w:uiPriority w:val="99"/>
    <w:rsid w:val="0056733F"/>
  </w:style>
  <w:style w:type="paragraph" w:customStyle="1" w:styleId="a0">
    <w:name w:val="Заголовок таблицы"/>
    <w:basedOn w:val="a"/>
    <w:link w:val="11"/>
    <w:uiPriority w:val="99"/>
    <w:rsid w:val="0056733F"/>
    <w:pPr>
      <w:jc w:val="center"/>
    </w:pPr>
    <w:rPr>
      <w:b/>
    </w:rPr>
  </w:style>
  <w:style w:type="character" w:customStyle="1" w:styleId="11">
    <w:name w:val="Заголовок таблицы1"/>
    <w:basedOn w:val="10"/>
    <w:link w:val="a0"/>
    <w:uiPriority w:val="99"/>
    <w:locked/>
    <w:rsid w:val="0056733F"/>
    <w:rPr>
      <w:b/>
    </w:rPr>
  </w:style>
  <w:style w:type="paragraph" w:styleId="TOC2">
    <w:name w:val="toc 2"/>
    <w:basedOn w:val="Normal"/>
    <w:next w:val="Normal"/>
    <w:link w:val="TOC2Char"/>
    <w:uiPriority w:val="99"/>
    <w:locked/>
    <w:rsid w:val="0056733F"/>
    <w:pPr>
      <w:ind w:left="200"/>
    </w:pPr>
    <w:rPr>
      <w:rFonts w:ascii="XO Thames" w:eastAsia="Calibri" w:hAnsi="XO Thames"/>
      <w:sz w:val="28"/>
    </w:rPr>
  </w:style>
  <w:style w:type="character" w:customStyle="1" w:styleId="TOC2Char">
    <w:name w:val="TOC 2 Char"/>
    <w:link w:val="TOC2"/>
    <w:uiPriority w:val="99"/>
    <w:locked/>
    <w:rsid w:val="0056733F"/>
    <w:rPr>
      <w:rFonts w:ascii="XO Thames" w:hAnsi="XO Thames"/>
      <w:sz w:val="28"/>
      <w:lang w:val="ru-RU" w:eastAsia="ru-RU"/>
    </w:rPr>
  </w:style>
  <w:style w:type="paragraph" w:customStyle="1" w:styleId="12">
    <w:name w:val="Основной шрифт абзаца1"/>
    <w:link w:val="110"/>
    <w:uiPriority w:val="99"/>
    <w:rsid w:val="0056733F"/>
    <w:rPr>
      <w:color w:val="000000"/>
    </w:rPr>
  </w:style>
  <w:style w:type="character" w:customStyle="1" w:styleId="110">
    <w:name w:val="Основной шрифт абзаца11"/>
    <w:link w:val="12"/>
    <w:uiPriority w:val="99"/>
    <w:locked/>
    <w:rsid w:val="0056733F"/>
    <w:rPr>
      <w:color w:val="000000"/>
      <w:sz w:val="22"/>
      <w:lang w:val="ru-RU" w:eastAsia="ru-RU"/>
    </w:rPr>
  </w:style>
  <w:style w:type="paragraph" w:styleId="TOC4">
    <w:name w:val="toc 4"/>
    <w:basedOn w:val="Normal"/>
    <w:next w:val="Normal"/>
    <w:link w:val="TOC4Char"/>
    <w:uiPriority w:val="99"/>
    <w:locked/>
    <w:rsid w:val="0056733F"/>
    <w:pPr>
      <w:ind w:left="600"/>
    </w:pPr>
    <w:rPr>
      <w:rFonts w:ascii="XO Thames" w:eastAsia="Calibri" w:hAnsi="XO Thames"/>
      <w:sz w:val="28"/>
    </w:rPr>
  </w:style>
  <w:style w:type="character" w:customStyle="1" w:styleId="TOC4Char">
    <w:name w:val="TOC 4 Char"/>
    <w:link w:val="TOC4"/>
    <w:uiPriority w:val="99"/>
    <w:locked/>
    <w:rsid w:val="0056733F"/>
    <w:rPr>
      <w:rFonts w:ascii="XO Thames" w:hAnsi="XO Thames"/>
      <w:sz w:val="28"/>
      <w:lang w:val="ru-RU" w:eastAsia="ru-RU"/>
    </w:rPr>
  </w:style>
  <w:style w:type="paragraph" w:customStyle="1" w:styleId="WW-Absatz-Standardschriftart111">
    <w:name w:val="WW-Absatz-Standardschriftart111"/>
    <w:link w:val="WW-Absatz-Standardschriftart1112"/>
    <w:uiPriority w:val="99"/>
    <w:rsid w:val="0056733F"/>
    <w:rPr>
      <w:color w:val="000000"/>
    </w:rPr>
  </w:style>
  <w:style w:type="character" w:customStyle="1" w:styleId="WW-Absatz-Standardschriftart1112">
    <w:name w:val="WW-Absatz-Standardschriftart1112"/>
    <w:link w:val="WW-Absatz-Standardschriftart111"/>
    <w:uiPriority w:val="99"/>
    <w:locked/>
    <w:rsid w:val="0056733F"/>
    <w:rPr>
      <w:color w:val="000000"/>
      <w:sz w:val="22"/>
      <w:lang w:val="ru-RU" w:eastAsia="ru-RU"/>
    </w:rPr>
  </w:style>
  <w:style w:type="paragraph" w:customStyle="1" w:styleId="DefaultParagraphFont1">
    <w:name w:val="Default Paragraph Font1"/>
    <w:uiPriority w:val="99"/>
    <w:rsid w:val="0056733F"/>
    <w:rPr>
      <w:rFonts w:ascii="Times New Roman" w:hAnsi="Times New Roman"/>
      <w:color w:val="000000"/>
      <w:sz w:val="20"/>
      <w:szCs w:val="20"/>
    </w:rPr>
  </w:style>
  <w:style w:type="paragraph" w:styleId="TOC6">
    <w:name w:val="toc 6"/>
    <w:basedOn w:val="Normal"/>
    <w:next w:val="Normal"/>
    <w:link w:val="TOC6Char"/>
    <w:uiPriority w:val="99"/>
    <w:locked/>
    <w:rsid w:val="0056733F"/>
    <w:pPr>
      <w:ind w:left="1000"/>
    </w:pPr>
    <w:rPr>
      <w:rFonts w:ascii="XO Thames" w:eastAsia="Calibri" w:hAnsi="XO Thames"/>
      <w:sz w:val="28"/>
    </w:rPr>
  </w:style>
  <w:style w:type="character" w:customStyle="1" w:styleId="TOC6Char">
    <w:name w:val="TOC 6 Char"/>
    <w:link w:val="TOC6"/>
    <w:uiPriority w:val="99"/>
    <w:locked/>
    <w:rsid w:val="0056733F"/>
    <w:rPr>
      <w:rFonts w:ascii="XO Thames" w:hAnsi="XO Thames"/>
      <w:sz w:val="28"/>
      <w:lang w:val="ru-RU" w:eastAsia="ru-RU"/>
    </w:rPr>
  </w:style>
  <w:style w:type="paragraph" w:styleId="TOC7">
    <w:name w:val="toc 7"/>
    <w:basedOn w:val="Normal"/>
    <w:next w:val="Normal"/>
    <w:link w:val="TOC7Char"/>
    <w:uiPriority w:val="99"/>
    <w:locked/>
    <w:rsid w:val="0056733F"/>
    <w:pPr>
      <w:ind w:left="1200"/>
    </w:pPr>
    <w:rPr>
      <w:rFonts w:ascii="XO Thames" w:eastAsia="Calibri" w:hAnsi="XO Thames"/>
      <w:sz w:val="28"/>
    </w:rPr>
  </w:style>
  <w:style w:type="character" w:customStyle="1" w:styleId="TOC7Char">
    <w:name w:val="TOC 7 Char"/>
    <w:link w:val="TOC7"/>
    <w:uiPriority w:val="99"/>
    <w:locked/>
    <w:rsid w:val="0056733F"/>
    <w:rPr>
      <w:rFonts w:ascii="XO Thames" w:hAnsi="XO Thames"/>
      <w:sz w:val="28"/>
      <w:lang w:val="ru-RU" w:eastAsia="ru-RU"/>
    </w:rPr>
  </w:style>
  <w:style w:type="paragraph" w:customStyle="1" w:styleId="PageNumber1">
    <w:name w:val="Page Number1"/>
    <w:basedOn w:val="12"/>
    <w:link w:val="PageNumber"/>
    <w:uiPriority w:val="99"/>
    <w:rsid w:val="0056733F"/>
  </w:style>
  <w:style w:type="character" w:styleId="PageNumber">
    <w:name w:val="page number"/>
    <w:basedOn w:val="110"/>
    <w:link w:val="PageNumber1"/>
    <w:uiPriority w:val="99"/>
    <w:locked/>
    <w:rsid w:val="0056733F"/>
    <w:rPr>
      <w:rFonts w:cs="Times New Roman"/>
      <w:szCs w:val="22"/>
      <w:lang w:bidi="ar-SA"/>
    </w:rPr>
  </w:style>
  <w:style w:type="paragraph" w:customStyle="1" w:styleId="Endnote">
    <w:name w:val="Endnote"/>
    <w:link w:val="Endnote1"/>
    <w:uiPriority w:val="99"/>
    <w:rsid w:val="0056733F"/>
    <w:pPr>
      <w:ind w:firstLine="851"/>
      <w:jc w:val="both"/>
    </w:pPr>
    <w:rPr>
      <w:rFonts w:ascii="XO Thames" w:hAnsi="XO Thames"/>
    </w:rPr>
  </w:style>
  <w:style w:type="character" w:customStyle="1" w:styleId="Endnote1">
    <w:name w:val="Endnote1"/>
    <w:link w:val="Endnote"/>
    <w:uiPriority w:val="99"/>
    <w:locked/>
    <w:rsid w:val="0056733F"/>
    <w:rPr>
      <w:rFonts w:ascii="XO Thames" w:hAnsi="XO Thames"/>
      <w:sz w:val="22"/>
      <w:lang w:val="ru-RU" w:eastAsia="ru-RU"/>
    </w:rPr>
  </w:style>
  <w:style w:type="paragraph" w:customStyle="1" w:styleId="WW-Absatz-Standardschriftart11">
    <w:name w:val="WW-Absatz-Standardschriftart11"/>
    <w:link w:val="WW-Absatz-Standardschriftart112"/>
    <w:uiPriority w:val="99"/>
    <w:rsid w:val="0056733F"/>
    <w:rPr>
      <w:color w:val="000000"/>
    </w:rPr>
  </w:style>
  <w:style w:type="character" w:customStyle="1" w:styleId="WW-Absatz-Standardschriftart112">
    <w:name w:val="WW-Absatz-Standardschriftart112"/>
    <w:link w:val="WW-Absatz-Standardschriftart11"/>
    <w:uiPriority w:val="99"/>
    <w:locked/>
    <w:rsid w:val="0056733F"/>
    <w:rPr>
      <w:color w:val="000000"/>
      <w:sz w:val="22"/>
      <w:lang w:val="ru-RU" w:eastAsia="ru-RU"/>
    </w:rPr>
  </w:style>
  <w:style w:type="paragraph" w:customStyle="1" w:styleId="3">
    <w:name w:val="Указатель3"/>
    <w:basedOn w:val="Normal"/>
    <w:link w:val="31"/>
    <w:uiPriority w:val="99"/>
    <w:rsid w:val="0056733F"/>
    <w:rPr>
      <w:rFonts w:eastAsia="Calibri"/>
      <w:color w:val="000000"/>
    </w:rPr>
  </w:style>
  <w:style w:type="character" w:customStyle="1" w:styleId="31">
    <w:name w:val="Указатель31"/>
    <w:basedOn w:val="Normal1"/>
    <w:link w:val="3"/>
    <w:uiPriority w:val="99"/>
    <w:locked/>
    <w:rsid w:val="0056733F"/>
    <w:rPr>
      <w:rFonts w:cs="Times New Roman"/>
      <w:color w:val="000000"/>
      <w:lang w:val="ru-RU" w:eastAsia="ru-RU" w:bidi="ar-SA"/>
    </w:rPr>
  </w:style>
  <w:style w:type="paragraph" w:customStyle="1" w:styleId="30">
    <w:name w:val="Название3"/>
    <w:basedOn w:val="Normal"/>
    <w:link w:val="310"/>
    <w:uiPriority w:val="99"/>
    <w:rsid w:val="0056733F"/>
    <w:pPr>
      <w:spacing w:before="120" w:after="120"/>
    </w:pPr>
    <w:rPr>
      <w:rFonts w:eastAsia="Calibri"/>
      <w:i/>
      <w:color w:val="000000"/>
      <w:sz w:val="24"/>
    </w:rPr>
  </w:style>
  <w:style w:type="character" w:customStyle="1" w:styleId="310">
    <w:name w:val="Название31"/>
    <w:basedOn w:val="Normal1"/>
    <w:link w:val="30"/>
    <w:uiPriority w:val="99"/>
    <w:locked/>
    <w:rsid w:val="0056733F"/>
    <w:rPr>
      <w:rFonts w:cs="Times New Roman"/>
      <w:i/>
      <w:color w:val="000000"/>
      <w:sz w:val="24"/>
      <w:lang w:val="ru-RU" w:eastAsia="ru-RU" w:bidi="ar-SA"/>
    </w:rPr>
  </w:style>
  <w:style w:type="paragraph" w:customStyle="1" w:styleId="32">
    <w:name w:val="Основной шрифт абзаца3"/>
    <w:link w:val="311"/>
    <w:uiPriority w:val="99"/>
    <w:rsid w:val="0056733F"/>
    <w:rPr>
      <w:color w:val="000000"/>
    </w:rPr>
  </w:style>
  <w:style w:type="character" w:customStyle="1" w:styleId="311">
    <w:name w:val="Основной шрифт абзаца31"/>
    <w:link w:val="32"/>
    <w:uiPriority w:val="99"/>
    <w:locked/>
    <w:rsid w:val="0056733F"/>
    <w:rPr>
      <w:color w:val="000000"/>
      <w:sz w:val="22"/>
      <w:lang w:val="ru-RU" w:eastAsia="ru-RU"/>
    </w:rPr>
  </w:style>
  <w:style w:type="paragraph" w:styleId="TOC3">
    <w:name w:val="toc 3"/>
    <w:basedOn w:val="Normal"/>
    <w:next w:val="Normal"/>
    <w:link w:val="TOC3Char"/>
    <w:uiPriority w:val="99"/>
    <w:locked/>
    <w:rsid w:val="0056733F"/>
    <w:pPr>
      <w:ind w:left="400"/>
    </w:pPr>
    <w:rPr>
      <w:rFonts w:ascii="XO Thames" w:eastAsia="Calibri" w:hAnsi="XO Thames"/>
      <w:sz w:val="28"/>
    </w:rPr>
  </w:style>
  <w:style w:type="character" w:customStyle="1" w:styleId="TOC3Char">
    <w:name w:val="TOC 3 Char"/>
    <w:link w:val="TOC3"/>
    <w:uiPriority w:val="99"/>
    <w:locked/>
    <w:rsid w:val="0056733F"/>
    <w:rPr>
      <w:rFonts w:ascii="XO Thames" w:hAnsi="XO Thames"/>
      <w:sz w:val="28"/>
      <w:lang w:val="ru-RU" w:eastAsia="ru-RU"/>
    </w:rPr>
  </w:style>
  <w:style w:type="paragraph" w:styleId="Header">
    <w:name w:val="header"/>
    <w:basedOn w:val="Normal"/>
    <w:link w:val="HeaderChar"/>
    <w:uiPriority w:val="99"/>
    <w:rsid w:val="0056733F"/>
    <w:pPr>
      <w:tabs>
        <w:tab w:val="center" w:pos="4536"/>
        <w:tab w:val="right" w:pos="9072"/>
      </w:tabs>
    </w:pPr>
    <w:rPr>
      <w:rFonts w:eastAsia="Calibri"/>
      <w:color w:val="000000"/>
    </w:rPr>
  </w:style>
  <w:style w:type="character" w:customStyle="1" w:styleId="HeaderChar">
    <w:name w:val="Header Char"/>
    <w:basedOn w:val="Normal1"/>
    <w:link w:val="Header"/>
    <w:uiPriority w:val="99"/>
    <w:locked/>
    <w:rsid w:val="0056733F"/>
    <w:rPr>
      <w:rFonts w:cs="Times New Roman"/>
      <w:color w:val="000000"/>
      <w:lang w:val="ru-RU" w:eastAsia="ru-RU" w:bidi="ar-SA"/>
    </w:rPr>
  </w:style>
  <w:style w:type="paragraph" w:customStyle="1" w:styleId="WW-Absatz-Standardschriftart1">
    <w:name w:val="WW-Absatz-Standardschriftart1"/>
    <w:link w:val="WW-Absatz-Standardschriftart12"/>
    <w:uiPriority w:val="99"/>
    <w:rsid w:val="0056733F"/>
    <w:rPr>
      <w:color w:val="000000"/>
    </w:rPr>
  </w:style>
  <w:style w:type="character" w:customStyle="1" w:styleId="WW-Absatz-Standardschriftart12">
    <w:name w:val="WW-Absatz-Standardschriftart12"/>
    <w:link w:val="WW-Absatz-Standardschriftart1"/>
    <w:uiPriority w:val="99"/>
    <w:locked/>
    <w:rsid w:val="0056733F"/>
    <w:rPr>
      <w:color w:val="000000"/>
      <w:sz w:val="22"/>
      <w:lang w:val="ru-RU" w:eastAsia="ru-RU"/>
    </w:rPr>
  </w:style>
  <w:style w:type="paragraph" w:styleId="ListParagraph">
    <w:name w:val="List Paragraph"/>
    <w:basedOn w:val="Normal"/>
    <w:link w:val="ListParagraphChar"/>
    <w:uiPriority w:val="99"/>
    <w:qFormat/>
    <w:rsid w:val="0056733F"/>
    <w:pPr>
      <w:ind w:left="720"/>
    </w:pPr>
    <w:rPr>
      <w:rFonts w:eastAsia="Calibri"/>
      <w:color w:val="000000"/>
    </w:rPr>
  </w:style>
  <w:style w:type="character" w:customStyle="1" w:styleId="ListParagraphChar">
    <w:name w:val="List Paragraph Char"/>
    <w:basedOn w:val="Normal1"/>
    <w:link w:val="ListParagraph"/>
    <w:uiPriority w:val="99"/>
    <w:locked/>
    <w:rsid w:val="0056733F"/>
    <w:rPr>
      <w:rFonts w:cs="Times New Roman"/>
      <w:color w:val="000000"/>
      <w:lang w:val="ru-RU" w:eastAsia="ru-RU" w:bidi="ar-SA"/>
    </w:rPr>
  </w:style>
  <w:style w:type="paragraph" w:customStyle="1" w:styleId="2">
    <w:name w:val="Название2"/>
    <w:basedOn w:val="Normal"/>
    <w:link w:val="21"/>
    <w:uiPriority w:val="99"/>
    <w:rsid w:val="0056733F"/>
    <w:pPr>
      <w:spacing w:before="120" w:after="120"/>
    </w:pPr>
    <w:rPr>
      <w:rFonts w:eastAsia="Calibri"/>
      <w:i/>
      <w:color w:val="000000"/>
      <w:sz w:val="24"/>
    </w:rPr>
  </w:style>
  <w:style w:type="character" w:customStyle="1" w:styleId="21">
    <w:name w:val="Название21"/>
    <w:basedOn w:val="Normal1"/>
    <w:link w:val="2"/>
    <w:uiPriority w:val="99"/>
    <w:locked/>
    <w:rsid w:val="0056733F"/>
    <w:rPr>
      <w:rFonts w:cs="Times New Roman"/>
      <w:i/>
      <w:color w:val="000000"/>
      <w:sz w:val="24"/>
      <w:lang w:val="ru-RU" w:eastAsia="ru-RU" w:bidi="ar-SA"/>
    </w:rPr>
  </w:style>
  <w:style w:type="paragraph" w:styleId="BalloonText">
    <w:name w:val="Balloon Text"/>
    <w:basedOn w:val="Normal"/>
    <w:link w:val="BalloonTextChar"/>
    <w:uiPriority w:val="99"/>
    <w:rsid w:val="0056733F"/>
    <w:rPr>
      <w:rFonts w:ascii="Tahoma" w:eastAsia="Calibri" w:hAnsi="Tahoma"/>
      <w:color w:val="000000"/>
      <w:sz w:val="16"/>
    </w:rPr>
  </w:style>
  <w:style w:type="character" w:customStyle="1" w:styleId="BalloonTextChar">
    <w:name w:val="Balloon Text Char"/>
    <w:basedOn w:val="Normal1"/>
    <w:link w:val="BalloonText"/>
    <w:uiPriority w:val="99"/>
    <w:locked/>
    <w:rsid w:val="0056733F"/>
    <w:rPr>
      <w:rFonts w:ascii="Tahoma" w:hAnsi="Tahoma" w:cs="Times New Roman"/>
      <w:color w:val="000000"/>
      <w:sz w:val="16"/>
      <w:lang w:val="ru-RU" w:eastAsia="ru-RU" w:bidi="ar-SA"/>
    </w:rPr>
  </w:style>
  <w:style w:type="paragraph" w:customStyle="1" w:styleId="WW-Absatz-Standardschriftart11111">
    <w:name w:val="WW-Absatz-Standardschriftart11111"/>
    <w:link w:val="WW-Absatz-Standardschriftart111111"/>
    <w:uiPriority w:val="99"/>
    <w:rsid w:val="0056733F"/>
    <w:rPr>
      <w:color w:val="000000"/>
    </w:rPr>
  </w:style>
  <w:style w:type="character" w:customStyle="1" w:styleId="WW-Absatz-Standardschriftart111111">
    <w:name w:val="WW-Absatz-Standardschriftart111111"/>
    <w:link w:val="WW-Absatz-Standardschriftart11111"/>
    <w:uiPriority w:val="99"/>
    <w:locked/>
    <w:rsid w:val="0056733F"/>
    <w:rPr>
      <w:color w:val="000000"/>
      <w:sz w:val="22"/>
      <w:lang w:val="ru-RU" w:eastAsia="ru-RU"/>
    </w:rPr>
  </w:style>
  <w:style w:type="character" w:customStyle="1" w:styleId="BodyText1">
    <w:name w:val="Body Text1"/>
    <w:basedOn w:val="Normal1"/>
    <w:uiPriority w:val="99"/>
    <w:locked/>
    <w:rsid w:val="0056733F"/>
    <w:rPr>
      <w:rFonts w:cs="Times New Roman"/>
      <w:sz w:val="28"/>
    </w:rPr>
  </w:style>
  <w:style w:type="paragraph" w:customStyle="1" w:styleId="Absatz-Standardschriftart">
    <w:name w:val="Absatz-Standardschriftart"/>
    <w:link w:val="Absatz-Standardschriftart1"/>
    <w:uiPriority w:val="99"/>
    <w:rsid w:val="0056733F"/>
    <w:rPr>
      <w:color w:val="000000"/>
    </w:rPr>
  </w:style>
  <w:style w:type="character" w:customStyle="1" w:styleId="Absatz-Standardschriftart1">
    <w:name w:val="Absatz-Standardschriftart1"/>
    <w:link w:val="Absatz-Standardschriftart"/>
    <w:uiPriority w:val="99"/>
    <w:locked/>
    <w:rsid w:val="0056733F"/>
    <w:rPr>
      <w:color w:val="000000"/>
      <w:sz w:val="22"/>
      <w:lang w:val="ru-RU" w:eastAsia="ru-RU"/>
    </w:rPr>
  </w:style>
  <w:style w:type="paragraph" w:customStyle="1" w:styleId="Iauiue">
    <w:name w:val="Iau?iue"/>
    <w:link w:val="Iauiue1"/>
    <w:uiPriority w:val="99"/>
    <w:rsid w:val="0056733F"/>
    <w:rPr>
      <w:color w:val="000000"/>
    </w:rPr>
  </w:style>
  <w:style w:type="character" w:customStyle="1" w:styleId="Iauiue1">
    <w:name w:val="Iau?iue1"/>
    <w:link w:val="Iauiue"/>
    <w:uiPriority w:val="99"/>
    <w:locked/>
    <w:rsid w:val="0056733F"/>
    <w:rPr>
      <w:color w:val="000000"/>
      <w:sz w:val="22"/>
      <w:lang w:val="ru-RU" w:eastAsia="ru-RU"/>
    </w:rPr>
  </w:style>
  <w:style w:type="paragraph" w:customStyle="1" w:styleId="Hyperlink1">
    <w:name w:val="Hyperlink1"/>
    <w:link w:val="Hyperlink"/>
    <w:uiPriority w:val="99"/>
    <w:rsid w:val="0056733F"/>
    <w:rPr>
      <w:rFonts w:ascii="Times New Roman" w:hAnsi="Times New Roman"/>
      <w:color w:val="0000FF"/>
      <w:sz w:val="20"/>
      <w:szCs w:val="20"/>
      <w:u w:val="single"/>
    </w:rPr>
  </w:style>
  <w:style w:type="character" w:styleId="Hyperlink">
    <w:name w:val="Hyperlink"/>
    <w:basedOn w:val="DefaultParagraphFont"/>
    <w:link w:val="Hyperlink1"/>
    <w:uiPriority w:val="99"/>
    <w:locked/>
    <w:rsid w:val="0056733F"/>
    <w:rPr>
      <w:rFonts w:ascii="Times New Roman" w:hAnsi="Times New Roman" w:cs="Times New Roman"/>
      <w:color w:val="0000FF"/>
      <w:u w:val="single"/>
      <w:lang w:val="ru-RU" w:eastAsia="ru-RU" w:bidi="ar-SA"/>
    </w:rPr>
  </w:style>
  <w:style w:type="paragraph" w:customStyle="1" w:styleId="Footnote">
    <w:name w:val="Footnote"/>
    <w:link w:val="Footnote1"/>
    <w:uiPriority w:val="99"/>
    <w:rsid w:val="0056733F"/>
    <w:pPr>
      <w:ind w:firstLine="851"/>
      <w:jc w:val="both"/>
    </w:pPr>
    <w:rPr>
      <w:rFonts w:ascii="XO Thames" w:hAnsi="XO Thames"/>
    </w:rPr>
  </w:style>
  <w:style w:type="character" w:customStyle="1" w:styleId="Footnote1">
    <w:name w:val="Footnote1"/>
    <w:link w:val="Footnote"/>
    <w:uiPriority w:val="99"/>
    <w:locked/>
    <w:rsid w:val="0056733F"/>
    <w:rPr>
      <w:rFonts w:ascii="XO Thames" w:hAnsi="XO Thames"/>
      <w:sz w:val="22"/>
      <w:lang w:val="ru-RU" w:eastAsia="ru-RU"/>
    </w:rPr>
  </w:style>
  <w:style w:type="paragraph" w:customStyle="1" w:styleId="20">
    <w:name w:val="Указатель2"/>
    <w:basedOn w:val="Normal"/>
    <w:link w:val="210"/>
    <w:uiPriority w:val="99"/>
    <w:rsid w:val="0056733F"/>
    <w:rPr>
      <w:rFonts w:eastAsia="Calibri"/>
      <w:color w:val="000000"/>
    </w:rPr>
  </w:style>
  <w:style w:type="character" w:customStyle="1" w:styleId="210">
    <w:name w:val="Указатель21"/>
    <w:basedOn w:val="Normal1"/>
    <w:link w:val="20"/>
    <w:uiPriority w:val="99"/>
    <w:locked/>
    <w:rsid w:val="0056733F"/>
    <w:rPr>
      <w:rFonts w:cs="Times New Roman"/>
      <w:color w:val="000000"/>
      <w:lang w:val="ru-RU" w:eastAsia="ru-RU" w:bidi="ar-SA"/>
    </w:rPr>
  </w:style>
  <w:style w:type="paragraph" w:styleId="TOC1">
    <w:name w:val="toc 1"/>
    <w:basedOn w:val="Normal"/>
    <w:next w:val="Normal"/>
    <w:link w:val="TOC1Char"/>
    <w:uiPriority w:val="99"/>
    <w:locked/>
    <w:rsid w:val="0056733F"/>
    <w:rPr>
      <w:rFonts w:ascii="XO Thames" w:eastAsia="Calibri" w:hAnsi="XO Thames"/>
      <w:b/>
      <w:sz w:val="28"/>
    </w:rPr>
  </w:style>
  <w:style w:type="character" w:customStyle="1" w:styleId="TOC1Char">
    <w:name w:val="TOC 1 Char"/>
    <w:link w:val="TOC1"/>
    <w:uiPriority w:val="99"/>
    <w:locked/>
    <w:rsid w:val="0056733F"/>
    <w:rPr>
      <w:rFonts w:ascii="XO Thames" w:hAnsi="XO Thames"/>
      <w:b/>
      <w:sz w:val="28"/>
      <w:lang w:val="ru-RU" w:eastAsia="ru-RU"/>
    </w:rPr>
  </w:style>
  <w:style w:type="paragraph" w:styleId="Footer">
    <w:name w:val="footer"/>
    <w:basedOn w:val="Normal"/>
    <w:link w:val="FooterChar"/>
    <w:uiPriority w:val="99"/>
    <w:rsid w:val="0056733F"/>
    <w:pPr>
      <w:tabs>
        <w:tab w:val="center" w:pos="4677"/>
        <w:tab w:val="right" w:pos="9355"/>
      </w:tabs>
    </w:pPr>
    <w:rPr>
      <w:rFonts w:eastAsia="Calibri"/>
      <w:color w:val="000000"/>
    </w:rPr>
  </w:style>
  <w:style w:type="character" w:customStyle="1" w:styleId="FooterChar">
    <w:name w:val="Footer Char"/>
    <w:basedOn w:val="Normal1"/>
    <w:link w:val="Footer"/>
    <w:uiPriority w:val="99"/>
    <w:locked/>
    <w:rsid w:val="0056733F"/>
    <w:rPr>
      <w:rFonts w:cs="Times New Roman"/>
      <w:color w:val="000000"/>
      <w:lang w:val="ru-RU" w:eastAsia="ru-RU" w:bidi="ar-SA"/>
    </w:rPr>
  </w:style>
  <w:style w:type="paragraph" w:customStyle="1" w:styleId="HeaderandFooter">
    <w:name w:val="Header and Footer"/>
    <w:link w:val="HeaderandFooter1"/>
    <w:uiPriority w:val="99"/>
    <w:rsid w:val="0056733F"/>
    <w:pPr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uiPriority w:val="99"/>
    <w:locked/>
    <w:rsid w:val="0056733F"/>
    <w:rPr>
      <w:rFonts w:ascii="XO Thames" w:hAnsi="XO Thames"/>
      <w:color w:val="000000"/>
      <w:sz w:val="22"/>
      <w:lang w:val="ru-RU" w:eastAsia="ru-RU"/>
    </w:rPr>
  </w:style>
  <w:style w:type="paragraph" w:customStyle="1" w:styleId="13">
    <w:name w:val="Знак примечания1"/>
    <w:basedOn w:val="12"/>
    <w:link w:val="111"/>
    <w:uiPriority w:val="99"/>
    <w:rsid w:val="0056733F"/>
    <w:rPr>
      <w:sz w:val="16"/>
    </w:rPr>
  </w:style>
  <w:style w:type="character" w:customStyle="1" w:styleId="111">
    <w:name w:val="Знак примечания11"/>
    <w:basedOn w:val="110"/>
    <w:link w:val="13"/>
    <w:uiPriority w:val="99"/>
    <w:locked/>
    <w:rsid w:val="0056733F"/>
    <w:rPr>
      <w:rFonts w:cs="Times New Roman"/>
      <w:szCs w:val="22"/>
      <w:lang w:bidi="ar-SA"/>
    </w:rPr>
  </w:style>
  <w:style w:type="paragraph" w:customStyle="1" w:styleId="WW-Absatz-Standardschriftart">
    <w:name w:val="WW-Absatz-Standardschriftart"/>
    <w:link w:val="WW-Absatz-Standardschriftart2"/>
    <w:uiPriority w:val="99"/>
    <w:rsid w:val="0056733F"/>
    <w:rPr>
      <w:color w:val="000000"/>
    </w:rPr>
  </w:style>
  <w:style w:type="character" w:customStyle="1" w:styleId="WW-Absatz-Standardschriftart2">
    <w:name w:val="WW-Absatz-Standardschriftart2"/>
    <w:link w:val="WW-Absatz-Standardschriftart"/>
    <w:uiPriority w:val="99"/>
    <w:locked/>
    <w:rsid w:val="0056733F"/>
    <w:rPr>
      <w:color w:val="000000"/>
      <w:sz w:val="22"/>
      <w:lang w:val="ru-RU" w:eastAsia="ru-RU"/>
    </w:rPr>
  </w:style>
  <w:style w:type="paragraph" w:styleId="TOC9">
    <w:name w:val="toc 9"/>
    <w:basedOn w:val="Normal"/>
    <w:next w:val="Normal"/>
    <w:link w:val="TOC9Char"/>
    <w:uiPriority w:val="99"/>
    <w:locked/>
    <w:rsid w:val="0056733F"/>
    <w:pPr>
      <w:ind w:left="1600"/>
    </w:pPr>
    <w:rPr>
      <w:rFonts w:ascii="XO Thames" w:eastAsia="Calibri" w:hAnsi="XO Thames"/>
      <w:sz w:val="28"/>
    </w:rPr>
  </w:style>
  <w:style w:type="character" w:customStyle="1" w:styleId="TOC9Char">
    <w:name w:val="TOC 9 Char"/>
    <w:link w:val="TOC9"/>
    <w:uiPriority w:val="99"/>
    <w:locked/>
    <w:rsid w:val="0056733F"/>
    <w:rPr>
      <w:rFonts w:ascii="XO Thames" w:hAnsi="XO Thames"/>
      <w:sz w:val="28"/>
      <w:lang w:val="ru-RU" w:eastAsia="ru-RU"/>
    </w:rPr>
  </w:style>
  <w:style w:type="paragraph" w:customStyle="1" w:styleId="14">
    <w:name w:val="Название1"/>
    <w:basedOn w:val="Normal"/>
    <w:link w:val="112"/>
    <w:uiPriority w:val="99"/>
    <w:rsid w:val="0056733F"/>
    <w:pPr>
      <w:spacing w:before="120" w:after="120"/>
    </w:pPr>
    <w:rPr>
      <w:rFonts w:ascii="Arial" w:eastAsia="Calibri" w:hAnsi="Arial"/>
      <w:i/>
      <w:color w:val="000000"/>
    </w:rPr>
  </w:style>
  <w:style w:type="character" w:customStyle="1" w:styleId="112">
    <w:name w:val="Название11"/>
    <w:basedOn w:val="Normal1"/>
    <w:link w:val="14"/>
    <w:uiPriority w:val="99"/>
    <w:locked/>
    <w:rsid w:val="0056733F"/>
    <w:rPr>
      <w:rFonts w:ascii="Arial" w:hAnsi="Arial" w:cs="Times New Roman"/>
      <w:i/>
      <w:color w:val="000000"/>
      <w:lang w:val="ru-RU" w:eastAsia="ru-RU" w:bidi="ar-SA"/>
    </w:rPr>
  </w:style>
  <w:style w:type="paragraph" w:customStyle="1" w:styleId="15">
    <w:name w:val="Указатель1"/>
    <w:basedOn w:val="Normal"/>
    <w:link w:val="113"/>
    <w:uiPriority w:val="99"/>
    <w:rsid w:val="0056733F"/>
    <w:rPr>
      <w:rFonts w:ascii="Arial" w:eastAsia="Calibri" w:hAnsi="Arial"/>
      <w:color w:val="000000"/>
    </w:rPr>
  </w:style>
  <w:style w:type="character" w:customStyle="1" w:styleId="113">
    <w:name w:val="Указатель11"/>
    <w:basedOn w:val="Normal1"/>
    <w:link w:val="15"/>
    <w:uiPriority w:val="99"/>
    <w:locked/>
    <w:rsid w:val="0056733F"/>
    <w:rPr>
      <w:rFonts w:ascii="Arial" w:hAnsi="Arial" w:cs="Times New Roman"/>
      <w:color w:val="000000"/>
      <w:lang w:val="ru-RU" w:eastAsia="ru-RU" w:bidi="ar-SA"/>
    </w:rPr>
  </w:style>
  <w:style w:type="paragraph" w:styleId="TOC8">
    <w:name w:val="toc 8"/>
    <w:basedOn w:val="Normal"/>
    <w:next w:val="Normal"/>
    <w:link w:val="TOC8Char"/>
    <w:uiPriority w:val="99"/>
    <w:locked/>
    <w:rsid w:val="0056733F"/>
    <w:pPr>
      <w:ind w:left="1400"/>
    </w:pPr>
    <w:rPr>
      <w:rFonts w:ascii="XO Thames" w:eastAsia="Calibri" w:hAnsi="XO Thames"/>
      <w:sz w:val="28"/>
    </w:rPr>
  </w:style>
  <w:style w:type="character" w:customStyle="1" w:styleId="TOC8Char">
    <w:name w:val="TOC 8 Char"/>
    <w:link w:val="TOC8"/>
    <w:uiPriority w:val="99"/>
    <w:locked/>
    <w:rsid w:val="0056733F"/>
    <w:rPr>
      <w:rFonts w:ascii="XO Thames" w:hAnsi="XO Thames"/>
      <w:sz w:val="28"/>
      <w:lang w:val="ru-RU" w:eastAsia="ru-RU"/>
    </w:rPr>
  </w:style>
  <w:style w:type="paragraph" w:customStyle="1" w:styleId="WW8Num4z0">
    <w:name w:val="WW8Num4z0"/>
    <w:link w:val="WW8Num4z01"/>
    <w:uiPriority w:val="99"/>
    <w:rsid w:val="0056733F"/>
    <w:rPr>
      <w:rFonts w:ascii="Symbol" w:hAnsi="Symbol"/>
      <w:color w:val="000000"/>
    </w:rPr>
  </w:style>
  <w:style w:type="character" w:customStyle="1" w:styleId="WW8Num4z01">
    <w:name w:val="WW8Num4z01"/>
    <w:link w:val="WW8Num4z0"/>
    <w:uiPriority w:val="99"/>
    <w:locked/>
    <w:rsid w:val="0056733F"/>
    <w:rPr>
      <w:rFonts w:ascii="Symbol" w:hAnsi="Symbol"/>
      <w:color w:val="000000"/>
      <w:sz w:val="22"/>
      <w:lang w:val="ru-RU" w:eastAsia="ru-RU"/>
    </w:rPr>
  </w:style>
  <w:style w:type="paragraph" w:customStyle="1" w:styleId="16">
    <w:name w:val="Текст примечания1"/>
    <w:basedOn w:val="Normal"/>
    <w:link w:val="114"/>
    <w:uiPriority w:val="99"/>
    <w:rsid w:val="0056733F"/>
    <w:rPr>
      <w:rFonts w:eastAsia="Calibri"/>
      <w:color w:val="000000"/>
    </w:rPr>
  </w:style>
  <w:style w:type="character" w:customStyle="1" w:styleId="114">
    <w:name w:val="Текст примечания11"/>
    <w:basedOn w:val="Normal1"/>
    <w:link w:val="16"/>
    <w:uiPriority w:val="99"/>
    <w:locked/>
    <w:rsid w:val="0056733F"/>
    <w:rPr>
      <w:rFonts w:cs="Times New Roman"/>
      <w:color w:val="000000"/>
      <w:lang w:val="ru-RU" w:eastAsia="ru-RU" w:bidi="ar-SA"/>
    </w:rPr>
  </w:style>
  <w:style w:type="paragraph" w:styleId="List">
    <w:name w:val="List"/>
    <w:basedOn w:val="BodyText"/>
    <w:link w:val="ListChar"/>
    <w:uiPriority w:val="99"/>
    <w:rsid w:val="0056733F"/>
    <w:pPr>
      <w:spacing w:after="0"/>
      <w:jc w:val="both"/>
    </w:pPr>
    <w:rPr>
      <w:rFonts w:ascii="Arial" w:eastAsia="Calibri" w:hAnsi="Arial"/>
      <w:color w:val="000000"/>
      <w:sz w:val="24"/>
    </w:rPr>
  </w:style>
  <w:style w:type="character" w:customStyle="1" w:styleId="ListChar">
    <w:name w:val="List Char"/>
    <w:basedOn w:val="BodyTextChar"/>
    <w:link w:val="List"/>
    <w:uiPriority w:val="99"/>
    <w:locked/>
    <w:rsid w:val="0056733F"/>
    <w:rPr>
      <w:rFonts w:ascii="Arial" w:hAnsi="Arial"/>
      <w:color w:val="000000"/>
      <w:lang w:val="ru-RU" w:bidi="ar-SA"/>
    </w:rPr>
  </w:style>
  <w:style w:type="paragraph" w:styleId="TOC5">
    <w:name w:val="toc 5"/>
    <w:basedOn w:val="Normal"/>
    <w:next w:val="Normal"/>
    <w:link w:val="TOC5Char"/>
    <w:uiPriority w:val="99"/>
    <w:locked/>
    <w:rsid w:val="0056733F"/>
    <w:pPr>
      <w:ind w:left="800"/>
    </w:pPr>
    <w:rPr>
      <w:rFonts w:ascii="XO Thames" w:eastAsia="Calibri" w:hAnsi="XO Thames"/>
      <w:sz w:val="28"/>
    </w:rPr>
  </w:style>
  <w:style w:type="character" w:customStyle="1" w:styleId="TOC5Char">
    <w:name w:val="TOC 5 Char"/>
    <w:link w:val="TOC5"/>
    <w:uiPriority w:val="99"/>
    <w:locked/>
    <w:rsid w:val="0056733F"/>
    <w:rPr>
      <w:rFonts w:ascii="XO Thames" w:hAnsi="XO Thames"/>
      <w:sz w:val="28"/>
      <w:lang w:val="ru-RU" w:eastAsia="ru-RU"/>
    </w:rPr>
  </w:style>
  <w:style w:type="paragraph" w:customStyle="1" w:styleId="WW-Absatz-Standardschriftart1111">
    <w:name w:val="WW-Absatz-Standardschriftart1111"/>
    <w:link w:val="WW-Absatz-Standardschriftart11112"/>
    <w:uiPriority w:val="99"/>
    <w:rsid w:val="0056733F"/>
    <w:rPr>
      <w:color w:val="000000"/>
    </w:rPr>
  </w:style>
  <w:style w:type="character" w:customStyle="1" w:styleId="WW-Absatz-Standardschriftart11112">
    <w:name w:val="WW-Absatz-Standardschriftart11112"/>
    <w:link w:val="WW-Absatz-Standardschriftart1111"/>
    <w:uiPriority w:val="99"/>
    <w:locked/>
    <w:rsid w:val="0056733F"/>
    <w:rPr>
      <w:color w:val="000000"/>
      <w:sz w:val="22"/>
      <w:lang w:val="ru-RU" w:eastAsia="ru-RU"/>
    </w:rPr>
  </w:style>
  <w:style w:type="paragraph" w:customStyle="1" w:styleId="a1">
    <w:name w:val="Содержимое врезки"/>
    <w:basedOn w:val="BodyText"/>
    <w:link w:val="17"/>
    <w:uiPriority w:val="99"/>
    <w:rsid w:val="0056733F"/>
    <w:pPr>
      <w:spacing w:after="0"/>
      <w:jc w:val="both"/>
    </w:pPr>
    <w:rPr>
      <w:rFonts w:eastAsia="Calibri"/>
      <w:color w:val="000000"/>
      <w:sz w:val="24"/>
    </w:rPr>
  </w:style>
  <w:style w:type="character" w:customStyle="1" w:styleId="17">
    <w:name w:val="Содержимое врезки1"/>
    <w:basedOn w:val="BodyTextChar"/>
    <w:link w:val="a1"/>
    <w:uiPriority w:val="99"/>
    <w:locked/>
    <w:rsid w:val="0056733F"/>
    <w:rPr>
      <w:color w:val="000000"/>
      <w:lang w:val="ru-RU" w:bidi="ar-SA"/>
    </w:rPr>
  </w:style>
  <w:style w:type="character" w:customStyle="1" w:styleId="ConsPlusNormal1">
    <w:name w:val="ConsPlusNormal1"/>
    <w:link w:val="ConsPlusNormal"/>
    <w:uiPriority w:val="99"/>
    <w:locked/>
    <w:rsid w:val="0056733F"/>
    <w:rPr>
      <w:rFonts w:eastAsia="Times New Roman"/>
      <w:sz w:val="22"/>
      <w:lang w:val="ru-RU" w:eastAsia="ru-RU"/>
    </w:rPr>
  </w:style>
  <w:style w:type="paragraph" w:customStyle="1" w:styleId="a2">
    <w:name w:val="Заголовок"/>
    <w:basedOn w:val="Normal"/>
    <w:next w:val="BodyText"/>
    <w:link w:val="18"/>
    <w:uiPriority w:val="99"/>
    <w:rsid w:val="0056733F"/>
    <w:pPr>
      <w:keepNext/>
      <w:spacing w:before="240" w:after="120"/>
    </w:pPr>
    <w:rPr>
      <w:rFonts w:ascii="Arial" w:eastAsia="Calibri" w:hAnsi="Arial"/>
      <w:color w:val="000000"/>
      <w:sz w:val="28"/>
    </w:rPr>
  </w:style>
  <w:style w:type="character" w:customStyle="1" w:styleId="18">
    <w:name w:val="Заголовок1"/>
    <w:basedOn w:val="Normal1"/>
    <w:link w:val="a2"/>
    <w:uiPriority w:val="99"/>
    <w:locked/>
    <w:rsid w:val="0056733F"/>
    <w:rPr>
      <w:rFonts w:ascii="Arial" w:hAnsi="Arial" w:cs="Times New Roman"/>
      <w:color w:val="000000"/>
      <w:sz w:val="28"/>
      <w:lang w:val="ru-RU" w:eastAsia="ru-RU" w:bidi="ar-SA"/>
    </w:rPr>
  </w:style>
  <w:style w:type="paragraph" w:customStyle="1" w:styleId="22">
    <w:name w:val="Основной шрифт абзаца2"/>
    <w:link w:val="211"/>
    <w:uiPriority w:val="99"/>
    <w:rsid w:val="0056733F"/>
    <w:rPr>
      <w:color w:val="000000"/>
    </w:rPr>
  </w:style>
  <w:style w:type="character" w:customStyle="1" w:styleId="211">
    <w:name w:val="Основной шрифт абзаца21"/>
    <w:link w:val="22"/>
    <w:uiPriority w:val="99"/>
    <w:locked/>
    <w:rsid w:val="0056733F"/>
    <w:rPr>
      <w:color w:val="000000"/>
      <w:sz w:val="22"/>
      <w:lang w:val="ru-RU" w:eastAsia="ru-RU"/>
    </w:rPr>
  </w:style>
  <w:style w:type="paragraph" w:customStyle="1" w:styleId="a3">
    <w:name w:val="Символ нумерации"/>
    <w:link w:val="19"/>
    <w:uiPriority w:val="99"/>
    <w:rsid w:val="0056733F"/>
    <w:rPr>
      <w:color w:val="000000"/>
    </w:rPr>
  </w:style>
  <w:style w:type="character" w:customStyle="1" w:styleId="19">
    <w:name w:val="Символ нумерации1"/>
    <w:link w:val="a3"/>
    <w:uiPriority w:val="99"/>
    <w:locked/>
    <w:rsid w:val="0056733F"/>
    <w:rPr>
      <w:color w:val="000000"/>
      <w:sz w:val="22"/>
      <w:lang w:val="ru-RU" w:eastAsia="ru-RU"/>
    </w:rPr>
  </w:style>
  <w:style w:type="paragraph" w:customStyle="1" w:styleId="WW8Num7z1">
    <w:name w:val="WW8Num7z1"/>
    <w:link w:val="WW8Num7z11"/>
    <w:uiPriority w:val="99"/>
    <w:rsid w:val="0056733F"/>
    <w:rPr>
      <w:rFonts w:ascii="Symbol" w:hAnsi="Symbol"/>
      <w:color w:val="000000"/>
    </w:rPr>
  </w:style>
  <w:style w:type="character" w:customStyle="1" w:styleId="WW8Num7z11">
    <w:name w:val="WW8Num7z11"/>
    <w:link w:val="WW8Num7z1"/>
    <w:uiPriority w:val="99"/>
    <w:locked/>
    <w:rsid w:val="0056733F"/>
    <w:rPr>
      <w:rFonts w:ascii="Symbol" w:hAnsi="Symbol"/>
      <w:color w:val="000000"/>
      <w:sz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42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6DCFE0B389B6922A616219D260EB1C4AE5E8D0F387708A66A024A4F3uFfB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56DCFE0B389B6922A616219D260EB1C4AE5E8D0F387708A66A024A4F3uFfB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56DCFE0B389B6922A616219D260EB1C49E1E6D0F783708A66A024A4F3uFfBH" TargetMode="External"/><Relationship Id="rId11" Type="http://schemas.openxmlformats.org/officeDocument/2006/relationships/hyperlink" Target="consultantplus://offline/ref=F56DCFE0B389B6922A616219D260EB1C4AE5E8D0F387708A66A024A4F3uFfBH" TargetMode="External"/><Relationship Id="rId5" Type="http://schemas.openxmlformats.org/officeDocument/2006/relationships/hyperlink" Target="consultantplus://offline/ref=F56DCFE0B389B6922A616219D260EB1C49E1E6D0F783708A66A024A4F3FBC111ECB18563A85CB7A6u9fCH" TargetMode="External"/><Relationship Id="rId10" Type="http://schemas.openxmlformats.org/officeDocument/2006/relationships/hyperlink" Target="consultantplus://offline/ref=F56DCFE0B389B6922A616219D260EB1C4AE5E8D0F387708A66A024A4F3uFf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56DCFE0B389B6922A616219D260EB1C49E1E6D0F783708A66A024A4F3FBC111ECB18563A85CB7A6u9f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1146</TotalTime>
  <Pages>19</Pages>
  <Words>8790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211</cp:revision>
  <cp:lastPrinted>2019-04-03T07:47:00Z</cp:lastPrinted>
  <dcterms:created xsi:type="dcterms:W3CDTF">2018-10-30T07:28:00Z</dcterms:created>
  <dcterms:modified xsi:type="dcterms:W3CDTF">2024-10-08T06:54:00Z</dcterms:modified>
</cp:coreProperties>
</file>